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0" w:type="auto"/>
        <w:tblLook w:val="04A0" w:firstRow="1" w:lastRow="0" w:firstColumn="1" w:lastColumn="0" w:noHBand="0" w:noVBand="1"/>
        <w:tblDescription w:val="Funding allocation acceptance form"/>
      </w:tblPr>
      <w:tblGrid>
        <w:gridCol w:w="2547"/>
        <w:gridCol w:w="5755"/>
      </w:tblGrid>
      <w:tr w:rsidR="0069347B" w:rsidRPr="0069347B" w14:paraId="25605B66" w14:textId="77777777" w:rsidTr="00C37457">
        <w:trPr>
          <w:trHeight w:val="402"/>
        </w:trPr>
        <w:tc>
          <w:tcPr>
            <w:tcW w:w="2547" w:type="dxa"/>
          </w:tcPr>
          <w:p w14:paraId="0B69FEFA" w14:textId="77777777" w:rsidR="0069347B" w:rsidRPr="0069347B" w:rsidRDefault="0069347B" w:rsidP="0069347B">
            <w:pPr>
              <w:rPr>
                <w:rFonts w:ascii="Arial" w:hAnsi="Arial" w:cs="Arial"/>
                <w:sz w:val="21"/>
                <w:szCs w:val="21"/>
              </w:rPr>
            </w:pPr>
            <w:r w:rsidRPr="0069347B">
              <w:rPr>
                <w:rFonts w:ascii="Arial" w:hAnsi="Arial" w:cs="Arial"/>
                <w:sz w:val="21"/>
                <w:szCs w:val="21"/>
              </w:rPr>
              <w:t>Name of Institution</w:t>
            </w:r>
          </w:p>
        </w:tc>
        <w:tc>
          <w:tcPr>
            <w:tcW w:w="5755" w:type="dxa"/>
          </w:tcPr>
          <w:p w14:paraId="7C67637B" w14:textId="77777777" w:rsidR="0069347B" w:rsidRPr="0069347B" w:rsidRDefault="0069347B" w:rsidP="006934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347B" w:rsidRPr="0069347B" w14:paraId="583C9856" w14:textId="77777777" w:rsidTr="003D4B21">
        <w:tc>
          <w:tcPr>
            <w:tcW w:w="8302" w:type="dxa"/>
            <w:gridSpan w:val="2"/>
          </w:tcPr>
          <w:p w14:paraId="0B28645F" w14:textId="4A281477" w:rsidR="0069347B" w:rsidRDefault="0069347B" w:rsidP="0069347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Section 1: </w:t>
            </w:r>
            <w:r w:rsidRPr="00400C23">
              <w:rPr>
                <w:rFonts w:ascii="Arial" w:hAnsi="Arial" w:cs="Arial"/>
                <w:b/>
                <w:sz w:val="21"/>
                <w:szCs w:val="21"/>
              </w:rPr>
              <w:t>HERC uplift</w:t>
            </w:r>
          </w:p>
          <w:p w14:paraId="0A9301FB" w14:textId="77777777" w:rsidR="00FB12B1" w:rsidRPr="00FB12B1" w:rsidRDefault="00FB12B1" w:rsidP="00FB12B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B12B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Acceptance of grant </w:t>
            </w:r>
          </w:p>
          <w:p w14:paraId="44BFB8E6" w14:textId="276AB479" w:rsidR="00FB12B1" w:rsidRPr="00FB12B1" w:rsidRDefault="00FB12B1" w:rsidP="00FB12B1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B12B1">
              <w:rPr>
                <w:rFonts w:ascii="Arial" w:hAnsi="Arial" w:cs="Arial"/>
                <w:bCs/>
                <w:sz w:val="21"/>
                <w:szCs w:val="21"/>
              </w:rPr>
              <w:t xml:space="preserve">I, on behalf of the </w:t>
            </w:r>
            <w:r w:rsidRPr="00FB12B1">
              <w:rPr>
                <w:rFonts w:ascii="Arial" w:hAnsi="Arial" w:cs="Arial"/>
                <w:bCs/>
                <w:iCs/>
                <w:sz w:val="21"/>
                <w:szCs w:val="21"/>
              </w:rPr>
              <w:t>University of</w:t>
            </w:r>
            <w:r w:rsidR="0024276B">
              <w:rPr>
                <w:rFonts w:ascii="Arial" w:hAnsi="Arial" w:cs="Arial"/>
                <w:bCs/>
                <w:iCs/>
                <w:sz w:val="21"/>
                <w:szCs w:val="21"/>
                <w:u w:val="single"/>
              </w:rPr>
              <w:t xml:space="preserve">                     </w:t>
            </w:r>
            <w:r w:rsidRPr="00FB12B1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, </w:t>
            </w:r>
            <w:r w:rsidRPr="00FB12B1">
              <w:rPr>
                <w:rFonts w:ascii="Arial" w:hAnsi="Arial" w:cs="Arial"/>
                <w:bCs/>
                <w:sz w:val="21"/>
                <w:szCs w:val="21"/>
              </w:rPr>
              <w:t xml:space="preserve">accept this offer of funding as set out above </w:t>
            </w:r>
            <w:r w:rsidRPr="00FB12B1">
              <w:rPr>
                <w:rFonts w:ascii="Arial" w:hAnsi="Arial" w:cs="Arial"/>
                <w:bCs/>
                <w:iCs/>
                <w:sz w:val="21"/>
                <w:szCs w:val="21"/>
              </w:rPr>
              <w:t>in Financial Year 2020-21</w:t>
            </w:r>
            <w:r w:rsidR="0024276B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. </w:t>
            </w:r>
            <w:r w:rsidRPr="00FB12B1">
              <w:rPr>
                <w:rFonts w:ascii="Arial" w:hAnsi="Arial" w:cs="Arial"/>
                <w:bCs/>
                <w:iCs/>
                <w:sz w:val="21"/>
                <w:szCs w:val="21"/>
              </w:rPr>
              <w:t>I agree to comply with SFC’s Financial Memorandum, the conditions of funding and requirements of grant, and the monitoring and evaluation requirements as outlined in the offer of grant.</w:t>
            </w:r>
          </w:p>
          <w:p w14:paraId="0A252AAC" w14:textId="77777777" w:rsidR="00FB12B1" w:rsidRPr="00FB12B1" w:rsidRDefault="00FB12B1" w:rsidP="00FB12B1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B12B1">
              <w:rPr>
                <w:rFonts w:ascii="Arial" w:hAnsi="Arial" w:cs="Arial"/>
                <w:bCs/>
                <w:sz w:val="21"/>
                <w:szCs w:val="21"/>
              </w:rPr>
              <w:t>Name:</w:t>
            </w:r>
          </w:p>
          <w:p w14:paraId="4EE2B72A" w14:textId="77777777" w:rsidR="00FB12B1" w:rsidRPr="00FB12B1" w:rsidRDefault="00FB12B1" w:rsidP="00FB12B1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B12B1">
              <w:rPr>
                <w:rFonts w:ascii="Arial" w:hAnsi="Arial" w:cs="Arial"/>
                <w:bCs/>
                <w:sz w:val="21"/>
                <w:szCs w:val="21"/>
              </w:rPr>
              <w:t>Position:</w:t>
            </w:r>
          </w:p>
          <w:p w14:paraId="38E5856E" w14:textId="1AB91CA4" w:rsidR="0069347B" w:rsidRPr="00FB12B1" w:rsidRDefault="00FB12B1" w:rsidP="0069347B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B12B1">
              <w:rPr>
                <w:rFonts w:ascii="Arial" w:hAnsi="Arial" w:cs="Arial"/>
                <w:bCs/>
                <w:sz w:val="21"/>
                <w:szCs w:val="21"/>
              </w:rPr>
              <w:t>Signed:</w:t>
            </w:r>
            <w:r w:rsidRPr="00FB12B1">
              <w:rPr>
                <w:rFonts w:ascii="Arial" w:hAnsi="Arial" w:cs="Arial"/>
                <w:bCs/>
                <w:sz w:val="21"/>
                <w:szCs w:val="21"/>
              </w:rPr>
              <w:tab/>
            </w:r>
            <w:r w:rsidRPr="00FB12B1">
              <w:rPr>
                <w:rFonts w:ascii="Arial" w:hAnsi="Arial" w:cs="Arial"/>
                <w:bCs/>
                <w:sz w:val="21"/>
                <w:szCs w:val="21"/>
              </w:rPr>
              <w:tab/>
            </w:r>
            <w:r w:rsidRPr="00FB12B1">
              <w:rPr>
                <w:rFonts w:ascii="Arial" w:hAnsi="Arial" w:cs="Arial"/>
                <w:bCs/>
                <w:sz w:val="21"/>
                <w:szCs w:val="21"/>
              </w:rPr>
              <w:tab/>
            </w:r>
            <w:r w:rsidRPr="00FB12B1">
              <w:rPr>
                <w:rFonts w:ascii="Arial" w:hAnsi="Arial" w:cs="Arial"/>
                <w:bCs/>
                <w:sz w:val="21"/>
                <w:szCs w:val="21"/>
              </w:rPr>
              <w:tab/>
            </w:r>
            <w:r w:rsidRPr="00FB12B1">
              <w:rPr>
                <w:rFonts w:ascii="Arial" w:hAnsi="Arial" w:cs="Arial"/>
                <w:bCs/>
                <w:sz w:val="21"/>
                <w:szCs w:val="21"/>
              </w:rPr>
              <w:tab/>
            </w:r>
            <w:r w:rsidRPr="00FB12B1">
              <w:rPr>
                <w:rFonts w:ascii="Arial" w:hAnsi="Arial" w:cs="Arial"/>
                <w:bCs/>
                <w:sz w:val="21"/>
                <w:szCs w:val="21"/>
              </w:rPr>
              <w:tab/>
            </w:r>
            <w:r w:rsidRPr="00FB12B1">
              <w:rPr>
                <w:rFonts w:ascii="Arial" w:hAnsi="Arial" w:cs="Arial"/>
                <w:bCs/>
                <w:sz w:val="21"/>
                <w:szCs w:val="21"/>
              </w:rPr>
              <w:tab/>
              <w:t>Date:</w:t>
            </w:r>
          </w:p>
        </w:tc>
        <w:bookmarkStart w:id="0" w:name="_GoBack"/>
        <w:bookmarkEnd w:id="0"/>
      </w:tr>
      <w:tr w:rsidR="0069347B" w:rsidRPr="0069347B" w14:paraId="1F4C1E8A" w14:textId="77777777" w:rsidTr="00C37457">
        <w:tc>
          <w:tcPr>
            <w:tcW w:w="2547" w:type="dxa"/>
          </w:tcPr>
          <w:p w14:paraId="7C9F1950" w14:textId="77777777" w:rsidR="0069347B" w:rsidRPr="0069347B" w:rsidRDefault="0069347B" w:rsidP="0069347B">
            <w:pPr>
              <w:rPr>
                <w:rFonts w:ascii="Arial" w:hAnsi="Arial" w:cs="Arial"/>
                <w:sz w:val="21"/>
                <w:szCs w:val="21"/>
              </w:rPr>
            </w:pPr>
            <w:r w:rsidRPr="0069347B">
              <w:rPr>
                <w:rFonts w:ascii="Arial" w:hAnsi="Arial" w:cs="Arial"/>
                <w:sz w:val="21"/>
                <w:szCs w:val="21"/>
              </w:rPr>
              <w:t>UKRPIF project</w:t>
            </w:r>
          </w:p>
        </w:tc>
        <w:tc>
          <w:tcPr>
            <w:tcW w:w="5755" w:type="dxa"/>
          </w:tcPr>
          <w:p w14:paraId="7E9B1A47" w14:textId="77777777" w:rsidR="0069347B" w:rsidRPr="0069347B" w:rsidRDefault="0069347B" w:rsidP="006934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347B" w:rsidRPr="0069347B" w14:paraId="6BC76E2E" w14:textId="77777777" w:rsidTr="00C37457">
        <w:trPr>
          <w:trHeight w:val="3808"/>
        </w:trPr>
        <w:tc>
          <w:tcPr>
            <w:tcW w:w="8302" w:type="dxa"/>
            <w:gridSpan w:val="2"/>
          </w:tcPr>
          <w:p w14:paraId="463C5AA4" w14:textId="1ECCFBAD" w:rsidR="0069347B" w:rsidRPr="0069347B" w:rsidRDefault="0069347B" w:rsidP="0069347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Section 2</w:t>
            </w:r>
            <w:r w:rsidRPr="0069347B">
              <w:rPr>
                <w:rFonts w:ascii="Arial" w:hAnsi="Arial" w:cs="Arial"/>
                <w:sz w:val="21"/>
                <w:szCs w:val="21"/>
              </w:rPr>
              <w:t xml:space="preserve">a: </w:t>
            </w:r>
            <w:r w:rsidRPr="0069347B">
              <w:rPr>
                <w:rFonts w:ascii="Arial" w:hAnsi="Arial" w:cs="Arial"/>
                <w:b/>
                <w:sz w:val="21"/>
                <w:szCs w:val="21"/>
              </w:rPr>
              <w:t>UKRPIF uplift</w:t>
            </w:r>
          </w:p>
          <w:p w14:paraId="3E0A49FE" w14:textId="2074443E" w:rsidR="005D7EB5" w:rsidRPr="005D7EB5" w:rsidRDefault="005D7EB5" w:rsidP="005D7EB5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5D7EB5">
              <w:rPr>
                <w:rFonts w:ascii="Arial" w:hAnsi="Arial" w:cs="Arial"/>
                <w:bCs/>
                <w:sz w:val="21"/>
                <w:szCs w:val="21"/>
              </w:rPr>
              <w:t xml:space="preserve">I, on behalf of the </w:t>
            </w:r>
            <w:r w:rsidR="0024276B">
              <w:rPr>
                <w:rFonts w:ascii="Arial" w:hAnsi="Arial" w:cs="Arial"/>
                <w:bCs/>
                <w:iCs/>
                <w:sz w:val="21"/>
                <w:szCs w:val="21"/>
              </w:rPr>
              <w:t>University of</w:t>
            </w:r>
            <w:r w:rsidR="0024276B">
              <w:rPr>
                <w:rFonts w:ascii="Arial" w:hAnsi="Arial" w:cs="Arial"/>
                <w:bCs/>
                <w:iCs/>
                <w:sz w:val="21"/>
                <w:szCs w:val="21"/>
                <w:u w:val="single"/>
              </w:rPr>
              <w:t xml:space="preserve">                          </w:t>
            </w:r>
            <w:r w:rsidRPr="005D7EB5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, </w:t>
            </w:r>
            <w:r w:rsidRPr="005D7EB5">
              <w:rPr>
                <w:rFonts w:ascii="Arial" w:hAnsi="Arial" w:cs="Arial"/>
                <w:bCs/>
                <w:sz w:val="21"/>
                <w:szCs w:val="21"/>
              </w:rPr>
              <w:t xml:space="preserve">accept this offer of funding as set out </w:t>
            </w:r>
            <w:r w:rsidRPr="005D7EB5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in </w:t>
            </w:r>
            <w:r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Annex B in </w:t>
            </w:r>
            <w:r w:rsidRPr="005D7EB5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Financial Year 2020-21 </w:t>
            </w:r>
            <w:r w:rsidRPr="005D7EB5">
              <w:rPr>
                <w:rFonts w:ascii="Arial" w:hAnsi="Arial" w:cs="Arial"/>
                <w:bCs/>
                <w:sz w:val="21"/>
                <w:szCs w:val="21"/>
              </w:rPr>
              <w:t>for</w:t>
            </w:r>
            <w:r w:rsidRPr="005D7EB5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</w:t>
            </w:r>
            <w:r w:rsidR="00827CD2">
              <w:rPr>
                <w:rFonts w:ascii="Arial" w:hAnsi="Arial" w:cs="Arial"/>
                <w:bCs/>
                <w:iCs/>
                <w:sz w:val="21"/>
                <w:szCs w:val="21"/>
              </w:rPr>
              <w:t>[</w:t>
            </w:r>
            <w:r w:rsidRPr="005D7EB5">
              <w:rPr>
                <w:rFonts w:ascii="Arial" w:hAnsi="Arial" w:cs="Arial"/>
                <w:bCs/>
                <w:iCs/>
                <w:sz w:val="21"/>
                <w:szCs w:val="21"/>
              </w:rPr>
              <w:t>Name of UKRPIF project</w:t>
            </w:r>
            <w:r w:rsidR="00827CD2">
              <w:rPr>
                <w:rFonts w:ascii="Arial" w:hAnsi="Arial" w:cs="Arial"/>
                <w:bCs/>
                <w:iCs/>
                <w:sz w:val="21"/>
                <w:szCs w:val="21"/>
              </w:rPr>
              <w:t>]</w:t>
            </w:r>
            <w:r w:rsidRPr="005D7EB5">
              <w:rPr>
                <w:rFonts w:ascii="Arial" w:hAnsi="Arial" w:cs="Arial"/>
                <w:bCs/>
                <w:iCs/>
                <w:sz w:val="21"/>
                <w:szCs w:val="21"/>
              </w:rPr>
              <w:t>. I agree to comply with SFC’s Financial Memorandum, the conditions of funding and requirements of grant, and the monitoring and evaluation requirements as outlined in the offer of grant.</w:t>
            </w:r>
          </w:p>
          <w:p w14:paraId="146E1C7F" w14:textId="10F65265" w:rsidR="0069347B" w:rsidRDefault="005D7EB5" w:rsidP="0069347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Or </w:t>
            </w:r>
          </w:p>
          <w:p w14:paraId="68582858" w14:textId="0D8B2F59" w:rsidR="005D7EB5" w:rsidRPr="00FB12B1" w:rsidRDefault="005D7EB5" w:rsidP="005D7EB5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B12B1">
              <w:rPr>
                <w:rFonts w:ascii="Arial" w:hAnsi="Arial" w:cs="Arial"/>
                <w:bCs/>
                <w:sz w:val="21"/>
                <w:szCs w:val="21"/>
              </w:rPr>
              <w:t xml:space="preserve">I, on behalf of the </w:t>
            </w:r>
            <w:r w:rsidRPr="00FB12B1">
              <w:rPr>
                <w:rFonts w:ascii="Arial" w:hAnsi="Arial" w:cs="Arial"/>
                <w:bCs/>
                <w:iCs/>
                <w:sz w:val="21"/>
                <w:szCs w:val="21"/>
              </w:rPr>
              <w:t>University of</w:t>
            </w:r>
            <w:r w:rsidR="0024276B">
              <w:rPr>
                <w:rFonts w:ascii="Arial" w:hAnsi="Arial" w:cs="Arial"/>
                <w:bCs/>
                <w:iCs/>
                <w:sz w:val="21"/>
                <w:szCs w:val="21"/>
                <w:u w:val="single"/>
              </w:rPr>
              <w:t xml:space="preserve">                      </w:t>
            </w:r>
            <w:r w:rsidRPr="00FB12B1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, </w:t>
            </w:r>
            <w:r w:rsidRPr="005D7EB5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wish to </w:t>
            </w:r>
            <w:r w:rsidR="0024276B">
              <w:rPr>
                <w:rFonts w:ascii="Arial" w:hAnsi="Arial" w:cs="Arial"/>
                <w:bCs/>
                <w:iCs/>
                <w:sz w:val="21"/>
                <w:szCs w:val="21"/>
              </w:rPr>
              <w:t>accept a lower allocation of £ </w:t>
            </w:r>
            <w:r w:rsidR="00827CD2">
              <w:rPr>
                <w:rFonts w:ascii="Arial" w:hAnsi="Arial" w:cs="Arial"/>
                <w:bCs/>
                <w:iCs/>
                <w:sz w:val="21"/>
                <w:szCs w:val="21"/>
              </w:rPr>
              <w:t>[</w:t>
            </w:r>
            <w:r w:rsidRPr="005D7EB5">
              <w:rPr>
                <w:rFonts w:ascii="Arial" w:hAnsi="Arial" w:cs="Arial"/>
                <w:bCs/>
                <w:iCs/>
                <w:sz w:val="21"/>
                <w:szCs w:val="21"/>
              </w:rPr>
              <w:t>please indica</w:t>
            </w:r>
            <w:r w:rsidR="00827CD2">
              <w:rPr>
                <w:rFonts w:ascii="Arial" w:hAnsi="Arial" w:cs="Arial"/>
                <w:bCs/>
                <w:iCs/>
                <w:sz w:val="21"/>
                <w:szCs w:val="21"/>
              </w:rPr>
              <w:t>te a suitable additional amount]</w:t>
            </w:r>
            <w:r w:rsidRPr="00FB12B1">
              <w:rPr>
                <w:rFonts w:ascii="Arial" w:hAnsi="Arial" w:cs="Arial"/>
                <w:bCs/>
                <w:sz w:val="21"/>
                <w:szCs w:val="21"/>
              </w:rPr>
              <w:t xml:space="preserve"> as set out above </w:t>
            </w:r>
            <w:r w:rsidRPr="00FB12B1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in Financial Year 2020-21 </w:t>
            </w:r>
            <w:r w:rsidRPr="00FB12B1">
              <w:rPr>
                <w:rFonts w:ascii="Arial" w:hAnsi="Arial" w:cs="Arial"/>
                <w:bCs/>
                <w:sz w:val="21"/>
                <w:szCs w:val="21"/>
              </w:rPr>
              <w:t>for</w:t>
            </w:r>
            <w:r w:rsidRPr="00FB12B1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</w:t>
            </w:r>
            <w:r w:rsidR="00827CD2">
              <w:rPr>
                <w:rFonts w:ascii="Arial" w:hAnsi="Arial" w:cs="Arial"/>
                <w:bCs/>
                <w:iCs/>
                <w:sz w:val="21"/>
                <w:szCs w:val="21"/>
              </w:rPr>
              <w:t>[</w:t>
            </w:r>
            <w:r w:rsidRPr="00FB12B1">
              <w:rPr>
                <w:rFonts w:ascii="Arial" w:hAnsi="Arial" w:cs="Arial"/>
                <w:bCs/>
                <w:iCs/>
                <w:sz w:val="21"/>
                <w:szCs w:val="21"/>
              </w:rPr>
              <w:t>Name of UKRPIF project</w:t>
            </w:r>
            <w:r w:rsidR="00827CD2">
              <w:rPr>
                <w:rFonts w:ascii="Arial" w:hAnsi="Arial" w:cs="Arial"/>
                <w:bCs/>
                <w:iCs/>
                <w:sz w:val="21"/>
                <w:szCs w:val="21"/>
              </w:rPr>
              <w:t>]</w:t>
            </w:r>
            <w:r w:rsidRPr="00FB12B1">
              <w:rPr>
                <w:rFonts w:ascii="Arial" w:hAnsi="Arial" w:cs="Arial"/>
                <w:bCs/>
                <w:iCs/>
                <w:sz w:val="21"/>
                <w:szCs w:val="21"/>
              </w:rPr>
              <w:t>. I agree to comply with SFC’s Financial Memorandum, the conditions of funding and requirements of grant, and the monitoring and evaluation requirements as outlined in the offer of grant.</w:t>
            </w:r>
          </w:p>
          <w:p w14:paraId="453F32AA" w14:textId="77777777" w:rsidR="0069347B" w:rsidRPr="0069347B" w:rsidRDefault="0069347B" w:rsidP="0069347B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69347B">
              <w:rPr>
                <w:rFonts w:ascii="Arial" w:hAnsi="Arial" w:cs="Arial"/>
                <w:i/>
                <w:sz w:val="21"/>
                <w:szCs w:val="21"/>
              </w:rPr>
              <w:t>or</w:t>
            </w:r>
          </w:p>
          <w:p w14:paraId="24876DB7" w14:textId="0C8B7C21" w:rsidR="0069347B" w:rsidRDefault="0069347B" w:rsidP="0069347B">
            <w:pPr>
              <w:rPr>
                <w:rFonts w:ascii="Arial" w:hAnsi="Arial" w:cs="Arial"/>
                <w:sz w:val="21"/>
                <w:szCs w:val="21"/>
              </w:rPr>
            </w:pPr>
            <w:r w:rsidRPr="0069347B">
              <w:rPr>
                <w:rFonts w:ascii="Arial" w:hAnsi="Arial" w:cs="Arial"/>
                <w:sz w:val="21"/>
                <w:szCs w:val="21"/>
              </w:rPr>
              <w:t>I</w:t>
            </w:r>
            <w:r w:rsidR="005D7EB5">
              <w:rPr>
                <w:rFonts w:ascii="Arial" w:hAnsi="Arial" w:cs="Arial"/>
                <w:sz w:val="21"/>
                <w:szCs w:val="21"/>
              </w:rPr>
              <w:t xml:space="preserve">, on </w:t>
            </w:r>
            <w:r w:rsidR="0024276B">
              <w:rPr>
                <w:rFonts w:ascii="Arial" w:hAnsi="Arial" w:cs="Arial"/>
                <w:sz w:val="21"/>
                <w:szCs w:val="21"/>
              </w:rPr>
              <w:t xml:space="preserve">behalf of the University of </w:t>
            </w:r>
            <w:r w:rsidR="0024276B">
              <w:rPr>
                <w:rFonts w:ascii="Arial" w:hAnsi="Arial" w:cs="Arial"/>
                <w:sz w:val="21"/>
                <w:szCs w:val="21"/>
                <w:u w:val="single"/>
              </w:rPr>
              <w:t xml:space="preserve">                     </w:t>
            </w:r>
            <w:r w:rsidR="00827CD2">
              <w:rPr>
                <w:rFonts w:ascii="Arial" w:hAnsi="Arial" w:cs="Arial"/>
                <w:sz w:val="21"/>
                <w:szCs w:val="21"/>
              </w:rPr>
              <w:t>,</w:t>
            </w:r>
            <w:r w:rsidRPr="0069347B">
              <w:rPr>
                <w:rFonts w:ascii="Arial" w:hAnsi="Arial" w:cs="Arial"/>
                <w:sz w:val="21"/>
                <w:szCs w:val="21"/>
              </w:rPr>
              <w:t xml:space="preserve"> confirm that we are unable to meet the conditions of funding and wish to decline this allocation</w:t>
            </w:r>
            <w:r w:rsidR="005D7EB5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B6EBFCF" w14:textId="77777777" w:rsidR="005D7EB5" w:rsidRPr="005D7EB5" w:rsidRDefault="005D7EB5" w:rsidP="005D7EB5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5D7EB5">
              <w:rPr>
                <w:rFonts w:ascii="Arial" w:hAnsi="Arial" w:cs="Arial"/>
                <w:bCs/>
                <w:sz w:val="21"/>
                <w:szCs w:val="21"/>
              </w:rPr>
              <w:t>Name:</w:t>
            </w:r>
          </w:p>
          <w:p w14:paraId="72C14D80" w14:textId="77777777" w:rsidR="005D7EB5" w:rsidRPr="005D7EB5" w:rsidRDefault="005D7EB5" w:rsidP="005D7EB5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5D7EB5">
              <w:rPr>
                <w:rFonts w:ascii="Arial" w:hAnsi="Arial" w:cs="Arial"/>
                <w:bCs/>
                <w:sz w:val="21"/>
                <w:szCs w:val="21"/>
              </w:rPr>
              <w:t>Position:</w:t>
            </w:r>
          </w:p>
          <w:p w14:paraId="7A88C3AB" w14:textId="553D2405" w:rsidR="0069347B" w:rsidRPr="0069347B" w:rsidRDefault="005D7EB5" w:rsidP="0069347B">
            <w:pPr>
              <w:rPr>
                <w:rFonts w:ascii="Arial" w:hAnsi="Arial" w:cs="Arial"/>
                <w:sz w:val="21"/>
                <w:szCs w:val="21"/>
              </w:rPr>
            </w:pPr>
            <w:r w:rsidRPr="005D7EB5">
              <w:rPr>
                <w:rFonts w:ascii="Arial" w:hAnsi="Arial" w:cs="Arial"/>
                <w:bCs/>
                <w:sz w:val="21"/>
                <w:szCs w:val="21"/>
              </w:rPr>
              <w:t>Signed:</w:t>
            </w:r>
            <w:r w:rsidRPr="005D7EB5">
              <w:rPr>
                <w:rFonts w:ascii="Arial" w:hAnsi="Arial" w:cs="Arial"/>
                <w:bCs/>
                <w:sz w:val="21"/>
                <w:szCs w:val="21"/>
              </w:rPr>
              <w:tab/>
            </w:r>
            <w:r w:rsidRPr="005D7EB5">
              <w:rPr>
                <w:rFonts w:ascii="Arial" w:hAnsi="Arial" w:cs="Arial"/>
                <w:bCs/>
                <w:sz w:val="21"/>
                <w:szCs w:val="21"/>
              </w:rPr>
              <w:tab/>
            </w:r>
            <w:r w:rsidRPr="005D7EB5">
              <w:rPr>
                <w:rFonts w:ascii="Arial" w:hAnsi="Arial" w:cs="Arial"/>
                <w:bCs/>
                <w:sz w:val="21"/>
                <w:szCs w:val="21"/>
              </w:rPr>
              <w:tab/>
            </w:r>
            <w:r w:rsidRPr="005D7EB5">
              <w:rPr>
                <w:rFonts w:ascii="Arial" w:hAnsi="Arial" w:cs="Arial"/>
                <w:bCs/>
                <w:sz w:val="21"/>
                <w:szCs w:val="21"/>
              </w:rPr>
              <w:tab/>
            </w:r>
            <w:r w:rsidRPr="005D7EB5">
              <w:rPr>
                <w:rFonts w:ascii="Arial" w:hAnsi="Arial" w:cs="Arial"/>
                <w:bCs/>
                <w:sz w:val="21"/>
                <w:szCs w:val="21"/>
              </w:rPr>
              <w:tab/>
            </w:r>
            <w:r w:rsidRPr="005D7EB5">
              <w:rPr>
                <w:rFonts w:ascii="Arial" w:hAnsi="Arial" w:cs="Arial"/>
                <w:bCs/>
                <w:sz w:val="21"/>
                <w:szCs w:val="21"/>
              </w:rPr>
              <w:tab/>
            </w:r>
            <w:r w:rsidRPr="005D7EB5">
              <w:rPr>
                <w:rFonts w:ascii="Arial" w:hAnsi="Arial" w:cs="Arial"/>
                <w:bCs/>
                <w:sz w:val="21"/>
                <w:szCs w:val="21"/>
              </w:rPr>
              <w:tab/>
              <w:t>Date:</w:t>
            </w:r>
          </w:p>
        </w:tc>
      </w:tr>
      <w:tr w:rsidR="0069347B" w:rsidRPr="0069347B" w14:paraId="35E4C15E" w14:textId="77777777" w:rsidTr="00C37457">
        <w:trPr>
          <w:trHeight w:val="2646"/>
        </w:trPr>
        <w:tc>
          <w:tcPr>
            <w:tcW w:w="8302" w:type="dxa"/>
            <w:gridSpan w:val="2"/>
          </w:tcPr>
          <w:p w14:paraId="5CDACCAD" w14:textId="7BCD05CA" w:rsidR="0069347B" w:rsidRPr="0069347B" w:rsidRDefault="0069347B" w:rsidP="0069347B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Section 2</w:t>
            </w:r>
            <w:r w:rsidRPr="0069347B">
              <w:rPr>
                <w:rFonts w:ascii="Arial" w:hAnsi="Arial" w:cs="Arial"/>
                <w:sz w:val="21"/>
                <w:szCs w:val="21"/>
              </w:rPr>
              <w:t>b:</w:t>
            </w:r>
            <w:r w:rsidR="005D7EB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D7EB5" w:rsidRPr="004C7FFA">
              <w:rPr>
                <w:rFonts w:ascii="Arial" w:hAnsi="Arial" w:cs="Arial"/>
                <w:b/>
                <w:sz w:val="21"/>
                <w:szCs w:val="21"/>
              </w:rPr>
              <w:t>A</w:t>
            </w:r>
            <w:r w:rsidR="005D7EB5" w:rsidRPr="005D7EB5">
              <w:rPr>
                <w:rFonts w:ascii="Arial" w:hAnsi="Arial" w:cs="Arial"/>
                <w:b/>
                <w:sz w:val="21"/>
                <w:szCs w:val="21"/>
              </w:rPr>
              <w:t>dditional</w:t>
            </w:r>
            <w:r w:rsidR="005D7EB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D7EB5">
              <w:rPr>
                <w:rFonts w:ascii="Arial" w:hAnsi="Arial" w:cs="Arial"/>
                <w:b/>
                <w:sz w:val="21"/>
                <w:szCs w:val="21"/>
              </w:rPr>
              <w:t>UKRPIF uplift</w:t>
            </w:r>
          </w:p>
          <w:p w14:paraId="50EAED53" w14:textId="77777777" w:rsidR="0069347B" w:rsidRPr="0069347B" w:rsidRDefault="0069347B" w:rsidP="0069347B">
            <w:pPr>
              <w:rPr>
                <w:rFonts w:ascii="Arial" w:hAnsi="Arial" w:cs="Arial"/>
                <w:sz w:val="21"/>
                <w:szCs w:val="21"/>
              </w:rPr>
            </w:pPr>
            <w:r w:rsidRPr="0069347B">
              <w:rPr>
                <w:rFonts w:ascii="Arial" w:hAnsi="Arial" w:cs="Arial"/>
                <w:sz w:val="21"/>
                <w:szCs w:val="21"/>
              </w:rPr>
              <w:t>Could your UKRPIF project spend an increased allocation if redistribution occurs in accordance with the conditions of funding?</w:t>
            </w:r>
          </w:p>
          <w:p w14:paraId="5F9F793E" w14:textId="745275F1" w:rsidR="0069347B" w:rsidRPr="0069347B" w:rsidRDefault="00827CD2" w:rsidP="0069347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 / No [delete as applicable]</w:t>
            </w:r>
          </w:p>
          <w:p w14:paraId="45BD925B" w14:textId="77777777" w:rsidR="00827CD2" w:rsidRDefault="00827CD2" w:rsidP="0069347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741A5D4" w14:textId="77777777" w:rsidR="0069347B" w:rsidRPr="0069347B" w:rsidRDefault="0069347B" w:rsidP="0069347B">
            <w:pPr>
              <w:rPr>
                <w:rFonts w:ascii="Arial" w:hAnsi="Arial" w:cs="Arial"/>
                <w:sz w:val="21"/>
                <w:szCs w:val="21"/>
              </w:rPr>
            </w:pPr>
            <w:r w:rsidRPr="0069347B">
              <w:rPr>
                <w:rFonts w:ascii="Arial" w:hAnsi="Arial" w:cs="Arial"/>
                <w:sz w:val="21"/>
                <w:szCs w:val="21"/>
              </w:rPr>
              <w:t>If yes, please indicate a suitable maximum amount:</w:t>
            </w:r>
          </w:p>
          <w:p w14:paraId="31A22EA8" w14:textId="1A839324" w:rsidR="0069347B" w:rsidRPr="0069347B" w:rsidRDefault="0069347B" w:rsidP="0069347B">
            <w:pPr>
              <w:rPr>
                <w:rFonts w:ascii="Arial" w:hAnsi="Arial" w:cs="Arial"/>
                <w:sz w:val="21"/>
                <w:szCs w:val="21"/>
              </w:rPr>
            </w:pPr>
            <w:r w:rsidRPr="0069347B">
              <w:rPr>
                <w:rFonts w:ascii="Arial" w:hAnsi="Arial" w:cs="Arial"/>
                <w:sz w:val="21"/>
                <w:szCs w:val="21"/>
              </w:rPr>
              <w:t>£</w:t>
            </w:r>
          </w:p>
        </w:tc>
      </w:tr>
    </w:tbl>
    <w:p w14:paraId="308C9FCF" w14:textId="40F9FD3F" w:rsidR="00E438FE" w:rsidRPr="00E438FE" w:rsidRDefault="00E438FE" w:rsidP="00400C23"/>
    <w:sectPr w:rsidR="00E438FE" w:rsidRPr="00E438FE" w:rsidSect="002609A9">
      <w:headerReference w:type="default" r:id="rId9"/>
      <w:pgSz w:w="11906" w:h="16838"/>
      <w:pgMar w:top="1440" w:right="1440" w:bottom="1440" w:left="1440" w:header="706" w:footer="706" w:gutter="0"/>
      <w:paperSrc w:first="7" w:other="7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E554D" w14:textId="77777777" w:rsidR="00C147BA" w:rsidRDefault="00C147BA">
      <w:r>
        <w:separator/>
      </w:r>
    </w:p>
  </w:endnote>
  <w:endnote w:type="continuationSeparator" w:id="0">
    <w:p w14:paraId="138E554E" w14:textId="77777777" w:rsidR="00C147BA" w:rsidRDefault="00C1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E554B" w14:textId="77777777" w:rsidR="00C147BA" w:rsidRDefault="00C147BA">
      <w:r>
        <w:separator/>
      </w:r>
    </w:p>
  </w:footnote>
  <w:footnote w:type="continuationSeparator" w:id="0">
    <w:p w14:paraId="138E554C" w14:textId="77777777" w:rsidR="00C147BA" w:rsidRDefault="00C14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8DE53" w14:textId="3B706431" w:rsidR="0069347B" w:rsidRPr="00B44E7F" w:rsidRDefault="0069347B" w:rsidP="00B44E7F">
    <w:pPr>
      <w:pStyle w:val="Annex"/>
      <w:rPr>
        <w:lang w:val="en-US"/>
      </w:rPr>
    </w:pPr>
    <w:r>
      <w:rPr>
        <w:lang w:val="en-US"/>
      </w:rPr>
      <w:tab/>
    </w:r>
    <w:r>
      <w:rPr>
        <w:lang w:val="en-US"/>
      </w:rPr>
      <w:tab/>
      <w:t>Annex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F40050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FFFFFF89"/>
    <w:multiLevelType w:val="singleLevel"/>
    <w:tmpl w:val="387068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EC6B0E"/>
    <w:multiLevelType w:val="hybridMultilevel"/>
    <w:tmpl w:val="A26CAD62"/>
    <w:lvl w:ilvl="0" w:tplc="DB029378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ascii="Garamond" w:hAnsi="Garamond" w:hint="default"/>
        <w:b/>
        <w:i w:val="0"/>
        <w:sz w:val="28"/>
        <w:szCs w:val="28"/>
      </w:rPr>
    </w:lvl>
    <w:lvl w:ilvl="1" w:tplc="D2F0C8F4">
      <w:start w:val="1"/>
      <w:numFmt w:val="bullet"/>
      <w:lvlRestart w:val="0"/>
      <w:lvlText w:val="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b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4258C"/>
    <w:multiLevelType w:val="hybridMultilevel"/>
    <w:tmpl w:val="FC9A6026"/>
    <w:lvl w:ilvl="0" w:tplc="2E1C594E">
      <w:start w:val="1"/>
      <w:numFmt w:val="lowerRoman"/>
      <w:pStyle w:val="RomanNumerals"/>
      <w:lvlText w:val="%1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1D660AE2"/>
    <w:multiLevelType w:val="hybridMultilevel"/>
    <w:tmpl w:val="44003A12"/>
    <w:lvl w:ilvl="0" w:tplc="08090001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8D4BED"/>
    <w:multiLevelType w:val="hybridMultilevel"/>
    <w:tmpl w:val="02EC8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361EE"/>
    <w:multiLevelType w:val="hybridMultilevel"/>
    <w:tmpl w:val="6C14B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517B0"/>
    <w:multiLevelType w:val="hybridMultilevel"/>
    <w:tmpl w:val="358C8A76"/>
    <w:lvl w:ilvl="0" w:tplc="30327BA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30327BA2">
      <w:start w:val="1"/>
      <w:numFmt w:val="bullet"/>
      <w:lvlRestart w:val="0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065FDA"/>
    <w:multiLevelType w:val="singleLevel"/>
    <w:tmpl w:val="2104EEA4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</w:lvl>
  </w:abstractNum>
  <w:abstractNum w:abstractNumId="9">
    <w:nsid w:val="43D45576"/>
    <w:multiLevelType w:val="hybridMultilevel"/>
    <w:tmpl w:val="CF8E08A6"/>
    <w:lvl w:ilvl="0" w:tplc="2DF437AC">
      <w:start w:val="1"/>
      <w:numFmt w:val="decimal"/>
      <w:pStyle w:val="Numbering"/>
      <w:lvlText w:val="%1."/>
      <w:lvlJc w:val="left"/>
      <w:pPr>
        <w:ind w:left="567" w:hanging="567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3E265DC"/>
    <w:multiLevelType w:val="hybridMultilevel"/>
    <w:tmpl w:val="6A0CDD7A"/>
    <w:lvl w:ilvl="0" w:tplc="FEF82E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E7641"/>
    <w:multiLevelType w:val="singleLevel"/>
    <w:tmpl w:val="391C6A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2">
    <w:nsid w:val="4CB62F04"/>
    <w:multiLevelType w:val="hybridMultilevel"/>
    <w:tmpl w:val="E8802CFA"/>
    <w:lvl w:ilvl="0" w:tplc="08090001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6030870"/>
    <w:multiLevelType w:val="hybridMultilevel"/>
    <w:tmpl w:val="AB568A18"/>
    <w:lvl w:ilvl="0" w:tplc="347E2DC8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56F94BB3"/>
    <w:multiLevelType w:val="hybridMultilevel"/>
    <w:tmpl w:val="86445AEC"/>
    <w:lvl w:ilvl="0" w:tplc="96E07A5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D8503A"/>
    <w:multiLevelType w:val="hybridMultilevel"/>
    <w:tmpl w:val="248453F2"/>
    <w:lvl w:ilvl="0" w:tplc="55925D46">
      <w:start w:val="1"/>
      <w:numFmt w:val="bullet"/>
      <w:pStyle w:val="TEXTBOX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BB2165"/>
    <w:multiLevelType w:val="multilevel"/>
    <w:tmpl w:val="3FF057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686366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9D71EE"/>
    <w:multiLevelType w:val="hybridMultilevel"/>
    <w:tmpl w:val="119CD358"/>
    <w:lvl w:ilvl="0" w:tplc="804A3F14">
      <w:start w:val="1"/>
      <w:numFmt w:val="bullet"/>
      <w:pStyle w:val="Bullets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8"/>
  </w:num>
  <w:num w:numId="5">
    <w:abstractNumId w:val="16"/>
  </w:num>
  <w:num w:numId="6">
    <w:abstractNumId w:val="16"/>
  </w:num>
  <w:num w:numId="7">
    <w:abstractNumId w:val="11"/>
  </w:num>
  <w:num w:numId="8">
    <w:abstractNumId w:val="0"/>
    <w:lvlOverride w:ilvl="0">
      <w:startOverride w:val="1"/>
    </w:lvlOverride>
  </w:num>
  <w:num w:numId="9">
    <w:abstractNumId w:val="2"/>
  </w:num>
  <w:num w:numId="10">
    <w:abstractNumId w:val="7"/>
  </w:num>
  <w:num w:numId="11">
    <w:abstractNumId w:val="3"/>
  </w:num>
  <w:num w:numId="12">
    <w:abstractNumId w:val="13"/>
  </w:num>
  <w:num w:numId="13">
    <w:abstractNumId w:val="0"/>
  </w:num>
  <w:num w:numId="14">
    <w:abstractNumId w:val="3"/>
  </w:num>
  <w:num w:numId="15">
    <w:abstractNumId w:val="18"/>
  </w:num>
  <w:num w:numId="16">
    <w:abstractNumId w:val="0"/>
  </w:num>
  <w:num w:numId="17">
    <w:abstractNumId w:val="18"/>
  </w:num>
  <w:num w:numId="18">
    <w:abstractNumId w:val="18"/>
  </w:num>
  <w:num w:numId="19">
    <w:abstractNumId w:val="9"/>
  </w:num>
  <w:num w:numId="20">
    <w:abstractNumId w:val="18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18"/>
  </w:num>
  <w:num w:numId="26">
    <w:abstractNumId w:val="9"/>
  </w:num>
  <w:num w:numId="27">
    <w:abstractNumId w:val="15"/>
  </w:num>
  <w:num w:numId="28">
    <w:abstractNumId w:val="14"/>
  </w:num>
  <w:num w:numId="29">
    <w:abstractNumId w:val="10"/>
  </w:num>
  <w:num w:numId="30">
    <w:abstractNumId w:val="6"/>
  </w:num>
  <w:num w:numId="31">
    <w:abstractNumId w:val="5"/>
  </w:num>
  <w:num w:numId="32">
    <w:abstractNumId w:val="4"/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BA"/>
    <w:rsid w:val="0000359B"/>
    <w:rsid w:val="00030842"/>
    <w:rsid w:val="00053935"/>
    <w:rsid w:val="00056AB8"/>
    <w:rsid w:val="0007449C"/>
    <w:rsid w:val="00080DA8"/>
    <w:rsid w:val="000822D6"/>
    <w:rsid w:val="000826F3"/>
    <w:rsid w:val="00086647"/>
    <w:rsid w:val="00096F07"/>
    <w:rsid w:val="000A5199"/>
    <w:rsid w:val="000B76D9"/>
    <w:rsid w:val="000C0C8A"/>
    <w:rsid w:val="000C7306"/>
    <w:rsid w:val="000D25CF"/>
    <w:rsid w:val="000D3B6F"/>
    <w:rsid w:val="000E49C2"/>
    <w:rsid w:val="000E55B4"/>
    <w:rsid w:val="000E56D6"/>
    <w:rsid w:val="000E7B49"/>
    <w:rsid w:val="000E7F4A"/>
    <w:rsid w:val="000F5C74"/>
    <w:rsid w:val="00100C0E"/>
    <w:rsid w:val="00104638"/>
    <w:rsid w:val="00113D52"/>
    <w:rsid w:val="0012140C"/>
    <w:rsid w:val="001240A8"/>
    <w:rsid w:val="00161154"/>
    <w:rsid w:val="00181FAF"/>
    <w:rsid w:val="001B6614"/>
    <w:rsid w:val="001C6C24"/>
    <w:rsid w:val="001E4EC7"/>
    <w:rsid w:val="00211C1D"/>
    <w:rsid w:val="00211C93"/>
    <w:rsid w:val="002237D0"/>
    <w:rsid w:val="002263F0"/>
    <w:rsid w:val="00234519"/>
    <w:rsid w:val="00240DC2"/>
    <w:rsid w:val="0024276B"/>
    <w:rsid w:val="00242994"/>
    <w:rsid w:val="002434B4"/>
    <w:rsid w:val="002507DA"/>
    <w:rsid w:val="00253FB7"/>
    <w:rsid w:val="002609A9"/>
    <w:rsid w:val="002661C6"/>
    <w:rsid w:val="00267020"/>
    <w:rsid w:val="00270DEC"/>
    <w:rsid w:val="00296CB8"/>
    <w:rsid w:val="002A221A"/>
    <w:rsid w:val="002A520C"/>
    <w:rsid w:val="002A5C02"/>
    <w:rsid w:val="002A760A"/>
    <w:rsid w:val="002B3930"/>
    <w:rsid w:val="002B5556"/>
    <w:rsid w:val="002B68FA"/>
    <w:rsid w:val="002C3508"/>
    <w:rsid w:val="002D7BEF"/>
    <w:rsid w:val="00301130"/>
    <w:rsid w:val="0030342C"/>
    <w:rsid w:val="00313F62"/>
    <w:rsid w:val="00320E54"/>
    <w:rsid w:val="00333BD0"/>
    <w:rsid w:val="003358AE"/>
    <w:rsid w:val="0033661C"/>
    <w:rsid w:val="00344BB9"/>
    <w:rsid w:val="003476EC"/>
    <w:rsid w:val="00357DED"/>
    <w:rsid w:val="00370525"/>
    <w:rsid w:val="0037449E"/>
    <w:rsid w:val="00397A8B"/>
    <w:rsid w:val="003B4718"/>
    <w:rsid w:val="003B5149"/>
    <w:rsid w:val="003C4010"/>
    <w:rsid w:val="003D14D8"/>
    <w:rsid w:val="003E3FAE"/>
    <w:rsid w:val="003F1DBA"/>
    <w:rsid w:val="003F5208"/>
    <w:rsid w:val="00400C23"/>
    <w:rsid w:val="00404380"/>
    <w:rsid w:val="00414DEC"/>
    <w:rsid w:val="004206F4"/>
    <w:rsid w:val="00434C63"/>
    <w:rsid w:val="0043641D"/>
    <w:rsid w:val="00437DA3"/>
    <w:rsid w:val="00442A7E"/>
    <w:rsid w:val="0044796C"/>
    <w:rsid w:val="00454663"/>
    <w:rsid w:val="00456934"/>
    <w:rsid w:val="004569CF"/>
    <w:rsid w:val="0048483D"/>
    <w:rsid w:val="0048612B"/>
    <w:rsid w:val="004B0D5D"/>
    <w:rsid w:val="004B0FA7"/>
    <w:rsid w:val="004C7FFA"/>
    <w:rsid w:val="004F718D"/>
    <w:rsid w:val="00504D66"/>
    <w:rsid w:val="00512A7E"/>
    <w:rsid w:val="0052437D"/>
    <w:rsid w:val="00526828"/>
    <w:rsid w:val="00531535"/>
    <w:rsid w:val="005556BA"/>
    <w:rsid w:val="005723A0"/>
    <w:rsid w:val="005902C6"/>
    <w:rsid w:val="005915D9"/>
    <w:rsid w:val="0059469E"/>
    <w:rsid w:val="00595A48"/>
    <w:rsid w:val="005A5632"/>
    <w:rsid w:val="005B1021"/>
    <w:rsid w:val="005B5B20"/>
    <w:rsid w:val="005C031F"/>
    <w:rsid w:val="005C6D40"/>
    <w:rsid w:val="005C7597"/>
    <w:rsid w:val="005D0DD0"/>
    <w:rsid w:val="005D3B36"/>
    <w:rsid w:val="005D7EAF"/>
    <w:rsid w:val="005D7EB5"/>
    <w:rsid w:val="005F3354"/>
    <w:rsid w:val="005F727A"/>
    <w:rsid w:val="00606464"/>
    <w:rsid w:val="00636821"/>
    <w:rsid w:val="00643071"/>
    <w:rsid w:val="006513A8"/>
    <w:rsid w:val="0067499E"/>
    <w:rsid w:val="006774F8"/>
    <w:rsid w:val="00686237"/>
    <w:rsid w:val="0069347B"/>
    <w:rsid w:val="00696C26"/>
    <w:rsid w:val="006A1832"/>
    <w:rsid w:val="006C0D71"/>
    <w:rsid w:val="006D1ADF"/>
    <w:rsid w:val="006D3BAB"/>
    <w:rsid w:val="006D5DB6"/>
    <w:rsid w:val="006E2324"/>
    <w:rsid w:val="006F7213"/>
    <w:rsid w:val="00707E79"/>
    <w:rsid w:val="00711EDC"/>
    <w:rsid w:val="007200B8"/>
    <w:rsid w:val="00720354"/>
    <w:rsid w:val="007259B4"/>
    <w:rsid w:val="00736706"/>
    <w:rsid w:val="00737C0D"/>
    <w:rsid w:val="00746F03"/>
    <w:rsid w:val="00751D5D"/>
    <w:rsid w:val="00760E50"/>
    <w:rsid w:val="00762A2D"/>
    <w:rsid w:val="00784F8F"/>
    <w:rsid w:val="007A2872"/>
    <w:rsid w:val="007B135C"/>
    <w:rsid w:val="007C3991"/>
    <w:rsid w:val="007D3C00"/>
    <w:rsid w:val="007D4636"/>
    <w:rsid w:val="007E009D"/>
    <w:rsid w:val="00807A8F"/>
    <w:rsid w:val="00827CD2"/>
    <w:rsid w:val="00834E9E"/>
    <w:rsid w:val="00852393"/>
    <w:rsid w:val="00862309"/>
    <w:rsid w:val="00863715"/>
    <w:rsid w:val="00886489"/>
    <w:rsid w:val="00892B58"/>
    <w:rsid w:val="00895693"/>
    <w:rsid w:val="008A3835"/>
    <w:rsid w:val="008D6F7E"/>
    <w:rsid w:val="008E1156"/>
    <w:rsid w:val="00904801"/>
    <w:rsid w:val="00916B26"/>
    <w:rsid w:val="0094017C"/>
    <w:rsid w:val="009452FB"/>
    <w:rsid w:val="009578ED"/>
    <w:rsid w:val="00963DE0"/>
    <w:rsid w:val="00991B6B"/>
    <w:rsid w:val="00995473"/>
    <w:rsid w:val="009A0760"/>
    <w:rsid w:val="009B56E8"/>
    <w:rsid w:val="009D693C"/>
    <w:rsid w:val="009E77EB"/>
    <w:rsid w:val="009F01F1"/>
    <w:rsid w:val="00A1374E"/>
    <w:rsid w:val="00A17C36"/>
    <w:rsid w:val="00A206B4"/>
    <w:rsid w:val="00A26A4D"/>
    <w:rsid w:val="00A27AA5"/>
    <w:rsid w:val="00A45151"/>
    <w:rsid w:val="00A56727"/>
    <w:rsid w:val="00A609E0"/>
    <w:rsid w:val="00A7130D"/>
    <w:rsid w:val="00A75E27"/>
    <w:rsid w:val="00A85A55"/>
    <w:rsid w:val="00A93029"/>
    <w:rsid w:val="00A942EF"/>
    <w:rsid w:val="00AB3261"/>
    <w:rsid w:val="00AC29C3"/>
    <w:rsid w:val="00AC6749"/>
    <w:rsid w:val="00AC734F"/>
    <w:rsid w:val="00AD68D5"/>
    <w:rsid w:val="00AD70BD"/>
    <w:rsid w:val="00AF3283"/>
    <w:rsid w:val="00B14409"/>
    <w:rsid w:val="00B2176B"/>
    <w:rsid w:val="00B23BE1"/>
    <w:rsid w:val="00B2611E"/>
    <w:rsid w:val="00B30777"/>
    <w:rsid w:val="00B44E7F"/>
    <w:rsid w:val="00B55952"/>
    <w:rsid w:val="00B61A1A"/>
    <w:rsid w:val="00BB2496"/>
    <w:rsid w:val="00BC359D"/>
    <w:rsid w:val="00BD7351"/>
    <w:rsid w:val="00BD7522"/>
    <w:rsid w:val="00BE609B"/>
    <w:rsid w:val="00BE6CDB"/>
    <w:rsid w:val="00BF714B"/>
    <w:rsid w:val="00C147BA"/>
    <w:rsid w:val="00C21151"/>
    <w:rsid w:val="00C47EA2"/>
    <w:rsid w:val="00C57D42"/>
    <w:rsid w:val="00C70ECC"/>
    <w:rsid w:val="00CB3C7D"/>
    <w:rsid w:val="00CC3518"/>
    <w:rsid w:val="00CF3B12"/>
    <w:rsid w:val="00D25D93"/>
    <w:rsid w:val="00D4727E"/>
    <w:rsid w:val="00D50A97"/>
    <w:rsid w:val="00D50BE9"/>
    <w:rsid w:val="00D6186C"/>
    <w:rsid w:val="00D720CF"/>
    <w:rsid w:val="00D94D85"/>
    <w:rsid w:val="00DA145E"/>
    <w:rsid w:val="00DC02C3"/>
    <w:rsid w:val="00DC1BA5"/>
    <w:rsid w:val="00DC22EF"/>
    <w:rsid w:val="00DD0832"/>
    <w:rsid w:val="00DD457D"/>
    <w:rsid w:val="00DD7C2C"/>
    <w:rsid w:val="00DD7F70"/>
    <w:rsid w:val="00DF4114"/>
    <w:rsid w:val="00E27FF4"/>
    <w:rsid w:val="00E3050C"/>
    <w:rsid w:val="00E327AE"/>
    <w:rsid w:val="00E34D8F"/>
    <w:rsid w:val="00E438FE"/>
    <w:rsid w:val="00E5060B"/>
    <w:rsid w:val="00E635B6"/>
    <w:rsid w:val="00E671A3"/>
    <w:rsid w:val="00E7122E"/>
    <w:rsid w:val="00E73608"/>
    <w:rsid w:val="00E95847"/>
    <w:rsid w:val="00E95DF4"/>
    <w:rsid w:val="00EA6773"/>
    <w:rsid w:val="00EB4008"/>
    <w:rsid w:val="00EC11F8"/>
    <w:rsid w:val="00EC7AD2"/>
    <w:rsid w:val="00ED322C"/>
    <w:rsid w:val="00ED3CFD"/>
    <w:rsid w:val="00ED6EAF"/>
    <w:rsid w:val="00EF0963"/>
    <w:rsid w:val="00F0358F"/>
    <w:rsid w:val="00F154B1"/>
    <w:rsid w:val="00F2210E"/>
    <w:rsid w:val="00F2435F"/>
    <w:rsid w:val="00F2598D"/>
    <w:rsid w:val="00F37C06"/>
    <w:rsid w:val="00F43F1B"/>
    <w:rsid w:val="00F46F2E"/>
    <w:rsid w:val="00F57B10"/>
    <w:rsid w:val="00F57BDD"/>
    <w:rsid w:val="00F75CDB"/>
    <w:rsid w:val="00F914E7"/>
    <w:rsid w:val="00F96E24"/>
    <w:rsid w:val="00FB12B1"/>
    <w:rsid w:val="00FC67CD"/>
    <w:rsid w:val="00FD00C2"/>
    <w:rsid w:val="00FE661C"/>
    <w:rsid w:val="00FF0233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38E5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semiHidden="0" w:uiPriority="99" w:unhideWhenUsed="0" w:qFormat="1"/>
    <w:lsdException w:name="heading 3" w:locked="1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qFormat="1"/>
    <w:lsdException w:name="footer" w:uiPriority="9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/>
    <w:lsdException w:name="Emphasis" w:semiHidden="0" w:unhideWhenUsed="0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632"/>
  </w:style>
  <w:style w:type="paragraph" w:styleId="Heading1">
    <w:name w:val="heading 1"/>
    <w:basedOn w:val="Normal"/>
    <w:next w:val="Normal"/>
    <w:qFormat/>
    <w:locked/>
    <w:rsid w:val="00E438FE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438FE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locked/>
    <w:rsid w:val="00E438FE"/>
    <w:pPr>
      <w:keepNext/>
      <w:spacing w:before="240" w:after="240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E56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autoRedefine/>
    <w:qFormat/>
    <w:locked/>
    <w:rsid w:val="00456934"/>
    <w:pPr>
      <w:widowControl w:val="0"/>
      <w:numPr>
        <w:numId w:val="20"/>
      </w:numPr>
      <w:tabs>
        <w:tab w:val="left" w:pos="567"/>
      </w:tabs>
    </w:pPr>
  </w:style>
  <w:style w:type="paragraph" w:customStyle="1" w:styleId="RomanNumerals">
    <w:name w:val="Roman Numerals"/>
    <w:basedOn w:val="Normal"/>
    <w:autoRedefine/>
    <w:rsid w:val="00404380"/>
    <w:pPr>
      <w:numPr>
        <w:numId w:val="14"/>
      </w:numPr>
      <w:spacing w:after="100"/>
      <w:ind w:left="992" w:hanging="425"/>
    </w:pPr>
  </w:style>
  <w:style w:type="paragraph" w:customStyle="1" w:styleId="Numbering">
    <w:name w:val="Numbering"/>
    <w:basedOn w:val="Normal"/>
    <w:link w:val="NumberingChar"/>
    <w:autoRedefine/>
    <w:uiPriority w:val="99"/>
    <w:qFormat/>
    <w:locked/>
    <w:rsid w:val="00E27FF4"/>
    <w:pPr>
      <w:widowControl w:val="0"/>
      <w:numPr>
        <w:numId w:val="19"/>
      </w:numPr>
      <w:tabs>
        <w:tab w:val="left" w:pos="567"/>
      </w:tabs>
      <w:spacing w:before="240" w:after="240"/>
    </w:pPr>
  </w:style>
  <w:style w:type="paragraph" w:styleId="Header">
    <w:name w:val="header"/>
    <w:basedOn w:val="Normal"/>
    <w:link w:val="HeaderChar"/>
    <w:qFormat/>
    <w:rsid w:val="000E56D6"/>
    <w:pPr>
      <w:tabs>
        <w:tab w:val="center" w:pos="4153"/>
        <w:tab w:val="right" w:pos="8306"/>
      </w:tabs>
    </w:pPr>
    <w:rPr>
      <w:sz w:val="22"/>
    </w:rPr>
  </w:style>
  <w:style w:type="paragraph" w:styleId="Footer">
    <w:name w:val="footer"/>
    <w:aliases w:val="Event footer"/>
    <w:basedOn w:val="Normal"/>
    <w:link w:val="FooterChar"/>
    <w:uiPriority w:val="99"/>
    <w:qFormat/>
    <w:rsid w:val="000E56D6"/>
    <w:pPr>
      <w:tabs>
        <w:tab w:val="center" w:pos="4153"/>
        <w:tab w:val="right" w:pos="8306"/>
      </w:tabs>
    </w:pPr>
    <w:rPr>
      <w:noProof/>
      <w:sz w:val="22"/>
    </w:rPr>
  </w:style>
  <w:style w:type="character" w:styleId="PageNumber">
    <w:name w:val="page number"/>
    <w:basedOn w:val="DefaultParagraphFont"/>
    <w:qFormat/>
    <w:rsid w:val="000E56D6"/>
    <w:rPr>
      <w:rFonts w:ascii="Calibri" w:hAnsi="Calibri"/>
      <w:sz w:val="26"/>
    </w:rPr>
  </w:style>
  <w:style w:type="character" w:customStyle="1" w:styleId="Heading2Char">
    <w:name w:val="Heading 2 Char"/>
    <w:link w:val="Heading2"/>
    <w:uiPriority w:val="99"/>
    <w:rsid w:val="00E438FE"/>
    <w:rPr>
      <w:b/>
    </w:rPr>
  </w:style>
  <w:style w:type="character" w:styleId="Hyperlink">
    <w:name w:val="Hyperlink"/>
    <w:uiPriority w:val="99"/>
    <w:unhideWhenUsed/>
    <w:qFormat/>
    <w:rsid w:val="002B3930"/>
    <w:rPr>
      <w:rFonts w:ascii="Calibri" w:hAnsi="Calibri"/>
      <w:color w:val="7030A0"/>
      <w:u w:val="single"/>
    </w:rPr>
  </w:style>
  <w:style w:type="paragraph" w:customStyle="1" w:styleId="Italic">
    <w:name w:val="Italic"/>
    <w:basedOn w:val="Header"/>
    <w:rsid w:val="00234519"/>
    <w:rPr>
      <w:i/>
      <w:iCs/>
      <w:sz w:val="26"/>
    </w:rPr>
  </w:style>
  <w:style w:type="paragraph" w:customStyle="1" w:styleId="Instructions">
    <w:name w:val="Instructions"/>
    <w:rsid w:val="00A56727"/>
    <w:rPr>
      <w:i/>
      <w:iCs/>
      <w:color w:val="FF0000"/>
      <w:sz w:val="22"/>
    </w:rPr>
  </w:style>
  <w:style w:type="paragraph" w:styleId="NormalWeb">
    <w:name w:val="Normal (Web)"/>
    <w:basedOn w:val="Normal"/>
    <w:uiPriority w:val="99"/>
    <w:unhideWhenUsed/>
    <w:rsid w:val="00234519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34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70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0DEC"/>
    <w:rPr>
      <w:rFonts w:ascii="Tahoma" w:hAnsi="Tahoma" w:cs="Tahoma"/>
      <w:sz w:val="16"/>
      <w:szCs w:val="16"/>
    </w:rPr>
  </w:style>
  <w:style w:type="paragraph" w:customStyle="1" w:styleId="Coverheading">
    <w:name w:val="Cover heading"/>
    <w:basedOn w:val="Normal"/>
    <w:next w:val="Normal"/>
    <w:qFormat/>
    <w:locked/>
    <w:rsid w:val="00FC67CD"/>
    <w:pPr>
      <w:framePr w:hSpace="180" w:wrap="around" w:vAnchor="page" w:hAnchor="margin" w:xAlign="center" w:y="1853"/>
      <w:spacing w:before="240" w:after="240"/>
    </w:pPr>
    <w:rPr>
      <w:b/>
      <w:bCs/>
      <w:color w:val="873299"/>
      <w:sz w:val="28"/>
      <w:lang w:eastAsia="en-US"/>
    </w:rPr>
  </w:style>
  <w:style w:type="paragraph" w:customStyle="1" w:styleId="Coverdetails">
    <w:name w:val="Cover details"/>
    <w:basedOn w:val="Normal"/>
    <w:next w:val="Normal"/>
    <w:qFormat/>
    <w:locked/>
    <w:rsid w:val="000C0C8A"/>
    <w:pPr>
      <w:framePr w:hSpace="180" w:wrap="around" w:vAnchor="page" w:hAnchor="margin" w:xAlign="center" w:y="1853"/>
    </w:pPr>
    <w:rPr>
      <w:color w:val="873299"/>
      <w:lang w:eastAsia="en-US"/>
    </w:rPr>
  </w:style>
  <w:style w:type="paragraph" w:customStyle="1" w:styleId="Paperheading">
    <w:name w:val="Paper heading"/>
    <w:basedOn w:val="Header"/>
    <w:rsid w:val="00437DA3"/>
    <w:pPr>
      <w:jc w:val="right"/>
    </w:pPr>
    <w:rPr>
      <w:b/>
      <w:sz w:val="24"/>
      <w:szCs w:val="24"/>
    </w:rPr>
  </w:style>
  <w:style w:type="character" w:customStyle="1" w:styleId="FooterChar">
    <w:name w:val="Footer Char"/>
    <w:aliases w:val="Event footer Char"/>
    <w:basedOn w:val="DefaultParagraphFont"/>
    <w:link w:val="Footer"/>
    <w:uiPriority w:val="99"/>
    <w:rsid w:val="000E56D6"/>
    <w:rPr>
      <w:noProof/>
      <w:sz w:val="22"/>
    </w:rPr>
  </w:style>
  <w:style w:type="paragraph" w:customStyle="1" w:styleId="StyleText1CenteredRight-225cm">
    <w:name w:val="Style Text 1 Centered Right:  -2.25 cm"/>
    <w:next w:val="ListNumber"/>
    <w:rsid w:val="00F2210E"/>
    <w:pPr>
      <w:ind w:right="-1276"/>
      <w:jc w:val="center"/>
    </w:pPr>
    <w:rPr>
      <w:color w:val="000000" w:themeColor="text1"/>
      <w:szCs w:val="20"/>
    </w:rPr>
  </w:style>
  <w:style w:type="character" w:customStyle="1" w:styleId="StyleText1Right-225cm">
    <w:name w:val="Style Text 1 Right:  -2.25 cm"/>
    <w:basedOn w:val="EndnoteReference"/>
    <w:uiPriority w:val="1"/>
    <w:rsid w:val="00F2210E"/>
    <w:rPr>
      <w:vertAlign w:val="superscript"/>
    </w:rPr>
  </w:style>
  <w:style w:type="paragraph" w:styleId="ListNumber">
    <w:name w:val="List Number"/>
    <w:basedOn w:val="Normal"/>
    <w:rsid w:val="00F2210E"/>
    <w:pPr>
      <w:numPr>
        <w:numId w:val="2"/>
      </w:numPr>
      <w:contextualSpacing/>
    </w:pPr>
  </w:style>
  <w:style w:type="character" w:styleId="EndnoteReference">
    <w:name w:val="endnote reference"/>
    <w:basedOn w:val="DefaultParagraphFont"/>
    <w:rsid w:val="00F2210E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E438FE"/>
    <w:rPr>
      <w:b/>
      <w:i/>
    </w:rPr>
  </w:style>
  <w:style w:type="character" w:customStyle="1" w:styleId="NumberingChar">
    <w:name w:val="Numbering Char"/>
    <w:basedOn w:val="DefaultParagraphFont"/>
    <w:link w:val="Numbering"/>
    <w:uiPriority w:val="99"/>
    <w:locked/>
    <w:rsid w:val="00E27FF4"/>
  </w:style>
  <w:style w:type="paragraph" w:customStyle="1" w:styleId="Annex">
    <w:name w:val="Annex"/>
    <w:basedOn w:val="AnnexHeading"/>
    <w:qFormat/>
    <w:rsid w:val="00E438FE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0E56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aperheader">
    <w:name w:val="Paper header"/>
    <w:qFormat/>
    <w:rsid w:val="000E56D6"/>
    <w:pPr>
      <w:jc w:val="right"/>
    </w:pPr>
    <w:rPr>
      <w:b/>
      <w:bCs/>
      <w:i/>
      <w:iCs/>
      <w:sz w:val="22"/>
    </w:rPr>
  </w:style>
  <w:style w:type="character" w:customStyle="1" w:styleId="HeaderChar">
    <w:name w:val="Header Char"/>
    <w:basedOn w:val="DefaultParagraphFont"/>
    <w:link w:val="Header"/>
    <w:rsid w:val="000E56D6"/>
    <w:rPr>
      <w:sz w:val="22"/>
    </w:rPr>
  </w:style>
  <w:style w:type="paragraph" w:customStyle="1" w:styleId="Address1">
    <w:name w:val="Address 1"/>
    <w:basedOn w:val="Footer"/>
    <w:rsid w:val="00240DC2"/>
    <w:pPr>
      <w:jc w:val="right"/>
    </w:pPr>
    <w:rPr>
      <w:rFonts w:asciiTheme="minorHAnsi" w:hAnsiTheme="minorHAnsi"/>
      <w:color w:val="7030A0"/>
      <w:sz w:val="24"/>
      <w:szCs w:val="20"/>
    </w:rPr>
  </w:style>
  <w:style w:type="paragraph" w:customStyle="1" w:styleId="Address2">
    <w:name w:val="Address 2"/>
    <w:basedOn w:val="Footer"/>
    <w:rsid w:val="00240DC2"/>
    <w:rPr>
      <w:rFonts w:asciiTheme="minorHAnsi" w:hAnsiTheme="minorHAnsi"/>
      <w:b/>
      <w:bCs/>
      <w:color w:val="7030A0"/>
      <w:sz w:val="24"/>
    </w:rPr>
  </w:style>
  <w:style w:type="paragraph" w:customStyle="1" w:styleId="Address">
    <w:name w:val="Address"/>
    <w:basedOn w:val="Address1"/>
    <w:rsid w:val="00240DC2"/>
    <w:rPr>
      <w:b/>
      <w:bCs/>
    </w:rPr>
  </w:style>
  <w:style w:type="paragraph" w:styleId="TOC2">
    <w:name w:val="toc 2"/>
    <w:basedOn w:val="Normal"/>
    <w:next w:val="Normal"/>
    <w:autoRedefine/>
    <w:uiPriority w:val="39"/>
    <w:rsid w:val="00AD68D5"/>
    <w:pPr>
      <w:spacing w:after="100"/>
      <w:ind w:left="260"/>
    </w:pPr>
  </w:style>
  <w:style w:type="paragraph" w:styleId="TOC1">
    <w:name w:val="toc 1"/>
    <w:basedOn w:val="Normal"/>
    <w:next w:val="Normal"/>
    <w:autoRedefine/>
    <w:uiPriority w:val="39"/>
    <w:rsid w:val="00AD68D5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AD68D5"/>
    <w:pPr>
      <w:spacing w:after="100"/>
      <w:ind w:left="520"/>
    </w:pPr>
  </w:style>
  <w:style w:type="paragraph" w:styleId="TOCHeading">
    <w:name w:val="TOC Heading"/>
    <w:basedOn w:val="Heading2"/>
    <w:next w:val="Normal"/>
    <w:uiPriority w:val="39"/>
    <w:unhideWhenUsed/>
    <w:qFormat/>
    <w:rsid w:val="00AD68D5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customStyle="1" w:styleId="TEXTBOX">
    <w:name w:val="TEXT BOX"/>
    <w:basedOn w:val="Normal"/>
    <w:link w:val="TEXTBOXChar"/>
    <w:rsid w:val="00AB3261"/>
    <w:pPr>
      <w:numPr>
        <w:numId w:val="27"/>
      </w:numPr>
      <w:pBdr>
        <w:top w:val="single" w:sz="4" w:space="10" w:color="5F4E63"/>
        <w:left w:val="single" w:sz="4" w:space="10" w:color="5F4E63"/>
        <w:bottom w:val="single" w:sz="4" w:space="10" w:color="5F4E63"/>
        <w:right w:val="single" w:sz="4" w:space="10" w:color="5F4E63"/>
      </w:pBdr>
      <w:shd w:val="clear" w:color="auto" w:fill="F9F8FA"/>
      <w:spacing w:before="120" w:after="120" w:line="276" w:lineRule="auto"/>
    </w:pPr>
    <w:rPr>
      <w:rFonts w:asciiTheme="minorHAnsi" w:eastAsiaTheme="minorHAnsi" w:hAnsiTheme="minorHAnsi" w:cstheme="minorBidi"/>
      <w:bCs/>
      <w:szCs w:val="22"/>
      <w:lang w:eastAsia="en-US"/>
    </w:rPr>
  </w:style>
  <w:style w:type="character" w:customStyle="1" w:styleId="TEXTBOXChar">
    <w:name w:val="TEXT BOX Char"/>
    <w:basedOn w:val="DefaultParagraphFont"/>
    <w:link w:val="TEXTBOX"/>
    <w:rsid w:val="00AB3261"/>
    <w:rPr>
      <w:rFonts w:asciiTheme="minorHAnsi" w:eastAsiaTheme="minorHAnsi" w:hAnsiTheme="minorHAnsi" w:cstheme="minorBidi"/>
      <w:bCs/>
      <w:szCs w:val="22"/>
      <w:shd w:val="clear" w:color="auto" w:fill="F9F8FA"/>
      <w:lang w:eastAsia="en-US"/>
    </w:rPr>
  </w:style>
  <w:style w:type="character" w:styleId="FollowedHyperlink">
    <w:name w:val="FollowedHyperlink"/>
    <w:basedOn w:val="DefaultParagraphFont"/>
    <w:semiHidden/>
    <w:unhideWhenUsed/>
    <w:rsid w:val="00711EDC"/>
    <w:rPr>
      <w:color w:val="800080" w:themeColor="followedHyperlink"/>
      <w:u w:val="single"/>
    </w:rPr>
  </w:style>
  <w:style w:type="paragraph" w:customStyle="1" w:styleId="Coverpage">
    <w:name w:val="Cover page"/>
    <w:basedOn w:val="Normal"/>
    <w:link w:val="CoverpageChar"/>
    <w:rsid w:val="00C57D42"/>
    <w:pPr>
      <w:spacing w:before="14000"/>
      <w:contextualSpacing/>
    </w:pPr>
    <w:rPr>
      <w:b/>
      <w:color w:val="C0504D" w:themeColor="accent2"/>
      <w:sz w:val="28"/>
    </w:rPr>
  </w:style>
  <w:style w:type="character" w:customStyle="1" w:styleId="CoverpageChar">
    <w:name w:val="Cover page Char"/>
    <w:basedOn w:val="DefaultParagraphFont"/>
    <w:link w:val="Coverpage"/>
    <w:rsid w:val="00C57D42"/>
    <w:rPr>
      <w:b/>
      <w:color w:val="C0504D" w:themeColor="accent2"/>
      <w:sz w:val="28"/>
    </w:rPr>
  </w:style>
  <w:style w:type="paragraph" w:customStyle="1" w:styleId="TextBox0">
    <w:name w:val="Text Box"/>
    <w:basedOn w:val="Normal"/>
    <w:qFormat/>
    <w:rsid w:val="001B6614"/>
    <w:pPr>
      <w:pBdr>
        <w:top w:val="single" w:sz="4" w:space="10" w:color="873299"/>
        <w:left w:val="single" w:sz="4" w:space="10" w:color="873299"/>
        <w:bottom w:val="single" w:sz="4" w:space="10" w:color="873299"/>
        <w:right w:val="single" w:sz="4" w:space="10" w:color="873299"/>
      </w:pBdr>
      <w:shd w:val="clear" w:color="auto" w:fill="F9F8FA"/>
      <w:spacing w:before="120" w:after="120" w:line="276" w:lineRule="auto"/>
      <w:ind w:left="142"/>
    </w:pPr>
    <w:rPr>
      <w:rFonts w:asciiTheme="minorHAnsi" w:hAnsiTheme="minorHAnsi"/>
      <w:szCs w:val="20"/>
    </w:rPr>
  </w:style>
  <w:style w:type="paragraph" w:customStyle="1" w:styleId="AnnexHeading">
    <w:name w:val="Annex Heading"/>
    <w:basedOn w:val="Normal"/>
    <w:rsid w:val="00FC67CD"/>
    <w:pPr>
      <w:jc w:val="right"/>
    </w:pPr>
    <w:rPr>
      <w:color w:val="873299"/>
      <w:sz w:val="28"/>
      <w:szCs w:val="28"/>
    </w:rPr>
  </w:style>
  <w:style w:type="paragraph" w:customStyle="1" w:styleId="TableHeading">
    <w:name w:val="Table Heading"/>
    <w:basedOn w:val="Normal"/>
    <w:qFormat/>
    <w:rsid w:val="006A1832"/>
    <w:pPr>
      <w:spacing w:after="120"/>
    </w:pPr>
    <w:rPr>
      <w:rFonts w:ascii="Calibri Light" w:hAnsi="Calibri Light"/>
      <w:b/>
    </w:rPr>
  </w:style>
  <w:style w:type="paragraph" w:customStyle="1" w:styleId="Cover">
    <w:name w:val="Cover"/>
    <w:basedOn w:val="Normal"/>
    <w:qFormat/>
    <w:rsid w:val="00E438FE"/>
    <w:pPr>
      <w:ind w:right="283"/>
      <w:jc w:val="right"/>
    </w:pPr>
    <w:rPr>
      <w:b/>
      <w:color w:val="401B5B"/>
      <w:sz w:val="35"/>
      <w:szCs w:val="35"/>
    </w:rPr>
  </w:style>
  <w:style w:type="character" w:styleId="CommentReference">
    <w:name w:val="annotation reference"/>
    <w:basedOn w:val="DefaultParagraphFont"/>
    <w:unhideWhenUsed/>
    <w:rsid w:val="00B5595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55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59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5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595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sid w:val="0069347B"/>
    <w:pPr>
      <w:spacing w:after="120" w:line="300" w:lineRule="atLeast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semiHidden="0" w:uiPriority="99" w:unhideWhenUsed="0" w:qFormat="1"/>
    <w:lsdException w:name="heading 3" w:locked="1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qFormat="1"/>
    <w:lsdException w:name="footer" w:uiPriority="9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/>
    <w:lsdException w:name="Emphasis" w:semiHidden="0" w:unhideWhenUsed="0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632"/>
  </w:style>
  <w:style w:type="paragraph" w:styleId="Heading1">
    <w:name w:val="heading 1"/>
    <w:basedOn w:val="Normal"/>
    <w:next w:val="Normal"/>
    <w:qFormat/>
    <w:locked/>
    <w:rsid w:val="00E438FE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438FE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locked/>
    <w:rsid w:val="00E438FE"/>
    <w:pPr>
      <w:keepNext/>
      <w:spacing w:before="240" w:after="240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E56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autoRedefine/>
    <w:qFormat/>
    <w:locked/>
    <w:rsid w:val="00456934"/>
    <w:pPr>
      <w:widowControl w:val="0"/>
      <w:numPr>
        <w:numId w:val="20"/>
      </w:numPr>
      <w:tabs>
        <w:tab w:val="left" w:pos="567"/>
      </w:tabs>
    </w:pPr>
  </w:style>
  <w:style w:type="paragraph" w:customStyle="1" w:styleId="RomanNumerals">
    <w:name w:val="Roman Numerals"/>
    <w:basedOn w:val="Normal"/>
    <w:autoRedefine/>
    <w:rsid w:val="00404380"/>
    <w:pPr>
      <w:numPr>
        <w:numId w:val="14"/>
      </w:numPr>
      <w:spacing w:after="100"/>
      <w:ind w:left="992" w:hanging="425"/>
    </w:pPr>
  </w:style>
  <w:style w:type="paragraph" w:customStyle="1" w:styleId="Numbering">
    <w:name w:val="Numbering"/>
    <w:basedOn w:val="Normal"/>
    <w:link w:val="NumberingChar"/>
    <w:autoRedefine/>
    <w:uiPriority w:val="99"/>
    <w:qFormat/>
    <w:locked/>
    <w:rsid w:val="00E27FF4"/>
    <w:pPr>
      <w:widowControl w:val="0"/>
      <w:numPr>
        <w:numId w:val="19"/>
      </w:numPr>
      <w:tabs>
        <w:tab w:val="left" w:pos="567"/>
      </w:tabs>
      <w:spacing w:before="240" w:after="240"/>
    </w:pPr>
  </w:style>
  <w:style w:type="paragraph" w:styleId="Header">
    <w:name w:val="header"/>
    <w:basedOn w:val="Normal"/>
    <w:link w:val="HeaderChar"/>
    <w:qFormat/>
    <w:rsid w:val="000E56D6"/>
    <w:pPr>
      <w:tabs>
        <w:tab w:val="center" w:pos="4153"/>
        <w:tab w:val="right" w:pos="8306"/>
      </w:tabs>
    </w:pPr>
    <w:rPr>
      <w:sz w:val="22"/>
    </w:rPr>
  </w:style>
  <w:style w:type="paragraph" w:styleId="Footer">
    <w:name w:val="footer"/>
    <w:aliases w:val="Event footer"/>
    <w:basedOn w:val="Normal"/>
    <w:link w:val="FooterChar"/>
    <w:uiPriority w:val="99"/>
    <w:qFormat/>
    <w:rsid w:val="000E56D6"/>
    <w:pPr>
      <w:tabs>
        <w:tab w:val="center" w:pos="4153"/>
        <w:tab w:val="right" w:pos="8306"/>
      </w:tabs>
    </w:pPr>
    <w:rPr>
      <w:noProof/>
      <w:sz w:val="22"/>
    </w:rPr>
  </w:style>
  <w:style w:type="character" w:styleId="PageNumber">
    <w:name w:val="page number"/>
    <w:basedOn w:val="DefaultParagraphFont"/>
    <w:qFormat/>
    <w:rsid w:val="000E56D6"/>
    <w:rPr>
      <w:rFonts w:ascii="Calibri" w:hAnsi="Calibri"/>
      <w:sz w:val="26"/>
    </w:rPr>
  </w:style>
  <w:style w:type="character" w:customStyle="1" w:styleId="Heading2Char">
    <w:name w:val="Heading 2 Char"/>
    <w:link w:val="Heading2"/>
    <w:uiPriority w:val="99"/>
    <w:rsid w:val="00E438FE"/>
    <w:rPr>
      <w:b/>
    </w:rPr>
  </w:style>
  <w:style w:type="character" w:styleId="Hyperlink">
    <w:name w:val="Hyperlink"/>
    <w:uiPriority w:val="99"/>
    <w:unhideWhenUsed/>
    <w:qFormat/>
    <w:rsid w:val="002B3930"/>
    <w:rPr>
      <w:rFonts w:ascii="Calibri" w:hAnsi="Calibri"/>
      <w:color w:val="7030A0"/>
      <w:u w:val="single"/>
    </w:rPr>
  </w:style>
  <w:style w:type="paragraph" w:customStyle="1" w:styleId="Italic">
    <w:name w:val="Italic"/>
    <w:basedOn w:val="Header"/>
    <w:rsid w:val="00234519"/>
    <w:rPr>
      <w:i/>
      <w:iCs/>
      <w:sz w:val="26"/>
    </w:rPr>
  </w:style>
  <w:style w:type="paragraph" w:customStyle="1" w:styleId="Instructions">
    <w:name w:val="Instructions"/>
    <w:rsid w:val="00A56727"/>
    <w:rPr>
      <w:i/>
      <w:iCs/>
      <w:color w:val="FF0000"/>
      <w:sz w:val="22"/>
    </w:rPr>
  </w:style>
  <w:style w:type="paragraph" w:styleId="NormalWeb">
    <w:name w:val="Normal (Web)"/>
    <w:basedOn w:val="Normal"/>
    <w:uiPriority w:val="99"/>
    <w:unhideWhenUsed/>
    <w:rsid w:val="00234519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34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70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0DEC"/>
    <w:rPr>
      <w:rFonts w:ascii="Tahoma" w:hAnsi="Tahoma" w:cs="Tahoma"/>
      <w:sz w:val="16"/>
      <w:szCs w:val="16"/>
    </w:rPr>
  </w:style>
  <w:style w:type="paragraph" w:customStyle="1" w:styleId="Coverheading">
    <w:name w:val="Cover heading"/>
    <w:basedOn w:val="Normal"/>
    <w:next w:val="Normal"/>
    <w:qFormat/>
    <w:locked/>
    <w:rsid w:val="00FC67CD"/>
    <w:pPr>
      <w:framePr w:hSpace="180" w:wrap="around" w:vAnchor="page" w:hAnchor="margin" w:xAlign="center" w:y="1853"/>
      <w:spacing w:before="240" w:after="240"/>
    </w:pPr>
    <w:rPr>
      <w:b/>
      <w:bCs/>
      <w:color w:val="873299"/>
      <w:sz w:val="28"/>
      <w:lang w:eastAsia="en-US"/>
    </w:rPr>
  </w:style>
  <w:style w:type="paragraph" w:customStyle="1" w:styleId="Coverdetails">
    <w:name w:val="Cover details"/>
    <w:basedOn w:val="Normal"/>
    <w:next w:val="Normal"/>
    <w:qFormat/>
    <w:locked/>
    <w:rsid w:val="000C0C8A"/>
    <w:pPr>
      <w:framePr w:hSpace="180" w:wrap="around" w:vAnchor="page" w:hAnchor="margin" w:xAlign="center" w:y="1853"/>
    </w:pPr>
    <w:rPr>
      <w:color w:val="873299"/>
      <w:lang w:eastAsia="en-US"/>
    </w:rPr>
  </w:style>
  <w:style w:type="paragraph" w:customStyle="1" w:styleId="Paperheading">
    <w:name w:val="Paper heading"/>
    <w:basedOn w:val="Header"/>
    <w:rsid w:val="00437DA3"/>
    <w:pPr>
      <w:jc w:val="right"/>
    </w:pPr>
    <w:rPr>
      <w:b/>
      <w:sz w:val="24"/>
      <w:szCs w:val="24"/>
    </w:rPr>
  </w:style>
  <w:style w:type="character" w:customStyle="1" w:styleId="FooterChar">
    <w:name w:val="Footer Char"/>
    <w:aliases w:val="Event footer Char"/>
    <w:basedOn w:val="DefaultParagraphFont"/>
    <w:link w:val="Footer"/>
    <w:uiPriority w:val="99"/>
    <w:rsid w:val="000E56D6"/>
    <w:rPr>
      <w:noProof/>
      <w:sz w:val="22"/>
    </w:rPr>
  </w:style>
  <w:style w:type="paragraph" w:customStyle="1" w:styleId="StyleText1CenteredRight-225cm">
    <w:name w:val="Style Text 1 Centered Right:  -2.25 cm"/>
    <w:next w:val="ListNumber"/>
    <w:rsid w:val="00F2210E"/>
    <w:pPr>
      <w:ind w:right="-1276"/>
      <w:jc w:val="center"/>
    </w:pPr>
    <w:rPr>
      <w:color w:val="000000" w:themeColor="text1"/>
      <w:szCs w:val="20"/>
    </w:rPr>
  </w:style>
  <w:style w:type="character" w:customStyle="1" w:styleId="StyleText1Right-225cm">
    <w:name w:val="Style Text 1 Right:  -2.25 cm"/>
    <w:basedOn w:val="EndnoteReference"/>
    <w:uiPriority w:val="1"/>
    <w:rsid w:val="00F2210E"/>
    <w:rPr>
      <w:vertAlign w:val="superscript"/>
    </w:rPr>
  </w:style>
  <w:style w:type="paragraph" w:styleId="ListNumber">
    <w:name w:val="List Number"/>
    <w:basedOn w:val="Normal"/>
    <w:rsid w:val="00F2210E"/>
    <w:pPr>
      <w:numPr>
        <w:numId w:val="2"/>
      </w:numPr>
      <w:contextualSpacing/>
    </w:pPr>
  </w:style>
  <w:style w:type="character" w:styleId="EndnoteReference">
    <w:name w:val="endnote reference"/>
    <w:basedOn w:val="DefaultParagraphFont"/>
    <w:rsid w:val="00F2210E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E438FE"/>
    <w:rPr>
      <w:b/>
      <w:i/>
    </w:rPr>
  </w:style>
  <w:style w:type="character" w:customStyle="1" w:styleId="NumberingChar">
    <w:name w:val="Numbering Char"/>
    <w:basedOn w:val="DefaultParagraphFont"/>
    <w:link w:val="Numbering"/>
    <w:uiPriority w:val="99"/>
    <w:locked/>
    <w:rsid w:val="00E27FF4"/>
  </w:style>
  <w:style w:type="paragraph" w:customStyle="1" w:styleId="Annex">
    <w:name w:val="Annex"/>
    <w:basedOn w:val="AnnexHeading"/>
    <w:qFormat/>
    <w:rsid w:val="00E438FE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0E56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aperheader">
    <w:name w:val="Paper header"/>
    <w:qFormat/>
    <w:rsid w:val="000E56D6"/>
    <w:pPr>
      <w:jc w:val="right"/>
    </w:pPr>
    <w:rPr>
      <w:b/>
      <w:bCs/>
      <w:i/>
      <w:iCs/>
      <w:sz w:val="22"/>
    </w:rPr>
  </w:style>
  <w:style w:type="character" w:customStyle="1" w:styleId="HeaderChar">
    <w:name w:val="Header Char"/>
    <w:basedOn w:val="DefaultParagraphFont"/>
    <w:link w:val="Header"/>
    <w:rsid w:val="000E56D6"/>
    <w:rPr>
      <w:sz w:val="22"/>
    </w:rPr>
  </w:style>
  <w:style w:type="paragraph" w:customStyle="1" w:styleId="Address1">
    <w:name w:val="Address 1"/>
    <w:basedOn w:val="Footer"/>
    <w:rsid w:val="00240DC2"/>
    <w:pPr>
      <w:jc w:val="right"/>
    </w:pPr>
    <w:rPr>
      <w:rFonts w:asciiTheme="minorHAnsi" w:hAnsiTheme="minorHAnsi"/>
      <w:color w:val="7030A0"/>
      <w:sz w:val="24"/>
      <w:szCs w:val="20"/>
    </w:rPr>
  </w:style>
  <w:style w:type="paragraph" w:customStyle="1" w:styleId="Address2">
    <w:name w:val="Address 2"/>
    <w:basedOn w:val="Footer"/>
    <w:rsid w:val="00240DC2"/>
    <w:rPr>
      <w:rFonts w:asciiTheme="minorHAnsi" w:hAnsiTheme="minorHAnsi"/>
      <w:b/>
      <w:bCs/>
      <w:color w:val="7030A0"/>
      <w:sz w:val="24"/>
    </w:rPr>
  </w:style>
  <w:style w:type="paragraph" w:customStyle="1" w:styleId="Address">
    <w:name w:val="Address"/>
    <w:basedOn w:val="Address1"/>
    <w:rsid w:val="00240DC2"/>
    <w:rPr>
      <w:b/>
      <w:bCs/>
    </w:rPr>
  </w:style>
  <w:style w:type="paragraph" w:styleId="TOC2">
    <w:name w:val="toc 2"/>
    <w:basedOn w:val="Normal"/>
    <w:next w:val="Normal"/>
    <w:autoRedefine/>
    <w:uiPriority w:val="39"/>
    <w:rsid w:val="00AD68D5"/>
    <w:pPr>
      <w:spacing w:after="100"/>
      <w:ind w:left="260"/>
    </w:pPr>
  </w:style>
  <w:style w:type="paragraph" w:styleId="TOC1">
    <w:name w:val="toc 1"/>
    <w:basedOn w:val="Normal"/>
    <w:next w:val="Normal"/>
    <w:autoRedefine/>
    <w:uiPriority w:val="39"/>
    <w:rsid w:val="00AD68D5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AD68D5"/>
    <w:pPr>
      <w:spacing w:after="100"/>
      <w:ind w:left="520"/>
    </w:pPr>
  </w:style>
  <w:style w:type="paragraph" w:styleId="TOCHeading">
    <w:name w:val="TOC Heading"/>
    <w:basedOn w:val="Heading2"/>
    <w:next w:val="Normal"/>
    <w:uiPriority w:val="39"/>
    <w:unhideWhenUsed/>
    <w:qFormat/>
    <w:rsid w:val="00AD68D5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customStyle="1" w:styleId="TEXTBOX">
    <w:name w:val="TEXT BOX"/>
    <w:basedOn w:val="Normal"/>
    <w:link w:val="TEXTBOXChar"/>
    <w:rsid w:val="00AB3261"/>
    <w:pPr>
      <w:numPr>
        <w:numId w:val="27"/>
      </w:numPr>
      <w:pBdr>
        <w:top w:val="single" w:sz="4" w:space="10" w:color="5F4E63"/>
        <w:left w:val="single" w:sz="4" w:space="10" w:color="5F4E63"/>
        <w:bottom w:val="single" w:sz="4" w:space="10" w:color="5F4E63"/>
        <w:right w:val="single" w:sz="4" w:space="10" w:color="5F4E63"/>
      </w:pBdr>
      <w:shd w:val="clear" w:color="auto" w:fill="F9F8FA"/>
      <w:spacing w:before="120" w:after="120" w:line="276" w:lineRule="auto"/>
    </w:pPr>
    <w:rPr>
      <w:rFonts w:asciiTheme="minorHAnsi" w:eastAsiaTheme="minorHAnsi" w:hAnsiTheme="minorHAnsi" w:cstheme="minorBidi"/>
      <w:bCs/>
      <w:szCs w:val="22"/>
      <w:lang w:eastAsia="en-US"/>
    </w:rPr>
  </w:style>
  <w:style w:type="character" w:customStyle="1" w:styleId="TEXTBOXChar">
    <w:name w:val="TEXT BOX Char"/>
    <w:basedOn w:val="DefaultParagraphFont"/>
    <w:link w:val="TEXTBOX"/>
    <w:rsid w:val="00AB3261"/>
    <w:rPr>
      <w:rFonts w:asciiTheme="minorHAnsi" w:eastAsiaTheme="minorHAnsi" w:hAnsiTheme="minorHAnsi" w:cstheme="minorBidi"/>
      <w:bCs/>
      <w:szCs w:val="22"/>
      <w:shd w:val="clear" w:color="auto" w:fill="F9F8FA"/>
      <w:lang w:eastAsia="en-US"/>
    </w:rPr>
  </w:style>
  <w:style w:type="character" w:styleId="FollowedHyperlink">
    <w:name w:val="FollowedHyperlink"/>
    <w:basedOn w:val="DefaultParagraphFont"/>
    <w:semiHidden/>
    <w:unhideWhenUsed/>
    <w:rsid w:val="00711EDC"/>
    <w:rPr>
      <w:color w:val="800080" w:themeColor="followedHyperlink"/>
      <w:u w:val="single"/>
    </w:rPr>
  </w:style>
  <w:style w:type="paragraph" w:customStyle="1" w:styleId="Coverpage">
    <w:name w:val="Cover page"/>
    <w:basedOn w:val="Normal"/>
    <w:link w:val="CoverpageChar"/>
    <w:rsid w:val="00C57D42"/>
    <w:pPr>
      <w:spacing w:before="14000"/>
      <w:contextualSpacing/>
    </w:pPr>
    <w:rPr>
      <w:b/>
      <w:color w:val="C0504D" w:themeColor="accent2"/>
      <w:sz w:val="28"/>
    </w:rPr>
  </w:style>
  <w:style w:type="character" w:customStyle="1" w:styleId="CoverpageChar">
    <w:name w:val="Cover page Char"/>
    <w:basedOn w:val="DefaultParagraphFont"/>
    <w:link w:val="Coverpage"/>
    <w:rsid w:val="00C57D42"/>
    <w:rPr>
      <w:b/>
      <w:color w:val="C0504D" w:themeColor="accent2"/>
      <w:sz w:val="28"/>
    </w:rPr>
  </w:style>
  <w:style w:type="paragraph" w:customStyle="1" w:styleId="TextBox0">
    <w:name w:val="Text Box"/>
    <w:basedOn w:val="Normal"/>
    <w:qFormat/>
    <w:rsid w:val="001B6614"/>
    <w:pPr>
      <w:pBdr>
        <w:top w:val="single" w:sz="4" w:space="10" w:color="873299"/>
        <w:left w:val="single" w:sz="4" w:space="10" w:color="873299"/>
        <w:bottom w:val="single" w:sz="4" w:space="10" w:color="873299"/>
        <w:right w:val="single" w:sz="4" w:space="10" w:color="873299"/>
      </w:pBdr>
      <w:shd w:val="clear" w:color="auto" w:fill="F9F8FA"/>
      <w:spacing w:before="120" w:after="120" w:line="276" w:lineRule="auto"/>
      <w:ind w:left="142"/>
    </w:pPr>
    <w:rPr>
      <w:rFonts w:asciiTheme="minorHAnsi" w:hAnsiTheme="minorHAnsi"/>
      <w:szCs w:val="20"/>
    </w:rPr>
  </w:style>
  <w:style w:type="paragraph" w:customStyle="1" w:styleId="AnnexHeading">
    <w:name w:val="Annex Heading"/>
    <w:basedOn w:val="Normal"/>
    <w:rsid w:val="00FC67CD"/>
    <w:pPr>
      <w:jc w:val="right"/>
    </w:pPr>
    <w:rPr>
      <w:color w:val="873299"/>
      <w:sz w:val="28"/>
      <w:szCs w:val="28"/>
    </w:rPr>
  </w:style>
  <w:style w:type="paragraph" w:customStyle="1" w:styleId="TableHeading">
    <w:name w:val="Table Heading"/>
    <w:basedOn w:val="Normal"/>
    <w:qFormat/>
    <w:rsid w:val="006A1832"/>
    <w:pPr>
      <w:spacing w:after="120"/>
    </w:pPr>
    <w:rPr>
      <w:rFonts w:ascii="Calibri Light" w:hAnsi="Calibri Light"/>
      <w:b/>
    </w:rPr>
  </w:style>
  <w:style w:type="paragraph" w:customStyle="1" w:styleId="Cover">
    <w:name w:val="Cover"/>
    <w:basedOn w:val="Normal"/>
    <w:qFormat/>
    <w:rsid w:val="00E438FE"/>
    <w:pPr>
      <w:ind w:right="283"/>
      <w:jc w:val="right"/>
    </w:pPr>
    <w:rPr>
      <w:b/>
      <w:color w:val="401B5B"/>
      <w:sz w:val="35"/>
      <w:szCs w:val="35"/>
    </w:rPr>
  </w:style>
  <w:style w:type="character" w:styleId="CommentReference">
    <w:name w:val="annotation reference"/>
    <w:basedOn w:val="DefaultParagraphFont"/>
    <w:unhideWhenUsed/>
    <w:rsid w:val="00B5595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55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59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5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595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sid w:val="0069347B"/>
    <w:pPr>
      <w:spacing w:after="120" w:line="300" w:lineRule="atLeast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mcgraw\AppData\Local\Microsoft\Windows\INetCache\Content.MSO\B64FF65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BA452-951A-4678-B80D-AB120A7E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B64FF655</Template>
  <TotalTime>1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research capital fundingfor universities 2020-21</vt:lpstr>
    </vt:vector>
  </TitlesOfParts>
  <Company>SFC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research capital fundingfor universities 2020-21</dc:title>
  <dc:creator>Giulio Romano</dc:creator>
  <cp:lastModifiedBy>Giulio Romano</cp:lastModifiedBy>
  <cp:revision>3</cp:revision>
  <cp:lastPrinted>2012-11-28T17:09:00Z</cp:lastPrinted>
  <dcterms:created xsi:type="dcterms:W3CDTF">2020-11-20T13:39:00Z</dcterms:created>
  <dcterms:modified xsi:type="dcterms:W3CDTF">2020-11-20T13:41:00Z</dcterms:modified>
</cp:coreProperties>
</file>