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222"/>
      </w:tblGrid>
      <w:tr w:rsidR="00304D96" w:rsidRPr="00375876" w14:paraId="6F176B29" w14:textId="77777777" w:rsidTr="00A60BF6">
        <w:trPr>
          <w:trHeight w:val="20"/>
        </w:trPr>
        <w:tc>
          <w:tcPr>
            <w:tcW w:w="9020" w:type="dxa"/>
          </w:tcPr>
          <w:tbl>
            <w:tblPr>
              <w:tblStyle w:val="TableGrid1"/>
              <w:tblW w:w="9072" w:type="dxa"/>
              <w:tblCellMar>
                <w:left w:w="0" w:type="dxa"/>
                <w:right w:w="0" w:type="dxa"/>
              </w:tblCellMar>
              <w:tblLook w:val="04A0" w:firstRow="1" w:lastRow="0" w:firstColumn="1" w:lastColumn="0" w:noHBand="0" w:noVBand="1"/>
            </w:tblPr>
            <w:tblGrid>
              <w:gridCol w:w="6804"/>
              <w:gridCol w:w="2268"/>
            </w:tblGrid>
            <w:tr w:rsidR="00304D96" w:rsidRPr="00375876" w14:paraId="6F176B25" w14:textId="77777777" w:rsidTr="00A60BF6">
              <w:trPr>
                <w:trHeight w:hRule="exact" w:val="1077"/>
              </w:trPr>
              <w:tc>
                <w:tcPr>
                  <w:tcW w:w="6804" w:type="dxa"/>
                  <w:tcBorders>
                    <w:top w:val="nil"/>
                    <w:left w:val="nil"/>
                    <w:bottom w:val="nil"/>
                    <w:right w:val="nil"/>
                  </w:tcBorders>
                  <w:vAlign w:val="center"/>
                </w:tcPr>
                <w:p w14:paraId="6F176B21" w14:textId="023B0AA8" w:rsidR="00304D96" w:rsidRPr="00375876" w:rsidRDefault="00D7569E" w:rsidP="00A60BF6">
                  <w:pPr>
                    <w:rPr>
                      <w:rFonts w:asciiTheme="minorHAnsi" w:hAnsiTheme="minorHAnsi"/>
                      <w:b/>
                      <w:caps/>
                      <w:sz w:val="28"/>
                      <w:szCs w:val="28"/>
                    </w:rPr>
                  </w:pPr>
                  <w:bookmarkStart w:id="0" w:name="_GoBack"/>
                  <w:bookmarkEnd w:id="0"/>
                  <w:r>
                    <w:rPr>
                      <w:rFonts w:asciiTheme="minorHAnsi" w:hAnsiTheme="minorHAnsi"/>
                      <w:b/>
                      <w:caps/>
                      <w:noProof/>
                      <w:sz w:val="24"/>
                      <w:szCs w:val="24"/>
                    </w:rPr>
                    <w:drawing>
                      <wp:anchor distT="0" distB="0" distL="114300" distR="114300" simplePos="0" relativeHeight="251660288" behindDoc="0" locked="0" layoutInCell="1" allowOverlap="1" wp14:anchorId="56DE29FC" wp14:editId="6D45E5F2">
                        <wp:simplePos x="0" y="0"/>
                        <wp:positionH relativeFrom="column">
                          <wp:posOffset>2093595</wp:posOffset>
                        </wp:positionH>
                        <wp:positionV relativeFrom="paragraph">
                          <wp:posOffset>-309245</wp:posOffset>
                        </wp:positionV>
                        <wp:extent cx="2141220" cy="1227455"/>
                        <wp:effectExtent l="0" t="0" r="0" b="0"/>
                        <wp:wrapNone/>
                        <wp:docPr id="1" name="Picture 1" descr="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227455"/>
                                </a:xfrm>
                                <a:prstGeom prst="rect">
                                  <a:avLst/>
                                </a:prstGeom>
                                <a:noFill/>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noProof/>
                      <w:sz w:val="28"/>
                      <w:szCs w:val="28"/>
                    </w:rPr>
                    <w:drawing>
                      <wp:anchor distT="0" distB="0" distL="114300" distR="114300" simplePos="0" relativeHeight="251659264" behindDoc="1" locked="0" layoutInCell="1" allowOverlap="1" wp14:anchorId="6F176BFD" wp14:editId="6B1961EF">
                        <wp:simplePos x="0" y="0"/>
                        <wp:positionH relativeFrom="column">
                          <wp:posOffset>0</wp:posOffset>
                        </wp:positionH>
                        <wp:positionV relativeFrom="paragraph">
                          <wp:posOffset>27305</wp:posOffset>
                        </wp:positionV>
                        <wp:extent cx="1664624" cy="684000"/>
                        <wp:effectExtent l="0" t="0" r="0" b="1905"/>
                        <wp:wrapSquare wrapText="bothSides"/>
                        <wp:docPr id="7" name="Picture 7" descr="Inser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or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624"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sz w:val="28"/>
                      <w:szCs w:val="28"/>
                    </w:rPr>
                    <w:t xml:space="preserve">OR </w:t>
                  </w:r>
                </w:p>
                <w:p w14:paraId="6F176B22" w14:textId="77777777" w:rsidR="00304D96" w:rsidRPr="00375876" w:rsidRDefault="00304D96" w:rsidP="00A60BF6">
                  <w:pPr>
                    <w:rPr>
                      <w:rFonts w:asciiTheme="minorHAnsi" w:hAnsiTheme="minorHAnsi"/>
                      <w:b/>
                      <w:caps/>
                      <w:noProof/>
                      <w:sz w:val="24"/>
                      <w:szCs w:val="24"/>
                    </w:rPr>
                  </w:pPr>
                  <w:r w:rsidRPr="00375876">
                    <w:rPr>
                      <w:rFonts w:asciiTheme="minorHAnsi" w:hAnsiTheme="minorHAnsi"/>
                      <w:b/>
                      <w:caps/>
                      <w:sz w:val="28"/>
                      <w:szCs w:val="28"/>
                    </w:rPr>
                    <w:t>INSERT COLLEGE NAME</w:t>
                  </w:r>
                  <w:r w:rsidRPr="00375876">
                    <w:rPr>
                      <w:rFonts w:asciiTheme="minorHAnsi" w:hAnsiTheme="minorHAnsi"/>
                      <w:b/>
                      <w:caps/>
                      <w:noProof/>
                      <w:sz w:val="24"/>
                      <w:szCs w:val="24"/>
                    </w:rPr>
                    <w:t xml:space="preserve"> </w:t>
                  </w:r>
                </w:p>
                <w:p w14:paraId="6F176B23" w14:textId="77777777" w:rsidR="00304D96" w:rsidRPr="00375876" w:rsidRDefault="00304D96" w:rsidP="00A60BF6">
                  <w:pPr>
                    <w:rPr>
                      <w:rFonts w:asciiTheme="minorHAnsi" w:hAnsiTheme="minorHAnsi"/>
                      <w:b/>
                      <w:caps/>
                      <w:sz w:val="16"/>
                      <w:szCs w:val="16"/>
                    </w:rPr>
                  </w:pPr>
                  <w:r w:rsidRPr="00375876">
                    <w:rPr>
                      <w:rFonts w:asciiTheme="minorHAnsi" w:hAnsiTheme="minorHAnsi"/>
                      <w:b/>
                      <w:caps/>
                      <w:noProof/>
                      <w:sz w:val="16"/>
                      <w:szCs w:val="16"/>
                    </w:rPr>
                    <w:t>(right click, change picture)</w:t>
                  </w:r>
                </w:p>
              </w:tc>
              <w:tc>
                <w:tcPr>
                  <w:tcW w:w="2268" w:type="dxa"/>
                  <w:tcBorders>
                    <w:top w:val="nil"/>
                    <w:left w:val="nil"/>
                    <w:bottom w:val="nil"/>
                    <w:right w:val="nil"/>
                  </w:tcBorders>
                  <w:vAlign w:val="center"/>
                </w:tcPr>
                <w:p w14:paraId="6F176B24" w14:textId="2FD46532" w:rsidR="00304D96" w:rsidRPr="00375876" w:rsidRDefault="00304D96" w:rsidP="00A60BF6">
                  <w:pPr>
                    <w:ind w:left="-420"/>
                    <w:jc w:val="right"/>
                    <w:rPr>
                      <w:rFonts w:asciiTheme="minorHAnsi" w:hAnsiTheme="minorHAnsi"/>
                      <w:b/>
                      <w:caps/>
                      <w:sz w:val="24"/>
                      <w:szCs w:val="24"/>
                    </w:rPr>
                  </w:pPr>
                </w:p>
              </w:tc>
            </w:tr>
          </w:tbl>
          <w:p w14:paraId="6F176B26" w14:textId="77777777" w:rsidR="00304D96" w:rsidRPr="00375876" w:rsidRDefault="00304D96" w:rsidP="00A60BF6">
            <w:pPr>
              <w:rPr>
                <w:rFonts w:asciiTheme="minorHAnsi" w:hAnsiTheme="minorHAnsi"/>
                <w:b/>
                <w:caps/>
                <w:sz w:val="24"/>
                <w:szCs w:val="24"/>
              </w:rPr>
            </w:pPr>
          </w:p>
          <w:p w14:paraId="6F176B27" w14:textId="77777777" w:rsidR="00304D96" w:rsidRPr="00375876" w:rsidRDefault="00304D96" w:rsidP="00A60BF6">
            <w:pPr>
              <w:rPr>
                <w:rFonts w:asciiTheme="minorHAnsi" w:hAnsiTheme="minorHAnsi"/>
                <w:caps/>
                <w:sz w:val="16"/>
                <w:szCs w:val="16"/>
              </w:rPr>
            </w:pPr>
            <w:r>
              <w:rPr>
                <w:rFonts w:asciiTheme="minorHAnsi" w:hAnsiTheme="minorHAnsi"/>
                <w:caps/>
                <w:sz w:val="16"/>
                <w:szCs w:val="16"/>
              </w:rPr>
              <w:t>(insert Delivery agent id)</w:t>
            </w:r>
          </w:p>
        </w:tc>
        <w:tc>
          <w:tcPr>
            <w:tcW w:w="222" w:type="dxa"/>
          </w:tcPr>
          <w:p w14:paraId="6F176B28" w14:textId="77777777" w:rsidR="00304D96" w:rsidRPr="00375876" w:rsidRDefault="00304D96" w:rsidP="00A60BF6">
            <w:pPr>
              <w:jc w:val="right"/>
              <w:rPr>
                <w:rFonts w:asciiTheme="minorHAnsi" w:hAnsiTheme="minorHAnsi"/>
                <w:bCs/>
                <w:sz w:val="16"/>
              </w:rPr>
            </w:pPr>
          </w:p>
        </w:tc>
      </w:tr>
    </w:tbl>
    <w:tbl>
      <w:tblPr>
        <w:tblStyle w:val="TableGrid1"/>
        <w:tblpPr w:leftFromText="180" w:rightFromText="180" w:vertAnchor="text" w:horzAnchor="margin" w:tblpY="454"/>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304D96" w:rsidRPr="00375876" w14:paraId="6F176B2D" w14:textId="77777777" w:rsidTr="000A2F9E">
        <w:trPr>
          <w:trHeight w:val="1011"/>
        </w:trPr>
        <w:tc>
          <w:tcPr>
            <w:tcW w:w="8963" w:type="dxa"/>
            <w:vAlign w:val="center"/>
          </w:tcPr>
          <w:p w14:paraId="6F176B2A" w14:textId="77777777" w:rsidR="00304D96" w:rsidRPr="00D60206" w:rsidRDefault="00304D96" w:rsidP="00D60206">
            <w:pPr>
              <w:jc w:val="center"/>
              <w:rPr>
                <w:rFonts w:asciiTheme="minorHAnsi" w:hAnsiTheme="minorHAnsi"/>
                <w:b/>
                <w:bCs/>
                <w:sz w:val="28"/>
                <w:szCs w:val="28"/>
              </w:rPr>
            </w:pPr>
            <w:r w:rsidRPr="00D60206">
              <w:rPr>
                <w:rFonts w:asciiTheme="minorHAnsi" w:hAnsiTheme="minorHAnsi"/>
                <w:b/>
                <w:bCs/>
                <w:sz w:val="28"/>
                <w:szCs w:val="28"/>
              </w:rPr>
              <w:t>EUROPEAN SOCIAL FUND</w:t>
            </w:r>
          </w:p>
          <w:p w14:paraId="7A65E6D8" w14:textId="4F295506" w:rsidR="00D60206" w:rsidRDefault="00D60206" w:rsidP="00D60206">
            <w:pPr>
              <w:spacing w:after="120"/>
              <w:jc w:val="center"/>
              <w:rPr>
                <w:rFonts w:asciiTheme="minorHAnsi" w:hAnsiTheme="minorHAnsi"/>
                <w:b/>
                <w:bCs/>
                <w:sz w:val="24"/>
                <w:szCs w:val="24"/>
              </w:rPr>
            </w:pPr>
            <w:r>
              <w:rPr>
                <w:rFonts w:asciiTheme="minorHAnsi" w:hAnsiTheme="minorHAnsi"/>
                <w:b/>
                <w:bCs/>
                <w:sz w:val="28"/>
                <w:szCs w:val="28"/>
              </w:rPr>
              <w:t>‘</w:t>
            </w:r>
            <w:r w:rsidR="00304D96">
              <w:rPr>
                <w:rFonts w:asciiTheme="minorHAnsi" w:hAnsiTheme="minorHAnsi"/>
                <w:b/>
                <w:bCs/>
                <w:sz w:val="28"/>
                <w:szCs w:val="28"/>
              </w:rPr>
              <w:t>DEVELOPING SCOTLAND’S WORKFORCE</w:t>
            </w:r>
            <w:r>
              <w:rPr>
                <w:rFonts w:asciiTheme="minorHAnsi" w:hAnsiTheme="minorHAnsi"/>
                <w:b/>
                <w:bCs/>
                <w:sz w:val="28"/>
                <w:szCs w:val="28"/>
              </w:rPr>
              <w:t>’</w:t>
            </w:r>
          </w:p>
          <w:p w14:paraId="6F176B2B" w14:textId="11259EE5" w:rsidR="00304D96" w:rsidRPr="009908D1" w:rsidRDefault="00D60206" w:rsidP="00A60BF6">
            <w:pPr>
              <w:jc w:val="center"/>
              <w:rPr>
                <w:rFonts w:asciiTheme="minorHAnsi" w:hAnsiTheme="minorHAnsi"/>
                <w:b/>
                <w:bCs/>
                <w:sz w:val="32"/>
                <w:szCs w:val="32"/>
              </w:rPr>
            </w:pPr>
            <w:r>
              <w:rPr>
                <w:rFonts w:asciiTheme="minorHAnsi" w:hAnsiTheme="minorHAnsi"/>
                <w:b/>
                <w:bCs/>
                <w:sz w:val="24"/>
                <w:szCs w:val="24"/>
              </w:rPr>
              <w:t xml:space="preserve"> </w:t>
            </w:r>
            <w:r w:rsidRPr="009908D1">
              <w:rPr>
                <w:rFonts w:asciiTheme="minorHAnsi" w:hAnsiTheme="minorHAnsi"/>
                <w:b/>
                <w:bCs/>
                <w:sz w:val="32"/>
                <w:szCs w:val="32"/>
              </w:rPr>
              <w:t>ESF P</w:t>
            </w:r>
            <w:r w:rsidR="00304D96" w:rsidRPr="009908D1">
              <w:rPr>
                <w:rFonts w:asciiTheme="minorHAnsi" w:hAnsiTheme="minorHAnsi"/>
                <w:b/>
                <w:bCs/>
                <w:sz w:val="32"/>
                <w:szCs w:val="32"/>
              </w:rPr>
              <w:t>ARTICIPANT FORM</w:t>
            </w:r>
            <w:r w:rsidR="00D7569E" w:rsidRPr="009908D1">
              <w:rPr>
                <w:rFonts w:asciiTheme="minorHAnsi" w:hAnsiTheme="minorHAnsi"/>
                <w:b/>
                <w:bCs/>
                <w:sz w:val="32"/>
                <w:szCs w:val="32"/>
              </w:rPr>
              <w:t xml:space="preserve"> </w:t>
            </w:r>
            <w:r w:rsidR="00AE73FE">
              <w:rPr>
                <w:rFonts w:asciiTheme="minorHAnsi" w:hAnsiTheme="minorHAnsi"/>
                <w:b/>
                <w:bCs/>
                <w:sz w:val="32"/>
                <w:szCs w:val="32"/>
              </w:rPr>
              <w:t>2021-22</w:t>
            </w:r>
          </w:p>
          <w:p w14:paraId="6F176B2C" w14:textId="14D90E4C" w:rsidR="00304D96" w:rsidRPr="00D60206" w:rsidRDefault="00304D96" w:rsidP="00616A4B">
            <w:pPr>
              <w:jc w:val="center"/>
              <w:rPr>
                <w:rFonts w:asciiTheme="minorHAnsi" w:hAnsiTheme="minorHAnsi"/>
                <w:bCs/>
                <w:i/>
                <w:sz w:val="16"/>
                <w:szCs w:val="16"/>
              </w:rPr>
            </w:pPr>
          </w:p>
        </w:tc>
      </w:tr>
      <w:tr w:rsidR="00304D96" w:rsidRPr="00777D0C" w14:paraId="6F176B30" w14:textId="77777777" w:rsidTr="000A2F9E">
        <w:trPr>
          <w:trHeight w:val="429"/>
        </w:trPr>
        <w:tc>
          <w:tcPr>
            <w:tcW w:w="8963" w:type="dxa"/>
            <w:vAlign w:val="center"/>
          </w:tcPr>
          <w:p w14:paraId="6F176B2E" w14:textId="77777777" w:rsidR="00304D96" w:rsidRPr="00777D0C" w:rsidRDefault="00304D96" w:rsidP="00A60BF6">
            <w:pPr>
              <w:outlineLvl w:val="0"/>
              <w:rPr>
                <w:rFonts w:asciiTheme="minorHAnsi" w:hAnsiTheme="minorHAnsi"/>
                <w:b/>
                <w:caps/>
                <w:sz w:val="18"/>
                <w:szCs w:val="18"/>
              </w:rPr>
            </w:pPr>
          </w:p>
          <w:p w14:paraId="6F176B2F" w14:textId="73F6B771" w:rsidR="00304D96" w:rsidRPr="00777D0C" w:rsidRDefault="00D60206" w:rsidP="000A2F9E">
            <w:pPr>
              <w:outlineLvl w:val="0"/>
              <w:rPr>
                <w:rFonts w:asciiTheme="minorHAnsi" w:hAnsiTheme="minorHAnsi"/>
                <w:sz w:val="18"/>
                <w:szCs w:val="18"/>
              </w:rPr>
            </w:pPr>
            <w:bookmarkStart w:id="1" w:name="_Toc451852521"/>
            <w:r w:rsidRPr="00777D0C">
              <w:rPr>
                <w:rFonts w:asciiTheme="minorHAnsi" w:hAnsiTheme="minorHAnsi"/>
                <w:b/>
                <w:caps/>
                <w:sz w:val="18"/>
                <w:szCs w:val="18"/>
              </w:rPr>
              <w:t xml:space="preserve">The programme of study on which you are enrolled </w:t>
            </w:r>
            <w:r w:rsidR="00304D96" w:rsidRPr="00777D0C">
              <w:rPr>
                <w:rFonts w:asciiTheme="minorHAnsi" w:hAnsiTheme="minorHAnsi"/>
                <w:b/>
                <w:caps/>
                <w:sz w:val="18"/>
                <w:szCs w:val="18"/>
              </w:rPr>
              <w:t>is part-funded by the european social fund</w:t>
            </w:r>
            <w:bookmarkEnd w:id="1"/>
          </w:p>
        </w:tc>
      </w:tr>
    </w:tbl>
    <w:p w14:paraId="45D765E6" w14:textId="77777777" w:rsidR="00E829D9" w:rsidRPr="00777D0C" w:rsidRDefault="00E829D9" w:rsidP="000A2F9E">
      <w:pPr>
        <w:rPr>
          <w:i/>
          <w:color w:val="000000"/>
          <w:sz w:val="18"/>
          <w:szCs w:val="18"/>
        </w:rPr>
      </w:pPr>
    </w:p>
    <w:p w14:paraId="40C7466D" w14:textId="77777777" w:rsidR="00777D0C" w:rsidRDefault="00777D0C" w:rsidP="000A2F9E">
      <w:pPr>
        <w:rPr>
          <w:i/>
          <w:color w:val="000000"/>
          <w:sz w:val="18"/>
          <w:szCs w:val="18"/>
        </w:rPr>
      </w:pPr>
    </w:p>
    <w:p w14:paraId="5367E4CB" w14:textId="5CD72BAA" w:rsidR="000A2F9E" w:rsidRPr="00777D0C" w:rsidRDefault="000A2F9E" w:rsidP="000A2F9E">
      <w:pPr>
        <w:rPr>
          <w:sz w:val="18"/>
          <w:szCs w:val="18"/>
        </w:rPr>
      </w:pPr>
      <w:r w:rsidRPr="00777D0C">
        <w:rPr>
          <w:i/>
          <w:color w:val="000000"/>
          <w:sz w:val="18"/>
          <w:szCs w:val="18"/>
        </w:rPr>
        <w:t xml:space="preserve">The information collected will be used by </w:t>
      </w:r>
      <w:r w:rsidRPr="00777D0C">
        <w:rPr>
          <w:b/>
          <w:i/>
          <w:color w:val="000000"/>
          <w:sz w:val="18"/>
          <w:szCs w:val="18"/>
        </w:rPr>
        <w:t>[name of the college/university]</w:t>
      </w:r>
      <w:r w:rsidRPr="00777D0C">
        <w:rPr>
          <w:i/>
          <w:color w:val="000000"/>
          <w:sz w:val="18"/>
          <w:szCs w:val="18"/>
        </w:rPr>
        <w:t xml:space="preserve"> for reporting and monitoring purposes (monitoring the quality and accuracy of the data collected against the evidence provided and reporting to the Scottish Funding Council) and shared with relevant agencies, for more information </w:t>
      </w:r>
      <w:r w:rsidRPr="00777D0C">
        <w:rPr>
          <w:i/>
          <w:sz w:val="18"/>
          <w:szCs w:val="18"/>
        </w:rPr>
        <w:t xml:space="preserve">on how your data is used </w:t>
      </w:r>
      <w:r w:rsidRPr="00777D0C">
        <w:rPr>
          <w:i/>
          <w:color w:val="000000"/>
          <w:sz w:val="18"/>
          <w:szCs w:val="18"/>
        </w:rPr>
        <w:t xml:space="preserve">please see the </w:t>
      </w:r>
      <w:r w:rsidRPr="00777D0C">
        <w:rPr>
          <w:b/>
          <w:i/>
          <w:color w:val="000000"/>
          <w:sz w:val="18"/>
          <w:szCs w:val="18"/>
        </w:rPr>
        <w:t>[college/university]</w:t>
      </w:r>
      <w:r w:rsidRPr="00777D0C">
        <w:rPr>
          <w:i/>
          <w:color w:val="000000"/>
          <w:sz w:val="18"/>
          <w:szCs w:val="18"/>
        </w:rPr>
        <w:t xml:space="preserve"> privacy policy </w:t>
      </w:r>
      <w:r w:rsidRPr="00777D0C">
        <w:rPr>
          <w:b/>
          <w:i/>
          <w:color w:val="000000"/>
          <w:sz w:val="18"/>
          <w:szCs w:val="18"/>
        </w:rPr>
        <w:t>[</w:t>
      </w:r>
      <w:r w:rsidR="00C67E6B" w:rsidRPr="00777D0C">
        <w:rPr>
          <w:b/>
          <w:i/>
          <w:color w:val="000000"/>
          <w:sz w:val="18"/>
          <w:szCs w:val="18"/>
        </w:rPr>
        <w:t>insert web address</w:t>
      </w:r>
      <w:r w:rsidRPr="00777D0C">
        <w:rPr>
          <w:b/>
          <w:i/>
          <w:color w:val="000000"/>
          <w:sz w:val="18"/>
          <w:szCs w:val="18"/>
        </w:rPr>
        <w:t>].</w:t>
      </w:r>
    </w:p>
    <w:p w14:paraId="53C11DEE" w14:textId="443E72B1" w:rsidR="000A2F9E" w:rsidRPr="00455BE3" w:rsidRDefault="000A2F9E" w:rsidP="000A2F9E">
      <w:pPr>
        <w:pStyle w:val="Heading2"/>
        <w:rPr>
          <w:color w:val="000000" w:themeColor="text1"/>
          <w:sz w:val="20"/>
          <w:szCs w:val="20"/>
        </w:rPr>
      </w:pPr>
      <w:r w:rsidRPr="00455BE3">
        <w:rPr>
          <w:color w:val="000000" w:themeColor="text1"/>
          <w:sz w:val="20"/>
          <w:szCs w:val="20"/>
        </w:rPr>
        <w:t xml:space="preserve">Please complete form in </w:t>
      </w:r>
      <w:r w:rsidR="006E09F6" w:rsidRPr="006E09F6">
        <w:rPr>
          <w:color w:val="000000" w:themeColor="text1"/>
          <w:sz w:val="20"/>
          <w:szCs w:val="20"/>
        </w:rPr>
        <w:t>CAPITALS</w:t>
      </w:r>
      <w:r w:rsidR="006E09F6">
        <w:rPr>
          <w:color w:val="000000" w:themeColor="text1"/>
          <w:sz w:val="20"/>
          <w:szCs w:val="20"/>
        </w:rPr>
        <w:t xml:space="preserve"> with </w:t>
      </w:r>
      <w:r w:rsidRPr="00455BE3">
        <w:rPr>
          <w:color w:val="000000" w:themeColor="text1"/>
          <w:sz w:val="20"/>
          <w:szCs w:val="20"/>
        </w:rPr>
        <w:t>B</w:t>
      </w:r>
      <w:r w:rsidR="00C67E6B">
        <w:rPr>
          <w:color w:val="000000" w:themeColor="text1"/>
          <w:sz w:val="20"/>
          <w:szCs w:val="20"/>
        </w:rPr>
        <w:t>LACK</w:t>
      </w:r>
      <w:r w:rsidRPr="00455BE3">
        <w:rPr>
          <w:color w:val="000000" w:themeColor="text1"/>
          <w:sz w:val="20"/>
          <w:szCs w:val="20"/>
        </w:rPr>
        <w:t xml:space="preserve"> or </w:t>
      </w:r>
      <w:r w:rsidRPr="006E09F6">
        <w:rPr>
          <w:color w:val="0070C0"/>
          <w:sz w:val="20"/>
          <w:szCs w:val="20"/>
        </w:rPr>
        <w:t>B</w:t>
      </w:r>
      <w:r w:rsidR="00C67E6B" w:rsidRPr="006E09F6">
        <w:rPr>
          <w:color w:val="0070C0"/>
          <w:sz w:val="20"/>
          <w:szCs w:val="20"/>
        </w:rPr>
        <w:t>LUE</w:t>
      </w:r>
      <w:r w:rsidR="00C67E6B">
        <w:rPr>
          <w:color w:val="000000" w:themeColor="text1"/>
          <w:sz w:val="20"/>
          <w:szCs w:val="20"/>
        </w:rPr>
        <w:t xml:space="preserve"> ink</w:t>
      </w:r>
      <w:r w:rsidR="006E09F6">
        <w:rPr>
          <w:color w:val="000000" w:themeColor="text1"/>
          <w:sz w:val="20"/>
          <w:szCs w:val="20"/>
        </w:rPr>
        <w:t>.</w:t>
      </w:r>
    </w:p>
    <w:tbl>
      <w:tblPr>
        <w:tblW w:w="5317" w:type="pct"/>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ESF Participant Form Table"/>
      </w:tblPr>
      <w:tblGrid>
        <w:gridCol w:w="274"/>
        <w:gridCol w:w="280"/>
        <w:gridCol w:w="1287"/>
        <w:gridCol w:w="142"/>
        <w:gridCol w:w="850"/>
        <w:gridCol w:w="285"/>
        <w:gridCol w:w="141"/>
        <w:gridCol w:w="50"/>
        <w:gridCol w:w="92"/>
        <w:gridCol w:w="567"/>
        <w:gridCol w:w="851"/>
        <w:gridCol w:w="141"/>
        <w:gridCol w:w="158"/>
        <w:gridCol w:w="268"/>
        <w:gridCol w:w="9"/>
        <w:gridCol w:w="416"/>
        <w:gridCol w:w="141"/>
        <w:gridCol w:w="425"/>
        <w:gridCol w:w="192"/>
        <w:gridCol w:w="93"/>
        <w:gridCol w:w="239"/>
        <w:gridCol w:w="9"/>
        <w:gridCol w:w="318"/>
        <w:gridCol w:w="233"/>
        <w:gridCol w:w="86"/>
        <w:gridCol w:w="249"/>
        <w:gridCol w:w="70"/>
        <w:gridCol w:w="214"/>
        <w:gridCol w:w="106"/>
        <w:gridCol w:w="318"/>
        <w:gridCol w:w="140"/>
        <w:gridCol w:w="179"/>
        <w:gridCol w:w="319"/>
        <w:gridCol w:w="319"/>
        <w:gridCol w:w="320"/>
      </w:tblGrid>
      <w:tr w:rsidR="00304D96" w:rsidRPr="00375876" w14:paraId="6F176B33" w14:textId="77777777" w:rsidTr="00056F2C">
        <w:trPr>
          <w:trHeight w:hRule="exact" w:val="332"/>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32" w14:textId="5B603F19" w:rsidR="00304D96" w:rsidRPr="00D712EC" w:rsidRDefault="00D60206" w:rsidP="009175F7">
            <w:pPr>
              <w:outlineLvl w:val="0"/>
              <w:rPr>
                <w:rFonts w:asciiTheme="minorHAnsi" w:hAnsiTheme="minorHAnsi"/>
                <w:b/>
                <w:caps/>
                <w:sz w:val="20"/>
                <w:szCs w:val="20"/>
                <w:lang w:val="en-US" w:eastAsia="en-US"/>
              </w:rPr>
            </w:pPr>
            <w:bookmarkStart w:id="2" w:name="_Toc451852522"/>
            <w:r w:rsidRPr="00D712EC">
              <w:rPr>
                <w:rFonts w:asciiTheme="minorHAnsi" w:hAnsiTheme="minorHAnsi"/>
                <w:b/>
                <w:caps/>
                <w:sz w:val="20"/>
                <w:szCs w:val="20"/>
                <w:lang w:val="en-US" w:eastAsia="en-US"/>
              </w:rPr>
              <w:t>PARTICIPANT</w:t>
            </w:r>
            <w:r w:rsidR="00304D96" w:rsidRPr="00D712EC">
              <w:rPr>
                <w:rFonts w:asciiTheme="minorHAnsi" w:hAnsiTheme="minorHAnsi"/>
                <w:b/>
                <w:caps/>
                <w:sz w:val="20"/>
                <w:szCs w:val="20"/>
                <w:lang w:val="en-US" w:eastAsia="en-US"/>
              </w:rPr>
              <w:t xml:space="preserve"> Information  (</w:t>
            </w:r>
            <w:bookmarkEnd w:id="2"/>
            <w:r w:rsidR="009175F7" w:rsidRPr="00D712EC">
              <w:rPr>
                <w:rFonts w:asciiTheme="minorHAnsi" w:hAnsiTheme="minorHAnsi"/>
                <w:b/>
                <w:caps/>
                <w:sz w:val="20"/>
                <w:szCs w:val="20"/>
                <w:lang w:val="en-US" w:eastAsia="en-US"/>
              </w:rPr>
              <w:t>PLEASE COMPLETE FULLY)</w:t>
            </w:r>
          </w:p>
        </w:tc>
      </w:tr>
      <w:tr w:rsidR="00F65BC7" w:rsidRPr="00375876" w14:paraId="6F176B38" w14:textId="77777777" w:rsidTr="00F87171">
        <w:trPr>
          <w:trHeight w:hRule="exact" w:val="540"/>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4" w14:textId="620AB013" w:rsidR="00F65BC7" w:rsidRPr="00375876" w:rsidRDefault="00F65BC7" w:rsidP="00A60BF6">
            <w:pPr>
              <w:rPr>
                <w:rFonts w:asciiTheme="minorHAnsi" w:hAnsiTheme="minorHAnsi"/>
                <w:sz w:val="16"/>
                <w:szCs w:val="24"/>
                <w:lang w:val="en-US" w:eastAsia="en-US"/>
              </w:rPr>
            </w:pPr>
            <w:r w:rsidRPr="00375876">
              <w:rPr>
                <w:rFonts w:asciiTheme="minorHAnsi" w:hAnsiTheme="minorHAnsi"/>
                <w:sz w:val="16"/>
                <w:szCs w:val="24"/>
                <w:lang w:val="en-US" w:eastAsia="en-US"/>
              </w:rPr>
              <w:t>Title</w:t>
            </w:r>
            <w:r>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5" w14:textId="77777777" w:rsidR="00F65BC7" w:rsidRPr="00375876" w:rsidRDefault="00F65BC7"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9FC3D81" w14:textId="0688682F" w:rsidR="00F65BC7" w:rsidRDefault="00F65BC7" w:rsidP="00304EC2">
            <w:pPr>
              <w:rPr>
                <w:rFonts w:asciiTheme="minorHAnsi" w:hAnsiTheme="minorHAnsi"/>
                <w:sz w:val="16"/>
                <w:szCs w:val="24"/>
                <w:lang w:val="en-US" w:eastAsia="en-US"/>
              </w:rPr>
            </w:pPr>
            <w:r w:rsidRPr="00375876">
              <w:rPr>
                <w:rFonts w:asciiTheme="minorHAnsi" w:hAnsiTheme="minorHAnsi"/>
                <w:sz w:val="16"/>
                <w:szCs w:val="24"/>
                <w:lang w:val="en-US" w:eastAsia="en-US"/>
              </w:rPr>
              <w:t>Date of birth</w:t>
            </w:r>
            <w:r>
              <w:rPr>
                <w:rFonts w:asciiTheme="minorHAnsi" w:hAnsiTheme="minorHAnsi"/>
                <w:sz w:val="16"/>
                <w:szCs w:val="24"/>
                <w:lang w:val="en-US" w:eastAsia="en-US"/>
              </w:rPr>
              <w:t xml:space="preserve"> </w:t>
            </w:r>
          </w:p>
          <w:p w14:paraId="6F176B36" w14:textId="1E3B7F4D" w:rsidR="00F65BC7" w:rsidRPr="00375876" w:rsidRDefault="00F65BC7" w:rsidP="00B0239A">
            <w:pPr>
              <w:rPr>
                <w:rFonts w:asciiTheme="minorHAnsi" w:hAnsiTheme="minorHAnsi"/>
                <w:sz w:val="16"/>
                <w:szCs w:val="24"/>
                <w:lang w:val="en-US" w:eastAsia="en-US"/>
              </w:rPr>
            </w:pPr>
            <w:r>
              <w:rPr>
                <w:rFonts w:asciiTheme="minorHAnsi" w:hAnsiTheme="minorHAnsi"/>
                <w:sz w:val="16"/>
                <w:szCs w:val="24"/>
                <w:lang w:val="en-US" w:eastAsia="en-US"/>
              </w:rPr>
              <w:t>(DD/MM/YYYY)</w:t>
            </w:r>
          </w:p>
        </w:tc>
        <w:tc>
          <w:tcPr>
            <w:tcW w:w="287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2" w:space="0" w:color="auto"/>
            </w:tcBorders>
            <w:vAlign w:val="center"/>
          </w:tcPr>
          <w:p w14:paraId="6F176B37" w14:textId="7C2D18EA" w:rsidR="00F65BC7" w:rsidRPr="00375876" w:rsidRDefault="00F65BC7" w:rsidP="00A60BF6">
            <w:pPr>
              <w:rPr>
                <w:rFonts w:asciiTheme="minorHAnsi" w:hAnsiTheme="minorHAnsi"/>
                <w:sz w:val="16"/>
                <w:szCs w:val="24"/>
                <w:lang w:val="en-US" w:eastAsia="en-US"/>
              </w:rPr>
            </w:pPr>
          </w:p>
        </w:tc>
      </w:tr>
      <w:tr w:rsidR="00304D96" w:rsidRPr="00375876" w14:paraId="6F176B3D" w14:textId="77777777" w:rsidTr="00F87171">
        <w:trPr>
          <w:trHeight w:hRule="exact" w:val="411"/>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9" w14:textId="3A117F0F" w:rsidR="00304D96" w:rsidRPr="00375876" w:rsidRDefault="00304D96" w:rsidP="00A60BF6">
            <w:pPr>
              <w:rPr>
                <w:rFonts w:asciiTheme="minorHAnsi" w:hAnsiTheme="minorHAnsi"/>
                <w:sz w:val="16"/>
                <w:szCs w:val="24"/>
                <w:lang w:val="en-US" w:eastAsia="en-US"/>
              </w:rPr>
            </w:pPr>
            <w:r w:rsidRPr="00375876">
              <w:rPr>
                <w:rFonts w:asciiTheme="minorHAnsi" w:hAnsiTheme="minorHAnsi"/>
                <w:sz w:val="16"/>
                <w:szCs w:val="24"/>
                <w:lang w:val="en-US" w:eastAsia="en-US"/>
              </w:rPr>
              <w:t>Forename(s)</w:t>
            </w:r>
            <w:r w:rsidR="00FF2F53">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A" w14:textId="77777777" w:rsidR="00304D96" w:rsidRPr="00375876" w:rsidRDefault="00304D96"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B" w14:textId="6FE6DBBA"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 xml:space="preserve">Student / </w:t>
            </w:r>
            <w:r w:rsidR="00304D96">
              <w:rPr>
                <w:rFonts w:asciiTheme="minorHAnsi" w:hAnsiTheme="minorHAnsi"/>
                <w:sz w:val="16"/>
                <w:szCs w:val="24"/>
                <w:lang w:val="en-US" w:eastAsia="en-US"/>
              </w:rPr>
              <w:t>matriculation number</w:t>
            </w:r>
            <w:r w:rsidR="00644F0F">
              <w:rPr>
                <w:rFonts w:asciiTheme="minorHAnsi" w:hAnsiTheme="minorHAnsi"/>
                <w:sz w:val="16"/>
                <w:szCs w:val="24"/>
                <w:lang w:val="en-US" w:eastAsia="en-US"/>
              </w:rPr>
              <w:t xml:space="preserve"> </w:t>
            </w:r>
          </w:p>
        </w:tc>
        <w:tc>
          <w:tcPr>
            <w:tcW w:w="2871" w:type="dxa"/>
            <w:gridSpan w:val="13"/>
            <w:tcBorders>
              <w:top w:val="single" w:sz="4" w:space="0" w:color="404040" w:themeColor="text1" w:themeTint="BF"/>
              <w:left w:val="single" w:sz="4" w:space="0" w:color="404040" w:themeColor="text1" w:themeTint="BF"/>
              <w:bottom w:val="single" w:sz="2" w:space="0" w:color="000000" w:themeColor="text1"/>
              <w:right w:val="single" w:sz="2" w:space="0" w:color="auto"/>
            </w:tcBorders>
            <w:vAlign w:val="center"/>
          </w:tcPr>
          <w:p w14:paraId="6F176B3C" w14:textId="77777777" w:rsidR="00304D96" w:rsidRPr="00375876" w:rsidRDefault="00304D96" w:rsidP="00A60BF6">
            <w:pPr>
              <w:rPr>
                <w:rFonts w:asciiTheme="minorHAnsi" w:hAnsiTheme="minorHAnsi"/>
                <w:sz w:val="16"/>
                <w:szCs w:val="24"/>
                <w:lang w:val="en-US" w:eastAsia="en-US"/>
              </w:rPr>
            </w:pPr>
          </w:p>
        </w:tc>
      </w:tr>
      <w:tr w:rsidR="00056F2C" w:rsidRPr="00375876" w14:paraId="6F176B42" w14:textId="77777777" w:rsidTr="00F87171">
        <w:trPr>
          <w:trHeight w:hRule="exact" w:val="41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E" w14:textId="6E9EED83" w:rsidR="00C23CBA" w:rsidRPr="00375876" w:rsidRDefault="00C23CBA" w:rsidP="009175F7">
            <w:pPr>
              <w:rPr>
                <w:rFonts w:asciiTheme="minorHAnsi" w:hAnsiTheme="minorHAnsi"/>
                <w:sz w:val="16"/>
                <w:szCs w:val="24"/>
                <w:lang w:val="en-US" w:eastAsia="en-US"/>
              </w:rPr>
            </w:pPr>
            <w:r w:rsidRPr="00375876">
              <w:rPr>
                <w:rFonts w:asciiTheme="minorHAnsi" w:hAnsiTheme="minorHAnsi"/>
                <w:sz w:val="16"/>
                <w:szCs w:val="24"/>
                <w:lang w:val="en-US" w:eastAsia="en-US"/>
              </w:rPr>
              <w:t>Surname</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F" w14:textId="77777777" w:rsidR="00C23CBA" w:rsidRPr="00375876" w:rsidRDefault="00C23CBA"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0" w14:textId="601A66CE" w:rsidR="00C23CBA" w:rsidRPr="00375876" w:rsidRDefault="00C23CBA" w:rsidP="00A60BF6">
            <w:pPr>
              <w:rPr>
                <w:rFonts w:asciiTheme="minorHAnsi" w:hAnsiTheme="minorHAnsi"/>
                <w:sz w:val="16"/>
                <w:szCs w:val="24"/>
                <w:lang w:val="en-US" w:eastAsia="en-US"/>
              </w:rPr>
            </w:pPr>
            <w:r>
              <w:rPr>
                <w:rFonts w:asciiTheme="minorHAnsi" w:hAnsiTheme="minorHAnsi"/>
                <w:sz w:val="16"/>
                <w:szCs w:val="24"/>
                <w:lang w:val="en-US" w:eastAsia="en-US"/>
              </w:rPr>
              <w:t xml:space="preserve">National Insurance number </w:t>
            </w:r>
          </w:p>
        </w:tc>
        <w:tc>
          <w:tcPr>
            <w:tcW w:w="318" w:type="dxa"/>
            <w:tcBorders>
              <w:top w:val="single" w:sz="2" w:space="0" w:color="000000" w:themeColor="text1"/>
              <w:left w:val="single" w:sz="4" w:space="0" w:color="404040" w:themeColor="text1" w:themeTint="BF"/>
              <w:bottom w:val="single" w:sz="2" w:space="0" w:color="000000" w:themeColor="text1"/>
              <w:right w:val="single" w:sz="2" w:space="0" w:color="000000" w:themeColor="text1"/>
            </w:tcBorders>
            <w:vAlign w:val="center"/>
          </w:tcPr>
          <w:p w14:paraId="5CF16A1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80554B"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54DCA9" w14:textId="77777777" w:rsidR="00C23CBA" w:rsidRPr="00375876" w:rsidRDefault="00C23CBA" w:rsidP="00A60BF6">
            <w:pPr>
              <w:rPr>
                <w:rFonts w:asciiTheme="minorHAnsi" w:hAnsiTheme="minorHAnsi"/>
                <w:sz w:val="16"/>
                <w:szCs w:val="24"/>
                <w:lang w:val="en-US" w:eastAsia="en-US"/>
              </w:rPr>
            </w:pPr>
          </w:p>
        </w:tc>
        <w:tc>
          <w:tcPr>
            <w:tcW w:w="3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A224FF" w14:textId="77777777" w:rsidR="00C23CBA" w:rsidRPr="00375876" w:rsidRDefault="00C23CBA" w:rsidP="00A60BF6">
            <w:pPr>
              <w:rPr>
                <w:rFonts w:asciiTheme="minorHAnsi" w:hAnsiTheme="minorHAnsi"/>
                <w:sz w:val="16"/>
                <w:szCs w:val="24"/>
                <w:lang w:val="en-US" w:eastAsia="en-US"/>
              </w:rPr>
            </w:pPr>
          </w:p>
        </w:tc>
        <w:tc>
          <w:tcPr>
            <w:tcW w:w="3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72302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AE99D2"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4FC99C"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F6219D" w14:textId="77777777" w:rsidR="00C23CBA" w:rsidRPr="00375876" w:rsidRDefault="00C23CBA" w:rsidP="00A60BF6">
            <w:pPr>
              <w:rPr>
                <w:rFonts w:asciiTheme="minorHAnsi" w:hAnsiTheme="minorHAnsi"/>
                <w:sz w:val="16"/>
                <w:szCs w:val="24"/>
                <w:lang w:val="en-US" w:eastAsia="en-US"/>
              </w:rPr>
            </w:pPr>
          </w:p>
        </w:tc>
        <w:tc>
          <w:tcPr>
            <w:tcW w:w="3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176B41" w14:textId="09C4C620" w:rsidR="00C23CBA" w:rsidRPr="00375876" w:rsidRDefault="00C23CBA" w:rsidP="00A60BF6">
            <w:pPr>
              <w:rPr>
                <w:rFonts w:asciiTheme="minorHAnsi" w:hAnsiTheme="minorHAnsi"/>
                <w:sz w:val="16"/>
                <w:szCs w:val="24"/>
                <w:lang w:val="en-US" w:eastAsia="en-US"/>
              </w:rPr>
            </w:pPr>
          </w:p>
        </w:tc>
      </w:tr>
      <w:tr w:rsidR="001E4B3A" w:rsidRPr="00375876" w14:paraId="336FCA6F" w14:textId="77777777" w:rsidTr="00F87171">
        <w:trPr>
          <w:trHeight w:hRule="exact" w:val="491"/>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171BFF7" w14:textId="15BD9CF5" w:rsidR="001E4B3A" w:rsidRPr="00FF2F53" w:rsidRDefault="001E4B3A" w:rsidP="00826A6D">
            <w:pPr>
              <w:rPr>
                <w:rFonts w:asciiTheme="minorHAnsi" w:hAnsiTheme="minorHAnsi"/>
                <w:i/>
                <w:sz w:val="16"/>
                <w:szCs w:val="24"/>
                <w:lang w:val="en-US" w:eastAsia="en-US"/>
              </w:rPr>
            </w:pPr>
            <w:r>
              <w:rPr>
                <w:rFonts w:asciiTheme="minorHAnsi" w:hAnsiTheme="minorHAnsi"/>
                <w:i/>
                <w:sz w:val="16"/>
                <w:szCs w:val="24"/>
                <w:lang w:val="en-US" w:eastAsia="en-US"/>
              </w:rPr>
              <w:t>Also known as</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DE41E6A" w14:textId="2DD662D6" w:rsidR="001E4B3A" w:rsidRPr="00644F0F" w:rsidRDefault="001E4B3A" w:rsidP="00425D1D">
            <w:pPr>
              <w:rPr>
                <w:rFonts w:asciiTheme="minorHAnsi" w:hAnsiTheme="minorHAnsi"/>
                <w:i/>
                <w:sz w:val="16"/>
                <w:szCs w:val="24"/>
                <w:lang w:val="en-US" w:eastAsia="en-US"/>
              </w:rPr>
            </w:pPr>
          </w:p>
        </w:tc>
      </w:tr>
      <w:tr w:rsidR="00C23CBA" w:rsidRPr="00375876" w14:paraId="6F176B47" w14:textId="77777777" w:rsidTr="00F87171">
        <w:trPr>
          <w:trHeight w:hRule="exact" w:val="1309"/>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6851E47" w14:textId="7748EEE5" w:rsidR="00FF2F53" w:rsidRDefault="009175F7" w:rsidP="00826A6D">
            <w:pPr>
              <w:rPr>
                <w:rFonts w:asciiTheme="minorHAnsi" w:hAnsiTheme="minorHAnsi"/>
                <w:sz w:val="16"/>
                <w:szCs w:val="24"/>
                <w:lang w:val="en-US" w:eastAsia="en-US"/>
              </w:rPr>
            </w:pPr>
            <w:r>
              <w:rPr>
                <w:rFonts w:asciiTheme="minorHAnsi" w:hAnsiTheme="minorHAnsi"/>
                <w:sz w:val="16"/>
                <w:szCs w:val="24"/>
                <w:lang w:val="en-US" w:eastAsia="en-US"/>
              </w:rPr>
              <w:t xml:space="preserve">Full address </w:t>
            </w:r>
          </w:p>
          <w:p w14:paraId="6F176B43" w14:textId="1BE788F3" w:rsidR="00FF2F53" w:rsidRDefault="00FF2F53" w:rsidP="00826A6D">
            <w:pPr>
              <w:rPr>
                <w:rFonts w:asciiTheme="minorHAnsi" w:hAnsiTheme="minorHAnsi"/>
                <w:sz w:val="16"/>
                <w:szCs w:val="24"/>
                <w:lang w:val="en-US" w:eastAsia="en-US"/>
              </w:rPr>
            </w:pPr>
          </w:p>
          <w:p w14:paraId="1C7D8F1F" w14:textId="17E85E9F" w:rsidR="00FF2F53" w:rsidRDefault="00FF2F53" w:rsidP="00FF2F53">
            <w:pPr>
              <w:rPr>
                <w:rFonts w:asciiTheme="minorHAnsi" w:hAnsiTheme="minorHAnsi"/>
                <w:sz w:val="16"/>
                <w:szCs w:val="24"/>
                <w:lang w:val="en-US" w:eastAsia="en-US"/>
              </w:rPr>
            </w:pPr>
          </w:p>
          <w:p w14:paraId="4882C2BE" w14:textId="5B75C9B7" w:rsidR="00FF2F53" w:rsidRDefault="00FF2F53" w:rsidP="00FF2F53">
            <w:pPr>
              <w:rPr>
                <w:rFonts w:asciiTheme="minorHAnsi" w:hAnsiTheme="minorHAnsi"/>
                <w:sz w:val="16"/>
                <w:szCs w:val="24"/>
                <w:lang w:val="en-US" w:eastAsia="en-US"/>
              </w:rPr>
            </w:pPr>
          </w:p>
          <w:p w14:paraId="50C85163" w14:textId="4401AC92" w:rsidR="00FF2F53" w:rsidRP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Post code </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F98F23" w14:textId="77777777" w:rsidR="00C23CBA" w:rsidRDefault="00C23CBA" w:rsidP="00A60BF6">
            <w:pPr>
              <w:rPr>
                <w:rFonts w:asciiTheme="minorHAnsi" w:hAnsiTheme="minorHAnsi"/>
                <w:sz w:val="16"/>
                <w:szCs w:val="24"/>
                <w:lang w:val="en-US" w:eastAsia="en-US"/>
              </w:rPr>
            </w:pPr>
          </w:p>
          <w:p w14:paraId="7CF4F23A" w14:textId="77777777" w:rsidR="00C23CBA" w:rsidRDefault="00C23CBA" w:rsidP="00A60BF6">
            <w:pPr>
              <w:rPr>
                <w:rFonts w:asciiTheme="minorHAnsi" w:hAnsiTheme="minorHAnsi"/>
                <w:sz w:val="16"/>
                <w:szCs w:val="24"/>
                <w:lang w:val="en-US" w:eastAsia="en-US"/>
              </w:rPr>
            </w:pPr>
          </w:p>
          <w:p w14:paraId="0DF61738" w14:textId="77777777" w:rsidR="00C23CBA" w:rsidRDefault="00C23CBA" w:rsidP="00A60BF6">
            <w:pPr>
              <w:rPr>
                <w:rFonts w:asciiTheme="minorHAnsi" w:hAnsiTheme="minorHAnsi"/>
                <w:sz w:val="16"/>
                <w:szCs w:val="24"/>
                <w:lang w:val="en-US" w:eastAsia="en-US"/>
              </w:rPr>
            </w:pPr>
          </w:p>
          <w:p w14:paraId="34E58447" w14:textId="77777777" w:rsidR="00FF2F53" w:rsidRDefault="00FF2F53" w:rsidP="00A60BF6">
            <w:pPr>
              <w:rPr>
                <w:rFonts w:asciiTheme="minorHAnsi" w:hAnsiTheme="minorHAnsi"/>
                <w:sz w:val="16"/>
                <w:szCs w:val="24"/>
                <w:lang w:val="en-US" w:eastAsia="en-US"/>
              </w:rPr>
            </w:pPr>
          </w:p>
          <w:p w14:paraId="6F176B46" w14:textId="77777777" w:rsidR="00FF2F53" w:rsidRPr="00375876" w:rsidRDefault="00FF2F53" w:rsidP="00A60BF6">
            <w:pPr>
              <w:rPr>
                <w:rFonts w:asciiTheme="minorHAnsi" w:hAnsiTheme="minorHAnsi"/>
                <w:sz w:val="16"/>
                <w:szCs w:val="24"/>
                <w:lang w:val="en-US" w:eastAsia="en-US"/>
              </w:rPr>
            </w:pPr>
          </w:p>
        </w:tc>
      </w:tr>
      <w:tr w:rsidR="00FF2F53" w:rsidRPr="00375876" w14:paraId="339D9DBC" w14:textId="77777777" w:rsidTr="00F87171">
        <w:trPr>
          <w:trHeight w:val="45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78461BD8" w14:textId="77777777"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Home phone number /</w:t>
            </w:r>
          </w:p>
          <w:p w14:paraId="36FFA29C" w14:textId="12557731"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Mobile phone number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80DFE30" w14:textId="77777777" w:rsidR="00FF2F53" w:rsidRDefault="00FF2F53"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BDD1DCE" w14:textId="54A52F74" w:rsidR="00FF2F53" w:rsidRPr="00375876" w:rsidRDefault="002A4CA5" w:rsidP="00F45CFB">
            <w:pPr>
              <w:rPr>
                <w:rFonts w:asciiTheme="minorHAnsi" w:hAnsiTheme="minorHAnsi"/>
                <w:sz w:val="16"/>
                <w:szCs w:val="24"/>
                <w:lang w:val="en-US" w:eastAsia="en-US"/>
              </w:rPr>
            </w:pPr>
            <w:r>
              <w:rPr>
                <w:rFonts w:asciiTheme="minorHAnsi" w:hAnsiTheme="minorHAnsi"/>
                <w:sz w:val="16"/>
                <w:szCs w:val="24"/>
                <w:lang w:val="en-US" w:eastAsia="en-US"/>
              </w:rPr>
              <w:t>Country of birth</w:t>
            </w:r>
            <w:r w:rsidR="00777D0C">
              <w:rPr>
                <w:rFonts w:asciiTheme="minorHAnsi" w:hAnsiTheme="minorHAnsi"/>
                <w:sz w:val="16"/>
                <w:szCs w:val="24"/>
                <w:lang w:val="en-US" w:eastAsia="en-US"/>
              </w:rPr>
              <w:t xml:space="preserve"> </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CCD1B51" w14:textId="77777777" w:rsidR="00FF2F53" w:rsidRPr="00375876" w:rsidRDefault="00FF2F53" w:rsidP="00A60BF6">
            <w:pPr>
              <w:rPr>
                <w:rFonts w:asciiTheme="minorHAnsi" w:hAnsiTheme="minorHAnsi"/>
                <w:sz w:val="16"/>
                <w:szCs w:val="24"/>
                <w:lang w:val="en-US" w:eastAsia="en-US"/>
              </w:rPr>
            </w:pPr>
          </w:p>
        </w:tc>
      </w:tr>
      <w:tr w:rsidR="004C4412" w:rsidRPr="00375876" w14:paraId="1D00D168" w14:textId="77777777" w:rsidTr="00F87171">
        <w:trPr>
          <w:trHeight w:hRule="exact" w:val="42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E471BD" w14:textId="6AC95E63" w:rsidR="004C4412" w:rsidRDefault="00FF2F53" w:rsidP="00A60BF6">
            <w:pPr>
              <w:rPr>
                <w:rFonts w:asciiTheme="minorHAnsi" w:hAnsiTheme="minorHAnsi"/>
                <w:sz w:val="16"/>
                <w:szCs w:val="24"/>
                <w:lang w:val="en-US" w:eastAsia="en-US"/>
              </w:rPr>
            </w:pPr>
            <w:r>
              <w:rPr>
                <w:rFonts w:asciiTheme="minorHAnsi" w:hAnsiTheme="minorHAnsi"/>
                <w:sz w:val="16"/>
                <w:szCs w:val="24"/>
                <w:lang w:val="en-US" w:eastAsia="en-US"/>
              </w:rPr>
              <w:t xml:space="preserve">Email address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EEC41BE" w14:textId="77777777" w:rsidR="004C4412" w:rsidRDefault="004C4412"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A2E6F2" w14:textId="6DA456DC" w:rsidR="004C4412" w:rsidRDefault="002A4CA5" w:rsidP="002A4CA5">
            <w:pPr>
              <w:rPr>
                <w:rFonts w:asciiTheme="minorHAnsi" w:hAnsiTheme="minorHAnsi"/>
                <w:sz w:val="16"/>
                <w:szCs w:val="24"/>
                <w:lang w:val="en-US" w:eastAsia="en-US"/>
              </w:rPr>
            </w:pPr>
            <w:r>
              <w:rPr>
                <w:rFonts w:asciiTheme="minorHAnsi" w:hAnsiTheme="minorHAnsi"/>
                <w:sz w:val="16"/>
                <w:szCs w:val="24"/>
                <w:lang w:val="en-US" w:eastAsia="en-US"/>
              </w:rPr>
              <w:t>Nationality</w:t>
            </w:r>
            <w:r w:rsidR="00777D0C">
              <w:rPr>
                <w:rFonts w:asciiTheme="minorHAnsi" w:hAnsiTheme="minorHAnsi"/>
                <w:sz w:val="16"/>
                <w:szCs w:val="24"/>
                <w:lang w:val="en-US" w:eastAsia="en-US"/>
              </w:rPr>
              <w:t xml:space="preserve"> </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C82B258" w14:textId="77777777" w:rsidR="004C4412" w:rsidRPr="00375876" w:rsidRDefault="004C4412" w:rsidP="00A60BF6">
            <w:pPr>
              <w:rPr>
                <w:rFonts w:asciiTheme="minorHAnsi" w:hAnsiTheme="minorHAnsi"/>
                <w:sz w:val="16"/>
                <w:szCs w:val="24"/>
                <w:lang w:val="en-US" w:eastAsia="en-US"/>
              </w:rPr>
            </w:pPr>
          </w:p>
        </w:tc>
      </w:tr>
      <w:tr w:rsidR="00304D96" w:rsidRPr="00375876" w14:paraId="6F176B49" w14:textId="77777777" w:rsidTr="00056F2C">
        <w:trPr>
          <w:trHeight w:hRule="exact" w:val="10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vAlign w:val="center"/>
          </w:tcPr>
          <w:p w14:paraId="6F176B48" w14:textId="77777777" w:rsidR="00304D96" w:rsidRPr="00375876" w:rsidRDefault="00304D96" w:rsidP="00A60BF6">
            <w:pPr>
              <w:rPr>
                <w:rFonts w:asciiTheme="minorHAnsi" w:hAnsiTheme="minorHAnsi"/>
                <w:sz w:val="16"/>
                <w:szCs w:val="24"/>
                <w:lang w:val="en-US" w:eastAsia="en-US"/>
              </w:rPr>
            </w:pPr>
          </w:p>
        </w:tc>
      </w:tr>
      <w:tr w:rsidR="00304D96" w:rsidRPr="00375876" w14:paraId="6F176B4C" w14:textId="77777777" w:rsidTr="00F87171">
        <w:trPr>
          <w:trHeight w:hRule="exact" w:val="68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A" w14:textId="16617661" w:rsidR="00304D96" w:rsidRPr="00375876" w:rsidRDefault="002A4CA5" w:rsidP="009175F7">
            <w:pPr>
              <w:rPr>
                <w:rFonts w:asciiTheme="minorHAnsi" w:hAnsiTheme="minorHAnsi"/>
                <w:sz w:val="16"/>
                <w:szCs w:val="24"/>
                <w:lang w:val="en-US" w:eastAsia="en-US"/>
              </w:rPr>
            </w:pPr>
            <w:r>
              <w:rPr>
                <w:rFonts w:asciiTheme="minorHAnsi" w:hAnsiTheme="minorHAnsi"/>
                <w:sz w:val="16"/>
                <w:szCs w:val="24"/>
                <w:lang w:val="en-US" w:eastAsia="en-US"/>
              </w:rPr>
              <w:t>Full c</w:t>
            </w:r>
            <w:r w:rsidR="00D60206">
              <w:rPr>
                <w:rFonts w:asciiTheme="minorHAnsi" w:hAnsiTheme="minorHAnsi"/>
                <w:sz w:val="16"/>
                <w:szCs w:val="24"/>
                <w:lang w:val="en-US" w:eastAsia="en-US"/>
              </w:rPr>
              <w:t>ourse t</w:t>
            </w:r>
            <w:r w:rsidR="00304D96" w:rsidRPr="00375876">
              <w:rPr>
                <w:rFonts w:asciiTheme="minorHAnsi" w:hAnsiTheme="minorHAnsi"/>
                <w:sz w:val="16"/>
                <w:szCs w:val="24"/>
                <w:lang w:val="en-US" w:eastAsia="en-US"/>
              </w:rPr>
              <w:t>itle</w:t>
            </w:r>
            <w:r w:rsidR="00616A4B">
              <w:rPr>
                <w:rFonts w:asciiTheme="minorHAnsi" w:hAnsiTheme="minorHAnsi"/>
                <w:sz w:val="16"/>
                <w:szCs w:val="24"/>
                <w:lang w:val="en-US" w:eastAsia="en-US"/>
              </w:rPr>
              <w:t xml:space="preserve"> </w:t>
            </w:r>
            <w:r w:rsidR="00616A4B" w:rsidRPr="002A4CA5">
              <w:rPr>
                <w:rFonts w:asciiTheme="minorHAnsi" w:hAnsiTheme="minorHAnsi"/>
                <w:i/>
                <w:sz w:val="16"/>
                <w:szCs w:val="24"/>
                <w:lang w:val="en-US" w:eastAsia="en-US"/>
              </w:rPr>
              <w:t xml:space="preserve">and </w:t>
            </w:r>
            <w:r w:rsidR="00616A4B">
              <w:rPr>
                <w:rFonts w:asciiTheme="minorHAnsi" w:hAnsiTheme="minorHAnsi"/>
                <w:sz w:val="16"/>
                <w:szCs w:val="24"/>
                <w:lang w:val="en-US" w:eastAsia="en-US"/>
              </w:rPr>
              <w:t>qualification level</w:t>
            </w:r>
            <w:r>
              <w:rPr>
                <w:rFonts w:asciiTheme="minorHAnsi" w:hAnsiTheme="minorHAnsi"/>
                <w:sz w:val="16"/>
                <w:szCs w:val="24"/>
                <w:lang w:val="en-US" w:eastAsia="en-US"/>
              </w:rPr>
              <w:t xml:space="preserve"> </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B" w14:textId="77777777" w:rsidR="00304D96" w:rsidRPr="00375876" w:rsidRDefault="00304D96" w:rsidP="00A60BF6">
            <w:pPr>
              <w:rPr>
                <w:rFonts w:asciiTheme="minorHAnsi" w:hAnsiTheme="minorHAnsi"/>
                <w:sz w:val="16"/>
                <w:szCs w:val="24"/>
                <w:lang w:val="en-US" w:eastAsia="en-US"/>
              </w:rPr>
            </w:pPr>
          </w:p>
        </w:tc>
      </w:tr>
      <w:tr w:rsidR="00304D96" w:rsidRPr="00375876" w14:paraId="6F176B51" w14:textId="77777777" w:rsidTr="00F87171">
        <w:trPr>
          <w:trHeight w:hRule="exact" w:val="599"/>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D" w14:textId="2E59D835"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start d</w:t>
            </w:r>
            <w:r w:rsidR="00304D96">
              <w:rPr>
                <w:rFonts w:asciiTheme="minorHAnsi" w:hAnsiTheme="minorHAnsi"/>
                <w:sz w:val="16"/>
                <w:szCs w:val="24"/>
                <w:lang w:val="en-US" w:eastAsia="en-US"/>
              </w:rPr>
              <w:t>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E" w14:textId="77777777" w:rsidR="00304D96" w:rsidRPr="00375876" w:rsidRDefault="00304D96"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99E87E8" w14:textId="6575A769" w:rsidR="00D6020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end d</w:t>
            </w:r>
            <w:r w:rsidR="00304D96">
              <w:rPr>
                <w:rFonts w:asciiTheme="minorHAnsi" w:hAnsiTheme="minorHAnsi"/>
                <w:sz w:val="16"/>
                <w:szCs w:val="24"/>
                <w:lang w:val="en-US" w:eastAsia="en-US"/>
              </w:rPr>
              <w:t>ate</w:t>
            </w:r>
            <w:r w:rsidR="009175F7">
              <w:rPr>
                <w:rFonts w:asciiTheme="minorHAnsi" w:hAnsiTheme="minorHAnsi"/>
                <w:sz w:val="16"/>
                <w:szCs w:val="24"/>
                <w:lang w:val="en-US" w:eastAsia="en-US"/>
              </w:rPr>
              <w:t xml:space="preserve"> </w:t>
            </w:r>
          </w:p>
          <w:p w14:paraId="6F176B4F" w14:textId="7160CE77"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50" w14:textId="77777777" w:rsidR="00304D96" w:rsidRPr="00375876" w:rsidRDefault="00304D96" w:rsidP="00A60BF6">
            <w:pPr>
              <w:rPr>
                <w:rFonts w:asciiTheme="minorHAnsi" w:hAnsiTheme="minorHAnsi"/>
                <w:sz w:val="16"/>
                <w:szCs w:val="24"/>
                <w:lang w:val="en-US" w:eastAsia="en-US"/>
              </w:rPr>
            </w:pPr>
          </w:p>
        </w:tc>
      </w:tr>
      <w:tr w:rsidR="00304D96" w:rsidRPr="00375876" w14:paraId="6F176B53" w14:textId="77777777" w:rsidTr="003A1DF1">
        <w:trPr>
          <w:trHeight w:hRule="exact" w:val="35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52" w14:textId="1E378D94" w:rsidR="00304D96" w:rsidRPr="00D712EC" w:rsidRDefault="00304D96" w:rsidP="002E0873">
            <w:pPr>
              <w:outlineLvl w:val="0"/>
              <w:rPr>
                <w:rFonts w:asciiTheme="minorHAnsi" w:hAnsiTheme="minorHAnsi"/>
                <w:b/>
                <w:caps/>
                <w:sz w:val="20"/>
                <w:szCs w:val="20"/>
                <w:lang w:val="en-US" w:eastAsia="en-US"/>
              </w:rPr>
            </w:pPr>
            <w:bookmarkStart w:id="3" w:name="_Toc451852523"/>
            <w:r w:rsidRPr="00D712EC">
              <w:rPr>
                <w:rFonts w:asciiTheme="minorHAnsi" w:hAnsiTheme="minorHAnsi"/>
                <w:b/>
                <w:caps/>
                <w:sz w:val="20"/>
                <w:szCs w:val="20"/>
                <w:lang w:val="en-US" w:eastAsia="en-US"/>
              </w:rPr>
              <w:t>Status immediately prior to enrolment</w:t>
            </w:r>
            <w:bookmarkEnd w:id="3"/>
            <w:r w:rsidR="00C67E6B" w:rsidRPr="00D712EC">
              <w:rPr>
                <w:rFonts w:asciiTheme="minorHAnsi" w:hAnsiTheme="minorHAnsi"/>
                <w:i/>
                <w:sz w:val="20"/>
                <w:szCs w:val="20"/>
                <w:lang w:val="en-US" w:eastAsia="en-US"/>
              </w:rPr>
              <w:t xml:space="preserve"> </w:t>
            </w:r>
            <w:r w:rsidR="00132873" w:rsidRPr="00D712EC">
              <w:rPr>
                <w:rFonts w:asciiTheme="minorHAnsi" w:hAnsiTheme="minorHAnsi"/>
                <w:i/>
                <w:sz w:val="20"/>
                <w:szCs w:val="20"/>
                <w:lang w:val="en-US" w:eastAsia="en-US"/>
              </w:rPr>
              <w:t xml:space="preserve">Please select </w:t>
            </w:r>
            <w:r w:rsidR="00132873" w:rsidRPr="00D712EC">
              <w:rPr>
                <w:rFonts w:asciiTheme="minorHAnsi" w:hAnsiTheme="minorHAnsi"/>
                <w:b/>
                <w:i/>
                <w:sz w:val="20"/>
                <w:szCs w:val="20"/>
                <w:lang w:val="en-US" w:eastAsia="en-US"/>
              </w:rPr>
              <w:t>one</w:t>
            </w:r>
            <w:r w:rsidR="00132873" w:rsidRPr="00D712EC">
              <w:rPr>
                <w:rFonts w:asciiTheme="minorHAnsi" w:hAnsiTheme="minorHAnsi"/>
                <w:i/>
                <w:sz w:val="20"/>
                <w:szCs w:val="20"/>
                <w:lang w:val="en-US" w:eastAsia="en-US"/>
              </w:rPr>
              <w:t xml:space="preserve"> option only.</w:t>
            </w:r>
          </w:p>
        </w:tc>
      </w:tr>
      <w:tr w:rsidR="00132873" w:rsidRPr="00375876" w14:paraId="359B3ABC" w14:textId="77777777" w:rsidTr="00F87171">
        <w:trPr>
          <w:trHeight w:hRule="exact" w:val="457"/>
        </w:trPr>
        <w:tc>
          <w:tcPr>
            <w:tcW w:w="2833"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F3FC4DD" w14:textId="2EBA2D1C"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EMPLOYED</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24B892B" w14:textId="6C700F33"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INACTIVE</w:t>
            </w:r>
          </w:p>
        </w:tc>
        <w:tc>
          <w:tcPr>
            <w:tcW w:w="3829" w:type="dxa"/>
            <w:gridSpan w:val="1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43F3C2F" w14:textId="77777777"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 xml:space="preserve">REGISTERED UNEMPLOYED </w:t>
            </w:r>
          </w:p>
          <w:p w14:paraId="7FB3F3C1" w14:textId="2CFDBB3F"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(only select if in receipt of</w:t>
            </w:r>
            <w:r w:rsidR="00C23CBA">
              <w:rPr>
                <w:rFonts w:asciiTheme="minorHAnsi" w:hAnsiTheme="minorHAnsi"/>
                <w:b/>
                <w:sz w:val="14"/>
                <w:szCs w:val="14"/>
                <w:lang w:val="en-US" w:eastAsia="en-US"/>
              </w:rPr>
              <w:t xml:space="preserve"> JSA/ESA/Universal </w:t>
            </w:r>
            <w:r w:rsidRPr="00C23CBA">
              <w:rPr>
                <w:rFonts w:asciiTheme="minorHAnsi" w:hAnsiTheme="minorHAnsi"/>
                <w:b/>
                <w:sz w:val="14"/>
                <w:szCs w:val="14"/>
                <w:lang w:val="en-US" w:eastAsia="en-US"/>
              </w:rPr>
              <w:t>Credit)</w:t>
            </w:r>
          </w:p>
        </w:tc>
      </w:tr>
      <w:tr w:rsidR="00EC1459" w:rsidRPr="00375876" w14:paraId="6F176B5E" w14:textId="77777777" w:rsidTr="00F87171">
        <w:trPr>
          <w:trHeight w:val="513"/>
        </w:trPr>
        <w:tc>
          <w:tcPr>
            <w:tcW w:w="274" w:type="dxa"/>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6" w14:textId="77777777" w:rsidR="00EC1459" w:rsidRPr="00C122F0" w:rsidRDefault="00EC1459"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41F695" w14:textId="77777777" w:rsidR="00C23CBA"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 xml:space="preserve">Employed </w:t>
            </w:r>
          </w:p>
          <w:p w14:paraId="6F176B57" w14:textId="389D9DE0" w:rsidR="00EC1459" w:rsidRPr="00C122F0"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(incl. part-time, zero hours)</w:t>
            </w:r>
          </w:p>
        </w:tc>
        <w:tc>
          <w:tcPr>
            <w:tcW w:w="476" w:type="dxa"/>
            <w:gridSpan w:val="3"/>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8" w14:textId="77777777"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643" w:type="dxa"/>
            <w:gridSpan w:val="9"/>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21DDAAB" w14:textId="77777777" w:rsidR="00C302C5" w:rsidRDefault="00C302C5" w:rsidP="00C302C5">
            <w:pPr>
              <w:rPr>
                <w:rFonts w:asciiTheme="minorHAnsi" w:hAnsiTheme="minorHAnsi"/>
                <w:sz w:val="14"/>
                <w:szCs w:val="14"/>
                <w:lang w:val="en-US" w:eastAsia="en-US"/>
              </w:rPr>
            </w:pPr>
            <w:r>
              <w:rPr>
                <w:rFonts w:asciiTheme="minorHAnsi" w:hAnsiTheme="minorHAnsi"/>
                <w:sz w:val="14"/>
                <w:szCs w:val="14"/>
                <w:lang w:val="en-US" w:eastAsia="en-US"/>
              </w:rPr>
              <w:t xml:space="preserve">Not in employment, </w:t>
            </w:r>
          </w:p>
          <w:p w14:paraId="6F176B59" w14:textId="050D1651" w:rsidR="00EC1459" w:rsidRPr="00C122F0" w:rsidRDefault="00C23CBA" w:rsidP="00C302C5">
            <w:pPr>
              <w:rPr>
                <w:rFonts w:asciiTheme="minorHAnsi" w:hAnsiTheme="minorHAnsi"/>
                <w:sz w:val="14"/>
                <w:szCs w:val="14"/>
                <w:lang w:val="en-US" w:eastAsia="en-US"/>
              </w:rPr>
            </w:pPr>
            <w:r>
              <w:rPr>
                <w:rFonts w:asciiTheme="minorHAnsi" w:hAnsiTheme="minorHAnsi"/>
                <w:sz w:val="14"/>
                <w:szCs w:val="14"/>
                <w:lang w:val="en-US" w:eastAsia="en-US"/>
              </w:rPr>
              <w:t>education or training</w:t>
            </w: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A" w14:textId="16EAF9BC" w:rsidR="00EC1459" w:rsidRPr="00C122F0" w:rsidRDefault="00EC1459" w:rsidP="00EC1459">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74227DA" w14:textId="77777777" w:rsidR="00EC1459" w:rsidRDefault="00EC1459" w:rsidP="00A60BF6">
            <w:pPr>
              <w:rPr>
                <w:rFonts w:asciiTheme="minorHAnsi" w:hAnsiTheme="minorHAnsi"/>
                <w:sz w:val="14"/>
                <w:szCs w:val="14"/>
                <w:lang w:val="en-US" w:eastAsia="en-US"/>
              </w:rPr>
            </w:pPr>
          </w:p>
          <w:p w14:paraId="2DD20478" w14:textId="3D01803D" w:rsidR="00EC1459"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(0-6 months)</w:t>
            </w:r>
          </w:p>
          <w:p w14:paraId="6F176B5D" w14:textId="1DB140F3" w:rsidR="00EC1459" w:rsidRPr="00C122F0" w:rsidRDefault="00EC1459" w:rsidP="00E52209">
            <w:pPr>
              <w:rPr>
                <w:rFonts w:asciiTheme="minorHAnsi" w:hAnsiTheme="minorHAnsi"/>
                <w:sz w:val="14"/>
                <w:szCs w:val="14"/>
                <w:lang w:val="en-US" w:eastAsia="en-US"/>
              </w:rPr>
            </w:pPr>
          </w:p>
        </w:tc>
      </w:tr>
      <w:tr w:rsidR="00EC1459" w:rsidRPr="00375876" w14:paraId="3A81AC6C" w14:textId="77777777" w:rsidTr="00F87171">
        <w:trPr>
          <w:trHeight w:val="513"/>
        </w:trPr>
        <w:tc>
          <w:tcPr>
            <w:tcW w:w="274" w:type="dxa"/>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689B1C5" w14:textId="2E5AC9A2" w:rsidR="00EC1459" w:rsidRPr="00C122F0" w:rsidRDefault="00EC1459" w:rsidP="00A60BF6">
            <w:pPr>
              <w:jc w:val="right"/>
              <w:rPr>
                <w:rFonts w:asciiTheme="minorHAnsi" w:eastAsia="Batang" w:hAnsiTheme="minorHAnsi" w:cs="Arial"/>
                <w:sz w:val="18"/>
                <w:szCs w:val="18"/>
                <w:lang w:val="en-US" w:eastAsia="en-US"/>
              </w:rPr>
            </w:pPr>
          </w:p>
        </w:tc>
        <w:tc>
          <w:tcPr>
            <w:tcW w:w="2559" w:type="dxa"/>
            <w:gridSpan w:val="4"/>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4B75CA14" w14:textId="77777777" w:rsidR="00EC1459" w:rsidRDefault="00EC1459" w:rsidP="00A60BF6">
            <w:pPr>
              <w:rPr>
                <w:rFonts w:asciiTheme="minorHAnsi" w:eastAsia="Batang" w:hAnsiTheme="minorHAnsi" w:cs="Arial"/>
                <w:sz w:val="14"/>
                <w:szCs w:val="14"/>
                <w:lang w:val="en-US" w:eastAsia="en-US"/>
              </w:rPr>
            </w:pPr>
          </w:p>
        </w:tc>
        <w:tc>
          <w:tcPr>
            <w:tcW w:w="476" w:type="dxa"/>
            <w:gridSpan w:val="3"/>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00D6303F" w14:textId="77777777" w:rsidR="00EC1459" w:rsidRPr="00C122F0" w:rsidRDefault="00EC1459" w:rsidP="00A60BF6">
            <w:pPr>
              <w:jc w:val="right"/>
              <w:rPr>
                <w:rFonts w:asciiTheme="minorHAnsi" w:eastAsia="Batang" w:hAnsiTheme="minorHAnsi" w:cs="Arial"/>
                <w:sz w:val="18"/>
                <w:szCs w:val="18"/>
                <w:lang w:val="en-US" w:eastAsia="en-US"/>
              </w:rPr>
            </w:pPr>
          </w:p>
        </w:tc>
        <w:tc>
          <w:tcPr>
            <w:tcW w:w="2643" w:type="dxa"/>
            <w:gridSpan w:val="9"/>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34057F3C" w14:textId="77777777" w:rsidR="00EC1459" w:rsidRDefault="00EC1459" w:rsidP="00E52209">
            <w:pPr>
              <w:rPr>
                <w:rFonts w:asciiTheme="minorHAnsi" w:hAnsiTheme="minorHAnsi"/>
                <w:sz w:val="14"/>
                <w:szCs w:val="14"/>
                <w:lang w:val="en-US" w:eastAsia="en-US"/>
              </w:rPr>
            </w:pP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51EEE9ED" w14:textId="22C38A86" w:rsidR="00EC1459" w:rsidRPr="00C122F0" w:rsidRDefault="00C23CBA"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5591193A" w14:textId="2B29DA4B" w:rsidR="00EC1459"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(7-12 months)</w:t>
            </w:r>
          </w:p>
        </w:tc>
      </w:tr>
      <w:tr w:rsidR="00EC1459" w:rsidRPr="00375876" w14:paraId="6F176B67" w14:textId="77777777" w:rsidTr="00F87171">
        <w:trPr>
          <w:trHeight w:val="513"/>
        </w:trPr>
        <w:tc>
          <w:tcPr>
            <w:tcW w:w="274"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F" w14:textId="0E05B244" w:rsidR="00EC1459" w:rsidRPr="00C122F0" w:rsidRDefault="00EC1459" w:rsidP="00C23CBA">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0" w14:textId="487F4AEB" w:rsidR="00EC1459" w:rsidRPr="00C122F0"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Self-employed</w:t>
            </w:r>
          </w:p>
        </w:tc>
        <w:tc>
          <w:tcPr>
            <w:tcW w:w="568" w:type="dxa"/>
            <w:gridSpan w:val="4"/>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1" w14:textId="6363C903"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551"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2" w14:textId="4A361E21" w:rsidR="00EC1459" w:rsidRPr="00EC1459" w:rsidRDefault="00C23CBA" w:rsidP="00C302C5">
            <w:pPr>
              <w:ind w:left="-88"/>
              <w:rPr>
                <w:rFonts w:asciiTheme="minorHAnsi" w:hAnsiTheme="minorHAnsi"/>
                <w:sz w:val="14"/>
                <w:szCs w:val="14"/>
                <w:lang w:val="en-US" w:eastAsia="en-US"/>
              </w:rPr>
            </w:pPr>
            <w:r>
              <w:rPr>
                <w:rFonts w:asciiTheme="minorHAnsi" w:hAnsiTheme="minorHAnsi"/>
                <w:sz w:val="14"/>
                <w:szCs w:val="14"/>
                <w:lang w:val="en-US" w:eastAsia="en-US"/>
              </w:rPr>
              <w:t>In education or training</w:t>
            </w: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3" w14:textId="42A60CB3" w:rsidR="00EC1459" w:rsidRPr="00C122F0" w:rsidRDefault="00C23CBA" w:rsidP="00C23CBA">
            <w:pPr>
              <w:jc w:val="right"/>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6" w14:textId="26D2ADF9" w:rsidR="00EC1459" w:rsidRPr="00C122F0"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(12 months +)</w:t>
            </w:r>
          </w:p>
        </w:tc>
      </w:tr>
      <w:tr w:rsidR="00304D96" w:rsidRPr="00375876" w14:paraId="6F176B89" w14:textId="77777777" w:rsidTr="006A6570">
        <w:trPr>
          <w:trHeight w:hRule="exact" w:val="36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25EAAA5" w14:textId="432FCC6B" w:rsidR="002E0873" w:rsidRDefault="00304D96" w:rsidP="002E0873">
            <w:pPr>
              <w:rPr>
                <w:rFonts w:asciiTheme="minorHAnsi" w:hAnsiTheme="minorHAnsi"/>
                <w:i/>
                <w:sz w:val="14"/>
                <w:szCs w:val="14"/>
                <w:lang w:val="en-US" w:eastAsia="en-US"/>
              </w:rPr>
            </w:pPr>
            <w:bookmarkStart w:id="4" w:name="_Toc451852524"/>
            <w:r w:rsidRPr="00D712EC">
              <w:rPr>
                <w:rFonts w:asciiTheme="minorHAnsi" w:hAnsiTheme="minorHAnsi"/>
                <w:b/>
                <w:caps/>
                <w:sz w:val="20"/>
                <w:szCs w:val="20"/>
                <w:lang w:val="en-US" w:eastAsia="en-US"/>
              </w:rPr>
              <w:lastRenderedPageBreak/>
              <w:t xml:space="preserve">Highest level </w:t>
            </w:r>
            <w:r w:rsidR="00D712EC" w:rsidRPr="00D712EC">
              <w:rPr>
                <w:rFonts w:asciiTheme="minorHAnsi" w:hAnsiTheme="minorHAnsi"/>
                <w:b/>
                <w:caps/>
                <w:sz w:val="20"/>
                <w:szCs w:val="20"/>
                <w:lang w:val="en-US" w:eastAsia="en-US"/>
              </w:rPr>
              <w:t xml:space="preserve">qualification </w:t>
            </w:r>
            <w:r w:rsidR="007B6677" w:rsidRPr="00D712EC">
              <w:rPr>
                <w:rFonts w:asciiTheme="minorHAnsi" w:hAnsiTheme="minorHAnsi"/>
                <w:b/>
                <w:caps/>
                <w:sz w:val="20"/>
                <w:szCs w:val="20"/>
                <w:lang w:val="en-US" w:eastAsia="en-US"/>
              </w:rPr>
              <w:t>HELD (</w:t>
            </w:r>
            <w:r w:rsidRPr="00D712EC">
              <w:rPr>
                <w:rFonts w:asciiTheme="minorHAnsi" w:hAnsiTheme="minorHAnsi"/>
                <w:b/>
                <w:caps/>
                <w:sz w:val="20"/>
                <w:szCs w:val="20"/>
                <w:lang w:val="en-US" w:eastAsia="en-US"/>
              </w:rPr>
              <w:t>prior to enrolment</w:t>
            </w:r>
            <w:r w:rsidR="007B6677" w:rsidRPr="00D712EC">
              <w:rPr>
                <w:rFonts w:asciiTheme="minorHAnsi" w:hAnsiTheme="minorHAnsi"/>
                <w:b/>
                <w:caps/>
                <w:sz w:val="20"/>
                <w:szCs w:val="20"/>
                <w:lang w:val="en-US" w:eastAsia="en-US"/>
              </w:rPr>
              <w:t>)</w:t>
            </w:r>
            <w:r w:rsidRPr="00375876">
              <w:rPr>
                <w:rFonts w:asciiTheme="minorHAnsi" w:hAnsiTheme="minorHAnsi"/>
                <w:b/>
                <w:caps/>
                <w:sz w:val="18"/>
                <w:szCs w:val="24"/>
                <w:lang w:val="en-US" w:eastAsia="en-US"/>
              </w:rPr>
              <w:t xml:space="preserve"> </w:t>
            </w:r>
            <w:bookmarkEnd w:id="4"/>
            <w:r w:rsidR="002E0873" w:rsidRPr="002E0873">
              <w:rPr>
                <w:rFonts w:asciiTheme="minorHAnsi" w:hAnsiTheme="minorHAnsi"/>
                <w:i/>
                <w:sz w:val="14"/>
                <w:szCs w:val="14"/>
                <w:lang w:val="en-US" w:eastAsia="en-US"/>
              </w:rPr>
              <w:t>Please s</w:t>
            </w:r>
            <w:r w:rsidR="002E0873">
              <w:rPr>
                <w:rFonts w:asciiTheme="minorHAnsi" w:hAnsiTheme="minorHAnsi"/>
                <w:i/>
                <w:sz w:val="14"/>
                <w:szCs w:val="14"/>
                <w:lang w:val="en-US" w:eastAsia="en-US"/>
              </w:rPr>
              <w:t>elect one option only</w:t>
            </w:r>
            <w:r w:rsidR="002E0873" w:rsidRPr="002E0873">
              <w:rPr>
                <w:rFonts w:asciiTheme="minorHAnsi" w:hAnsiTheme="minorHAnsi"/>
                <w:i/>
                <w:sz w:val="14"/>
                <w:szCs w:val="14"/>
                <w:lang w:val="en-US" w:eastAsia="en-US"/>
              </w:rPr>
              <w:t xml:space="preserve"> - </w:t>
            </w:r>
            <w:r w:rsidR="002E0873">
              <w:rPr>
                <w:rFonts w:asciiTheme="minorHAnsi" w:hAnsiTheme="minorHAnsi"/>
                <w:i/>
                <w:sz w:val="14"/>
                <w:szCs w:val="14"/>
                <w:lang w:val="en-US" w:eastAsia="en-US"/>
              </w:rPr>
              <w:t>you should</w:t>
            </w:r>
            <w:r w:rsidR="002E0873" w:rsidRPr="002E0873">
              <w:rPr>
                <w:rFonts w:asciiTheme="minorHAnsi" w:hAnsiTheme="minorHAnsi"/>
                <w:i/>
                <w:sz w:val="14"/>
                <w:szCs w:val="14"/>
                <w:lang w:val="en-US" w:eastAsia="en-US"/>
              </w:rPr>
              <w:t xml:space="preserve"> check</w:t>
            </w:r>
            <w:r w:rsidR="002E0873">
              <w:rPr>
                <w:rFonts w:asciiTheme="minorHAnsi" w:hAnsiTheme="minorHAnsi"/>
                <w:i/>
                <w:sz w:val="14"/>
                <w:szCs w:val="14"/>
                <w:lang w:val="en-US" w:eastAsia="en-US"/>
              </w:rPr>
              <w:t xml:space="preserve"> </w:t>
            </w:r>
            <w:r w:rsidR="002E0873" w:rsidRPr="002E0873">
              <w:rPr>
                <w:rFonts w:asciiTheme="minorHAnsi" w:hAnsiTheme="minorHAnsi"/>
                <w:i/>
                <w:sz w:val="14"/>
                <w:szCs w:val="14"/>
                <w:lang w:val="en-US" w:eastAsia="en-US"/>
              </w:rPr>
              <w:t xml:space="preserve">SCQF level with staff. </w:t>
            </w:r>
          </w:p>
          <w:p w14:paraId="6F176B88" w14:textId="343227A1" w:rsidR="00304D96" w:rsidRPr="00375876" w:rsidRDefault="00304D96" w:rsidP="002E0873">
            <w:pPr>
              <w:outlineLvl w:val="0"/>
              <w:rPr>
                <w:rFonts w:asciiTheme="minorHAnsi" w:hAnsiTheme="minorHAnsi"/>
                <w:b/>
                <w:caps/>
                <w:sz w:val="18"/>
                <w:szCs w:val="24"/>
                <w:lang w:val="en-US" w:eastAsia="en-US"/>
              </w:rPr>
            </w:pPr>
          </w:p>
        </w:tc>
      </w:tr>
      <w:tr w:rsidR="00304D96" w:rsidRPr="00375876" w14:paraId="6F176B8B" w14:textId="77777777" w:rsidTr="00F423F0">
        <w:trPr>
          <w:trHeight w:val="304"/>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8A" w14:textId="248098AA" w:rsidR="007B6677" w:rsidRPr="006A6570" w:rsidRDefault="007B6677" w:rsidP="002E0873">
            <w:pPr>
              <w:rPr>
                <w:rFonts w:asciiTheme="minorHAnsi" w:hAnsiTheme="minorHAnsi"/>
                <w:i/>
                <w:sz w:val="14"/>
                <w:szCs w:val="14"/>
                <w:lang w:val="en-US" w:eastAsia="en-US"/>
              </w:rPr>
            </w:pPr>
            <w:r w:rsidRPr="006A6570">
              <w:rPr>
                <w:rFonts w:asciiTheme="minorHAnsi" w:hAnsiTheme="minorHAnsi"/>
                <w:i/>
                <w:sz w:val="14"/>
                <w:szCs w:val="14"/>
                <w:lang w:val="en-US" w:eastAsia="en-US"/>
              </w:rPr>
              <w:t xml:space="preserve">You must </w:t>
            </w:r>
            <w:r w:rsidR="00D60206" w:rsidRPr="006A6570">
              <w:rPr>
                <w:rFonts w:asciiTheme="minorHAnsi" w:hAnsiTheme="minorHAnsi"/>
                <w:i/>
                <w:sz w:val="14"/>
                <w:szCs w:val="14"/>
                <w:lang w:val="en-US" w:eastAsia="en-US"/>
              </w:rPr>
              <w:t xml:space="preserve">be able to </w:t>
            </w:r>
            <w:r w:rsidRPr="006A6570">
              <w:rPr>
                <w:rFonts w:asciiTheme="minorHAnsi" w:hAnsiTheme="minorHAnsi"/>
                <w:i/>
                <w:sz w:val="14"/>
                <w:szCs w:val="14"/>
                <w:lang w:val="en-US" w:eastAsia="en-US"/>
              </w:rPr>
              <w:t xml:space="preserve">provide </w:t>
            </w:r>
            <w:r w:rsidRPr="006A6570">
              <w:rPr>
                <w:rFonts w:asciiTheme="minorHAnsi" w:hAnsiTheme="minorHAnsi"/>
                <w:b/>
                <w:i/>
                <w:sz w:val="14"/>
                <w:szCs w:val="14"/>
                <w:lang w:val="en-US" w:eastAsia="en-US"/>
              </w:rPr>
              <w:t>evidence</w:t>
            </w:r>
            <w:r w:rsidRPr="006A6570">
              <w:rPr>
                <w:rFonts w:asciiTheme="minorHAnsi" w:hAnsiTheme="minorHAnsi"/>
                <w:i/>
                <w:sz w:val="14"/>
                <w:szCs w:val="14"/>
                <w:lang w:val="en-US" w:eastAsia="en-US"/>
              </w:rPr>
              <w:t xml:space="preserve"> of your stated current qualification level.</w:t>
            </w:r>
          </w:p>
        </w:tc>
      </w:tr>
      <w:tr w:rsidR="00056F2C" w:rsidRPr="00375876" w14:paraId="7E3556EC" w14:textId="77777777" w:rsidTr="00F87171">
        <w:trPr>
          <w:trHeight w:val="197"/>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3E6F7CDD" w14:textId="77777777" w:rsidR="00B719B4" w:rsidRPr="00C122F0" w:rsidRDefault="00B719B4" w:rsidP="00A60BF6">
            <w:pPr>
              <w:jc w:val="right"/>
              <w:rPr>
                <w:rFonts w:asciiTheme="minorHAnsi" w:eastAsia="Batang" w:hAnsiTheme="minorHAnsi" w:cs="Arial"/>
                <w:sz w:val="18"/>
                <w:szCs w:val="18"/>
                <w:lang w:val="en-US" w:eastAsia="en-US"/>
              </w:rPr>
            </w:pP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2732DF95" w14:textId="5273C2F9" w:rsidR="00B719B4" w:rsidRPr="00C122F0" w:rsidRDefault="00B719B4" w:rsidP="00A60BF6">
            <w:pPr>
              <w:rPr>
                <w:rFonts w:asciiTheme="minorHAnsi" w:eastAsia="Batang" w:hAnsiTheme="minorHAnsi" w:cs="Arial"/>
                <w:sz w:val="14"/>
                <w:szCs w:val="14"/>
                <w:lang w:val="en-US" w:eastAsia="en-US"/>
              </w:rPr>
            </w:pPr>
            <w:r w:rsidRPr="007111D2">
              <w:rPr>
                <w:rFonts w:asciiTheme="minorHAnsi" w:hAnsiTheme="minorHAnsi"/>
                <w:b/>
                <w:sz w:val="14"/>
                <w:szCs w:val="14"/>
                <w:lang w:val="en-US" w:eastAsia="en-US"/>
              </w:rPr>
              <w:t>ISCED 1 - 2</w:t>
            </w:r>
          </w:p>
        </w:tc>
        <w:tc>
          <w:tcPr>
            <w:tcW w:w="28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5B81505" w14:textId="77777777" w:rsidR="00B719B4" w:rsidRPr="00C122F0" w:rsidRDefault="00B719B4" w:rsidP="00A60BF6">
            <w:pPr>
              <w:jc w:val="right"/>
              <w:rPr>
                <w:rFonts w:asciiTheme="minorHAnsi" w:eastAsia="Batang" w:hAnsiTheme="minorHAnsi" w:cs="Arial"/>
                <w:sz w:val="18"/>
                <w:szCs w:val="18"/>
                <w:lang w:val="en-US" w:eastAsia="en-US"/>
              </w:rPr>
            </w:pPr>
          </w:p>
        </w:tc>
        <w:tc>
          <w:tcPr>
            <w:tcW w:w="2834" w:type="dxa"/>
            <w:gridSpan w:val="11"/>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6409CE60" w14:textId="394491F5" w:rsidR="00B719B4" w:rsidRPr="00C122F0" w:rsidRDefault="00056F2C" w:rsidP="00056F2C">
            <w:pPr>
              <w:ind w:left="56"/>
              <w:rPr>
                <w:rFonts w:asciiTheme="minorHAnsi" w:eastAsia="Batang" w:hAnsiTheme="minorHAnsi" w:cs="Arial"/>
                <w:sz w:val="14"/>
                <w:szCs w:val="14"/>
                <w:lang w:val="en-US" w:eastAsia="en-US"/>
              </w:rPr>
            </w:pPr>
            <w:r>
              <w:rPr>
                <w:rFonts w:asciiTheme="minorHAnsi" w:hAnsiTheme="minorHAnsi"/>
                <w:b/>
                <w:sz w:val="14"/>
                <w:szCs w:val="14"/>
                <w:lang w:val="en-US" w:eastAsia="en-US"/>
              </w:rPr>
              <w:t xml:space="preserve">  </w:t>
            </w:r>
            <w:r w:rsidR="00B719B4" w:rsidRPr="007111D2">
              <w:rPr>
                <w:rFonts w:asciiTheme="minorHAnsi" w:hAnsiTheme="minorHAnsi"/>
                <w:b/>
                <w:sz w:val="14"/>
                <w:szCs w:val="14"/>
                <w:lang w:val="en-US" w:eastAsia="en-US"/>
              </w:rPr>
              <w:t>ISCED 3-4</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73F14CF" w14:textId="77777777" w:rsidR="00B719B4" w:rsidRPr="00C122F0" w:rsidRDefault="00B719B4" w:rsidP="00A60BF6">
            <w:pPr>
              <w:jc w:val="right"/>
              <w:rPr>
                <w:rFonts w:asciiTheme="minorHAnsi" w:eastAsia="Batang" w:hAnsiTheme="minorHAnsi" w:cs="Arial"/>
                <w:sz w:val="18"/>
                <w:szCs w:val="18"/>
                <w:lang w:val="en-US" w:eastAsia="en-US"/>
              </w:rPr>
            </w:pPr>
          </w:p>
        </w:tc>
        <w:tc>
          <w:tcPr>
            <w:tcW w:w="192" w:type="dxa"/>
            <w:tcBorders>
              <w:top w:val="single" w:sz="4" w:space="0" w:color="404040" w:themeColor="text1" w:themeTint="BF"/>
              <w:left w:val="nil"/>
              <w:bottom w:val="single" w:sz="4" w:space="0" w:color="404040" w:themeColor="text1" w:themeTint="BF"/>
              <w:right w:val="nil"/>
            </w:tcBorders>
            <w:shd w:val="clear" w:color="auto" w:fill="DBE5F1" w:themeFill="accent1" w:themeFillTint="33"/>
            <w:vAlign w:val="center"/>
          </w:tcPr>
          <w:p w14:paraId="7A0E4487" w14:textId="77777777" w:rsidR="00B719B4" w:rsidRPr="00C122F0" w:rsidRDefault="00B719B4" w:rsidP="00A60BF6">
            <w:pPr>
              <w:rPr>
                <w:rFonts w:asciiTheme="minorHAnsi" w:hAnsiTheme="minorHAnsi"/>
                <w:sz w:val="14"/>
                <w:szCs w:val="14"/>
                <w:lang w:val="en-US" w:eastAsia="en-US"/>
              </w:rPr>
            </w:pPr>
          </w:p>
        </w:tc>
        <w:tc>
          <w:tcPr>
            <w:tcW w:w="3212" w:type="dxa"/>
            <w:gridSpan w:val="16"/>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1067EE80" w14:textId="16511B5C" w:rsidR="00B719B4" w:rsidRPr="007111D2" w:rsidRDefault="00B719B4" w:rsidP="005F6479">
            <w:pPr>
              <w:rPr>
                <w:rFonts w:asciiTheme="minorHAnsi" w:hAnsiTheme="minorHAnsi"/>
                <w:b/>
                <w:sz w:val="14"/>
                <w:szCs w:val="14"/>
                <w:lang w:val="en-US" w:eastAsia="en-US"/>
              </w:rPr>
            </w:pPr>
            <w:r w:rsidRPr="007111D2">
              <w:rPr>
                <w:rFonts w:asciiTheme="minorHAnsi" w:hAnsiTheme="minorHAnsi"/>
                <w:b/>
                <w:sz w:val="14"/>
                <w:szCs w:val="14"/>
                <w:lang w:val="en-US" w:eastAsia="en-US"/>
              </w:rPr>
              <w:t>ISCED 5</w:t>
            </w:r>
            <w:r>
              <w:rPr>
                <w:rFonts w:asciiTheme="minorHAnsi" w:hAnsiTheme="minorHAnsi"/>
                <w:b/>
                <w:sz w:val="14"/>
                <w:szCs w:val="14"/>
                <w:lang w:val="en-US" w:eastAsia="en-US"/>
              </w:rPr>
              <w:t>-8</w:t>
            </w:r>
          </w:p>
        </w:tc>
      </w:tr>
      <w:tr w:rsidR="00C302C5" w:rsidRPr="00375876" w14:paraId="4EA7BB1E"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728CAADC" w14:textId="05E246E3"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98E9D27" w14:textId="48A3FDC1" w:rsidR="00C302C5" w:rsidRPr="00C122F0" w:rsidRDefault="00C302C5" w:rsidP="00A60BF6">
            <w:pPr>
              <w:rPr>
                <w:rFonts w:asciiTheme="minorHAnsi" w:eastAsia="Batang" w:hAnsiTheme="minorHAnsi" w:cs="Arial"/>
                <w:sz w:val="14"/>
                <w:szCs w:val="14"/>
                <w:lang w:val="en-US" w:eastAsia="en-US"/>
              </w:rPr>
            </w:pPr>
            <w:r>
              <w:rPr>
                <w:rFonts w:asciiTheme="minorHAnsi" w:hAnsiTheme="minorHAnsi"/>
                <w:sz w:val="14"/>
                <w:szCs w:val="14"/>
                <w:lang w:val="en-US" w:eastAsia="en-US"/>
              </w:rPr>
              <w:t xml:space="preserve">No qualifications </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1F2FC294" w14:textId="6E59282D" w:rsidR="00C302C5" w:rsidRPr="00C122F0" w:rsidRDefault="00C302C5" w:rsidP="00C302C5">
            <w:pPr>
              <w:ind w:right="127"/>
              <w:jc w:val="cente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249940A4"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5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21A4A267" w14:textId="6274BE99"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Nat 5</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43F7171E" w14:textId="4264ACF1"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793EC199"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3C0E5A8D" w14:textId="5F682D5B"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7-8 or equivalent    </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95F367" w14:textId="3AA0D945" w:rsidR="00C302C5" w:rsidRDefault="00C302C5" w:rsidP="0037327D">
            <w:pPr>
              <w:rPr>
                <w:rFonts w:asciiTheme="minorHAnsi" w:hAnsiTheme="minorHAnsi"/>
                <w:sz w:val="14"/>
                <w:szCs w:val="14"/>
                <w:lang w:val="en-US" w:eastAsia="en-US"/>
              </w:rPr>
            </w:pPr>
            <w:r>
              <w:rPr>
                <w:rFonts w:asciiTheme="minorHAnsi" w:hAnsiTheme="minorHAnsi"/>
                <w:i/>
                <w:sz w:val="14"/>
                <w:szCs w:val="14"/>
                <w:lang w:val="en-US" w:eastAsia="en-US"/>
              </w:rPr>
              <w:t>(HNC/D)</w:t>
            </w:r>
          </w:p>
        </w:tc>
      </w:tr>
      <w:tr w:rsidR="00C302C5" w:rsidRPr="00375876" w14:paraId="6F176B95"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C" w14:textId="455F10AA"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8E" w14:textId="369C4FA8"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1-2</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F" w14:textId="51F52638" w:rsidR="00C302C5" w:rsidRPr="00C122F0" w:rsidRDefault="00C302C5" w:rsidP="00292A10">
            <w:pPr>
              <w:ind w:left="-85" w:right="-86" w:firstLine="85"/>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17F9F786"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6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1" w14:textId="0B4703DA"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2"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3"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45E518D0" w14:textId="77777777"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9-10 or equivalent </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4" w14:textId="402C4356" w:rsidR="00C302C5" w:rsidRPr="00C122F0" w:rsidRDefault="00C302C5" w:rsidP="0037327D">
            <w:pPr>
              <w:rPr>
                <w:rFonts w:asciiTheme="minorHAnsi" w:hAnsiTheme="minorHAnsi"/>
                <w:sz w:val="14"/>
                <w:szCs w:val="14"/>
                <w:lang w:val="en-US" w:eastAsia="en-US"/>
              </w:rPr>
            </w:pPr>
            <w:r>
              <w:rPr>
                <w:rFonts w:asciiTheme="minorHAnsi" w:hAnsiTheme="minorHAnsi"/>
                <w:sz w:val="14"/>
                <w:szCs w:val="14"/>
                <w:lang w:val="en-US" w:eastAsia="en-US"/>
              </w:rPr>
              <w:t>(Degree/Hons)</w:t>
            </w:r>
          </w:p>
        </w:tc>
      </w:tr>
      <w:tr w:rsidR="00C302C5" w:rsidRPr="00375876" w14:paraId="6F176B9F"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6" w14:textId="77777777"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8" w14:textId="64DB4FDD"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3</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12CE15E" w14:textId="1B0CB7D5" w:rsidR="00C302C5" w:rsidRPr="00C122F0" w:rsidRDefault="00C302C5" w:rsidP="00C302C5">
            <w:pPr>
              <w:rPr>
                <w:rFonts w:asciiTheme="minorHAnsi" w:eastAsia="Batang" w:hAnsiTheme="minorHAnsi" w:cs="Arial"/>
                <w:sz w:val="14"/>
                <w:szCs w:val="14"/>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shd w:val="clear" w:color="auto" w:fill="auto"/>
            <w:vAlign w:val="center"/>
          </w:tcPr>
          <w:p w14:paraId="6D821F88" w14:textId="77777777" w:rsidR="00C302C5" w:rsidRPr="00777D0C" w:rsidRDefault="00C302C5" w:rsidP="00D4413A">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 xml:space="preserve">SCQF Level 7 or equivalent  </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9B" w14:textId="3C0C9377" w:rsidR="00C302C5" w:rsidRPr="00C302C5" w:rsidRDefault="00C302C5" w:rsidP="00D4413A">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Adv. 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C"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D"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61B5218E" w14:textId="77777777" w:rsidR="00C302C5" w:rsidRPr="00777D0C" w:rsidRDefault="00C302C5" w:rsidP="00D4413A">
            <w:pPr>
              <w:rPr>
                <w:rFonts w:asciiTheme="minorHAnsi" w:hAnsiTheme="minorHAnsi"/>
                <w:sz w:val="14"/>
                <w:szCs w:val="14"/>
                <w:lang w:val="en-US" w:eastAsia="en-US"/>
              </w:rPr>
            </w:pPr>
            <w:r w:rsidRPr="00777D0C">
              <w:rPr>
                <w:rFonts w:asciiTheme="minorHAnsi" w:hAnsiTheme="minorHAnsi"/>
                <w:sz w:val="14"/>
                <w:szCs w:val="14"/>
                <w:lang w:val="en-US" w:eastAsia="en-US"/>
              </w:rPr>
              <w:t>SCQF Level 11 or equivalent</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E" w14:textId="550F1F2F" w:rsidR="00C302C5" w:rsidRPr="00C122F0" w:rsidRDefault="00C302C5" w:rsidP="00D4413A">
            <w:pPr>
              <w:rPr>
                <w:rFonts w:asciiTheme="minorHAnsi" w:hAnsiTheme="minorHAnsi"/>
                <w:sz w:val="14"/>
                <w:szCs w:val="14"/>
                <w:lang w:val="en-US" w:eastAsia="en-US"/>
              </w:rPr>
            </w:pPr>
            <w:r>
              <w:rPr>
                <w:rFonts w:asciiTheme="minorHAnsi" w:hAnsiTheme="minorHAnsi"/>
                <w:sz w:val="14"/>
                <w:szCs w:val="14"/>
                <w:lang w:val="en-US" w:eastAsia="en-US"/>
              </w:rPr>
              <w:t>(Masters)</w:t>
            </w:r>
          </w:p>
        </w:tc>
      </w:tr>
      <w:tr w:rsidR="00524388" w:rsidRPr="00375876" w14:paraId="6F176BA9" w14:textId="77777777" w:rsidTr="00F87171">
        <w:trPr>
          <w:trHeight w:val="314"/>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0"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2" w14:textId="40986F27" w:rsidR="00B719B4" w:rsidRPr="00C122F0" w:rsidRDefault="00B719B4"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 xml:space="preserve">4 </w:t>
            </w:r>
            <w:r w:rsidRPr="00C122F0">
              <w:rPr>
                <w:rFonts w:asciiTheme="minorHAnsi" w:hAnsiTheme="minorHAnsi"/>
                <w:sz w:val="14"/>
                <w:szCs w:val="14"/>
                <w:lang w:val="en-US" w:eastAsia="en-US"/>
              </w:rPr>
              <w:t>or equivalent</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A5" w14:textId="66B56CDC" w:rsidR="00B719B4" w:rsidRPr="00C122F0" w:rsidRDefault="00B719B4" w:rsidP="00A60BF6">
            <w:pPr>
              <w:rPr>
                <w:rFonts w:asciiTheme="minorHAnsi" w:eastAsia="Batang" w:hAnsiTheme="minorHAnsi" w:cs="Arial"/>
                <w:sz w:val="14"/>
                <w:szCs w:val="14"/>
                <w:lang w:val="en-US" w:eastAsia="en-US"/>
              </w:rPr>
            </w:pP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6"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A7" w14:textId="77777777" w:rsidR="00B719B4" w:rsidRPr="00C122F0" w:rsidRDefault="00B719B4"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0930E0F9" w14:textId="77777777"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SCQF Level 12</w:t>
            </w:r>
            <w:r w:rsidRPr="00C122F0">
              <w:rPr>
                <w:rFonts w:asciiTheme="minorHAnsi" w:hAnsiTheme="minorHAnsi"/>
                <w:sz w:val="14"/>
                <w:szCs w:val="14"/>
                <w:lang w:val="en-US" w:eastAsia="en-US"/>
              </w:rPr>
              <w:t xml:space="preserve"> or equivalent</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8" w14:textId="7D201E58"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(PhD)</w:t>
            </w:r>
          </w:p>
        </w:tc>
      </w:tr>
      <w:tr w:rsidR="00726FEE" w:rsidRPr="00375876" w14:paraId="6F176BAB"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AA" w14:textId="77777777" w:rsidR="00726FEE" w:rsidRPr="00D712EC" w:rsidRDefault="00726FEE" w:rsidP="00056F2C">
            <w:pPr>
              <w:ind w:left="1440" w:hanging="1440"/>
              <w:outlineLvl w:val="0"/>
              <w:rPr>
                <w:rFonts w:asciiTheme="minorHAnsi" w:hAnsiTheme="minorHAnsi"/>
                <w:b/>
                <w:caps/>
                <w:sz w:val="20"/>
                <w:szCs w:val="20"/>
                <w:lang w:val="en-US" w:eastAsia="en-US"/>
              </w:rPr>
            </w:pPr>
            <w:bookmarkStart w:id="5" w:name="_Toc451852525"/>
            <w:r w:rsidRPr="00D712EC">
              <w:rPr>
                <w:rFonts w:asciiTheme="minorHAnsi" w:hAnsiTheme="minorHAnsi"/>
                <w:b/>
                <w:caps/>
                <w:sz w:val="20"/>
                <w:szCs w:val="20"/>
                <w:lang w:val="en-US" w:eastAsia="en-US"/>
              </w:rPr>
              <w:t>EQUAL OPPORTUNITIES MONITORING</w:t>
            </w:r>
            <w:bookmarkEnd w:id="5"/>
          </w:p>
        </w:tc>
      </w:tr>
      <w:tr w:rsidR="00726FEE" w:rsidRPr="00375876" w14:paraId="6F176BAF" w14:textId="77777777" w:rsidTr="00F87171">
        <w:trPr>
          <w:trHeight w:hRule="exact" w:val="659"/>
        </w:trPr>
        <w:tc>
          <w:tcPr>
            <w:tcW w:w="1983" w:type="dxa"/>
            <w:gridSpan w:val="4"/>
            <w:tcBorders>
              <w:top w:val="single" w:sz="4" w:space="0" w:color="404040" w:themeColor="text1" w:themeTint="BF"/>
              <w:left w:val="single" w:sz="4" w:space="0" w:color="404040" w:themeColor="text1" w:themeTint="BF"/>
              <w:bottom w:val="single" w:sz="4" w:space="0" w:color="BFBFBF" w:themeColor="background1" w:themeShade="BF"/>
              <w:right w:val="single" w:sz="4" w:space="0" w:color="404040" w:themeColor="text1" w:themeTint="BF"/>
            </w:tcBorders>
            <w:shd w:val="solid" w:color="B8CCE4" w:themeColor="accent1" w:themeTint="66" w:fill="B8CCE4" w:themeFill="accent1" w:themeFillTint="66"/>
          </w:tcPr>
          <w:p w14:paraId="5AD5E714" w14:textId="77777777" w:rsidR="002E0873"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AGE </w:t>
            </w:r>
          </w:p>
          <w:p w14:paraId="6F176BAC" w14:textId="5B0EC23B" w:rsidR="00726FEE" w:rsidRPr="00726FEE" w:rsidRDefault="00726FEE" w:rsidP="00A60BF6">
            <w:pPr>
              <w:rPr>
                <w:rFonts w:asciiTheme="minorHAnsi" w:hAnsiTheme="minorHAnsi"/>
                <w:i/>
                <w:sz w:val="20"/>
                <w:szCs w:val="20"/>
                <w:lang w:val="en-US" w:eastAsia="en-US"/>
              </w:rPr>
            </w:pPr>
            <w:r w:rsidRPr="002E0873">
              <w:rPr>
                <w:rFonts w:asciiTheme="minorHAnsi" w:hAnsiTheme="minorHAnsi"/>
                <w:i/>
                <w:sz w:val="14"/>
                <w:szCs w:val="14"/>
                <w:lang w:val="en-US" w:eastAsia="en-US"/>
              </w:rPr>
              <w:t>(please state your age)</w:t>
            </w: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6FD5A646"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GENDER </w:t>
            </w:r>
          </w:p>
          <w:p w14:paraId="258BD167" w14:textId="77777777" w:rsidR="00840832" w:rsidRDefault="00726FEE" w:rsidP="00726FEE">
            <w:pPr>
              <w:rPr>
                <w:rFonts w:asciiTheme="minorHAnsi" w:hAnsiTheme="minorHAnsi"/>
                <w:i/>
                <w:sz w:val="14"/>
                <w:szCs w:val="14"/>
                <w:lang w:val="en-US" w:eastAsia="en-US"/>
              </w:rPr>
            </w:pPr>
            <w:r w:rsidRPr="002E0873">
              <w:rPr>
                <w:rFonts w:asciiTheme="minorHAnsi" w:hAnsiTheme="minorHAnsi"/>
                <w:i/>
                <w:sz w:val="14"/>
                <w:szCs w:val="14"/>
                <w:lang w:val="en-US" w:eastAsia="en-US"/>
              </w:rPr>
              <w:t xml:space="preserve">(please state the gender </w:t>
            </w:r>
          </w:p>
          <w:p w14:paraId="6F176BAD" w14:textId="7FED11B0" w:rsidR="00726FEE" w:rsidRPr="002E0873" w:rsidRDefault="00726FEE" w:rsidP="00726FEE">
            <w:pPr>
              <w:rPr>
                <w:rFonts w:asciiTheme="minorHAnsi" w:hAnsiTheme="minorHAnsi"/>
                <w:b/>
                <w:sz w:val="14"/>
                <w:szCs w:val="14"/>
                <w:lang w:val="en-US" w:eastAsia="en-US"/>
              </w:rPr>
            </w:pPr>
            <w:r w:rsidRPr="002E0873">
              <w:rPr>
                <w:rFonts w:asciiTheme="minorHAnsi" w:hAnsiTheme="minorHAnsi"/>
                <w:i/>
                <w:sz w:val="14"/>
                <w:szCs w:val="14"/>
                <w:lang w:val="en-US" w:eastAsia="en-US"/>
              </w:rPr>
              <w:t>you most clearly identify with)</w:t>
            </w:r>
          </w:p>
        </w:tc>
        <w:tc>
          <w:tcPr>
            <w:tcW w:w="4663" w:type="dxa"/>
            <w:gridSpan w:val="2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40934814"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CITIZENSHIP STATUS</w:t>
            </w:r>
          </w:p>
          <w:p w14:paraId="6F176BAE" w14:textId="6D40EED2" w:rsidR="005F6479" w:rsidRPr="005F6479" w:rsidRDefault="005F6479" w:rsidP="00A60BF6">
            <w:pPr>
              <w:rPr>
                <w:rFonts w:asciiTheme="minorHAnsi" w:hAnsiTheme="minorHAnsi"/>
                <w:i/>
                <w:sz w:val="14"/>
                <w:szCs w:val="14"/>
                <w:lang w:val="en-US" w:eastAsia="en-US"/>
              </w:rPr>
            </w:pPr>
            <w:r w:rsidRPr="005F6479">
              <w:rPr>
                <w:rFonts w:asciiTheme="minorHAnsi" w:hAnsiTheme="minorHAnsi"/>
                <w:i/>
                <w:sz w:val="14"/>
                <w:szCs w:val="14"/>
                <w:lang w:val="en-US" w:eastAsia="en-US"/>
              </w:rPr>
              <w:t>(please select one option only)</w:t>
            </w:r>
          </w:p>
        </w:tc>
      </w:tr>
      <w:tr w:rsidR="00B719B4" w:rsidRPr="00375876" w14:paraId="6F176BB5" w14:textId="77777777" w:rsidTr="00F87171">
        <w:trPr>
          <w:trHeight w:hRule="exact" w:val="346"/>
        </w:trPr>
        <w:tc>
          <w:tcPr>
            <w:tcW w:w="1983" w:type="dxa"/>
            <w:gridSpan w:val="4"/>
            <w:vMerge w:val="restart"/>
            <w:tcBorders>
              <w:top w:val="single" w:sz="4" w:space="0" w:color="404040" w:themeColor="text1" w:themeTint="BF"/>
              <w:left w:val="single" w:sz="4" w:space="0" w:color="404040" w:themeColor="text1" w:themeTint="BF"/>
              <w:right w:val="single" w:sz="4" w:space="0" w:color="404040" w:themeColor="text1" w:themeTint="BF"/>
            </w:tcBorders>
            <w:shd w:val="clear" w:color="auto" w:fill="auto"/>
            <w:vAlign w:val="center"/>
          </w:tcPr>
          <w:p w14:paraId="6F176BB0" w14:textId="473B758F" w:rsidR="00B719B4" w:rsidRPr="00C122F0" w:rsidRDefault="00B719B4"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1" w14:textId="7305AA6B" w:rsidR="00B719B4" w:rsidRPr="00C122F0" w:rsidRDefault="00B719B4"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sidR="00F423F0">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Male</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2" w14:textId="109174EB" w:rsidR="00B719B4" w:rsidRPr="00C122F0" w:rsidRDefault="00B719B4"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9D0F6E" w:rsidRPr="009D0F6E">
              <w:rPr>
                <w:rFonts w:asciiTheme="minorHAnsi" w:hAnsiTheme="minorHAnsi"/>
                <w:sz w:val="14"/>
                <w:szCs w:val="14"/>
                <w:lang w:val="en-US" w:eastAsia="en-US"/>
              </w:rPr>
              <w:t>UK Citizen</w:t>
            </w:r>
          </w:p>
        </w:tc>
        <w:tc>
          <w:tcPr>
            <w:tcW w:w="1418" w:type="dxa"/>
            <w:gridSpan w:val="8"/>
            <w:tcBorders>
              <w:top w:val="single" w:sz="4" w:space="0" w:color="404040" w:themeColor="text1" w:themeTint="BF"/>
              <w:left w:val="nil"/>
              <w:bottom w:val="single" w:sz="4" w:space="0" w:color="404040" w:themeColor="text1" w:themeTint="BF"/>
              <w:right w:val="nil"/>
            </w:tcBorders>
            <w:shd w:val="clear" w:color="auto" w:fill="auto"/>
            <w:vAlign w:val="center"/>
          </w:tcPr>
          <w:p w14:paraId="6F176BB3" w14:textId="5AEE6732"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F87171">
              <w:rPr>
                <w:rFonts w:asciiTheme="minorHAnsi" w:hAnsiTheme="minorHAnsi"/>
                <w:sz w:val="18"/>
                <w:szCs w:val="18"/>
                <w:lang w:val="en-US" w:eastAsia="en-US"/>
              </w:rPr>
              <w:t xml:space="preserve"> </w:t>
            </w:r>
            <w:r>
              <w:rPr>
                <w:rFonts w:asciiTheme="minorHAnsi" w:hAnsiTheme="minorHAnsi"/>
                <w:sz w:val="14"/>
                <w:szCs w:val="14"/>
                <w:lang w:val="en-US" w:eastAsia="en-US"/>
              </w:rPr>
              <w:t>UK Visa Holder</w:t>
            </w:r>
          </w:p>
        </w:tc>
        <w:tc>
          <w:tcPr>
            <w:tcW w:w="1701" w:type="dxa"/>
            <w:gridSpan w:val="7"/>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4" w14:textId="70A30D50" w:rsidR="00B719B4" w:rsidRPr="00C122F0" w:rsidRDefault="00B719B4"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9D0F6E">
              <w:rPr>
                <w:rFonts w:asciiTheme="minorHAnsi" w:hAnsiTheme="minorHAnsi"/>
                <w:sz w:val="14"/>
                <w:szCs w:val="14"/>
                <w:lang w:val="en-US" w:eastAsia="en-US"/>
              </w:rPr>
              <w:t>EU Citizen</w:t>
            </w:r>
          </w:p>
        </w:tc>
      </w:tr>
      <w:tr w:rsidR="009D0F6E" w:rsidRPr="00375876" w14:paraId="6F176BBB" w14:textId="77777777" w:rsidTr="00F87171">
        <w:trPr>
          <w:trHeight w:hRule="exact" w:val="476"/>
        </w:trPr>
        <w:tc>
          <w:tcPr>
            <w:tcW w:w="1983" w:type="dxa"/>
            <w:gridSpan w:val="4"/>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6" w14:textId="4F19CB7C" w:rsidR="009D0F6E" w:rsidRPr="00C122F0" w:rsidRDefault="009D0F6E"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7" w14:textId="3B67AED3" w:rsidR="009D0F6E" w:rsidRPr="00C122F0" w:rsidRDefault="009D0F6E"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Female</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8" w14:textId="0F0C9454" w:rsidR="009D0F6E" w:rsidRPr="00C122F0" w:rsidRDefault="009D0F6E"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 xml:space="preserve">Asylum Seeker </w:t>
            </w:r>
          </w:p>
        </w:tc>
        <w:tc>
          <w:tcPr>
            <w:tcW w:w="1418" w:type="dxa"/>
            <w:gridSpan w:val="8"/>
            <w:tcBorders>
              <w:top w:val="single" w:sz="4" w:space="0" w:color="404040" w:themeColor="text1" w:themeTint="BF"/>
              <w:left w:val="nil"/>
              <w:bottom w:val="single" w:sz="4" w:space="0" w:color="404040" w:themeColor="text1" w:themeTint="BF"/>
              <w:right w:val="nil"/>
            </w:tcBorders>
            <w:shd w:val="clear" w:color="auto" w:fill="auto"/>
            <w:vAlign w:val="center"/>
          </w:tcPr>
          <w:p w14:paraId="5EB44147" w14:textId="3A7AE3D7" w:rsidR="009D0F6E" w:rsidRPr="00C122F0" w:rsidRDefault="009D0F6E" w:rsidP="009D0F6E">
            <w:pPr>
              <w:rPr>
                <w:rFonts w:asciiTheme="minorHAnsi" w:hAnsiTheme="minorHAnsi"/>
                <w:sz w:val="14"/>
                <w:szCs w:val="14"/>
                <w:lang w:val="en-US" w:eastAsia="en-US"/>
              </w:rPr>
            </w:pPr>
            <w:r>
              <w:rPr>
                <w:rFonts w:asciiTheme="minorHAnsi" w:hAnsiTheme="minorHAnsi"/>
                <w:sz w:val="18"/>
                <w:szCs w:val="18"/>
                <w:lang w:val="en-US" w:eastAsia="en-US"/>
              </w:rPr>
              <w:t>O</w:t>
            </w:r>
            <w:r>
              <w:rPr>
                <w:rFonts w:asciiTheme="minorHAnsi" w:hAnsiTheme="minorHAnsi"/>
                <w:sz w:val="14"/>
                <w:szCs w:val="14"/>
                <w:lang w:val="en-US" w:eastAsia="en-US"/>
              </w:rPr>
              <w:t xml:space="preserve"> </w:t>
            </w:r>
            <w:r w:rsidR="00F87171">
              <w:rPr>
                <w:rFonts w:asciiTheme="minorHAnsi" w:hAnsiTheme="minorHAnsi"/>
                <w:sz w:val="14"/>
                <w:szCs w:val="14"/>
                <w:lang w:val="en-US" w:eastAsia="en-US"/>
              </w:rPr>
              <w:t xml:space="preserve">  </w:t>
            </w:r>
            <w:r>
              <w:rPr>
                <w:rFonts w:asciiTheme="minorHAnsi" w:hAnsiTheme="minorHAnsi"/>
                <w:sz w:val="14"/>
                <w:szCs w:val="14"/>
                <w:lang w:val="en-US" w:eastAsia="en-US"/>
              </w:rPr>
              <w:t>Refugee</w:t>
            </w:r>
          </w:p>
        </w:tc>
        <w:tc>
          <w:tcPr>
            <w:tcW w:w="1701" w:type="dxa"/>
            <w:gridSpan w:val="7"/>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A" w14:textId="2CCA7658" w:rsidR="009D0F6E" w:rsidRPr="00C122F0" w:rsidRDefault="00F87171" w:rsidP="009D0F6E">
            <w:pPr>
              <w:ind w:left="-86"/>
              <w:rPr>
                <w:rFonts w:asciiTheme="minorHAnsi" w:hAnsiTheme="minorHAnsi"/>
                <w:sz w:val="14"/>
                <w:szCs w:val="14"/>
                <w:lang w:val="en-US" w:eastAsia="en-US"/>
              </w:rPr>
            </w:pPr>
            <w:r>
              <w:rPr>
                <w:rFonts w:asciiTheme="minorHAnsi" w:hAnsiTheme="minorHAnsi"/>
                <w:sz w:val="18"/>
                <w:szCs w:val="18"/>
                <w:lang w:val="en-US" w:eastAsia="en-US"/>
              </w:rPr>
              <w:t xml:space="preserve"> </w:t>
            </w:r>
            <w:r w:rsidR="009D0F6E">
              <w:rPr>
                <w:rFonts w:asciiTheme="minorHAnsi" w:hAnsiTheme="minorHAnsi"/>
                <w:sz w:val="18"/>
                <w:szCs w:val="18"/>
                <w:lang w:val="en-US" w:eastAsia="en-US"/>
              </w:rPr>
              <w:t xml:space="preserve"> O </w:t>
            </w:r>
            <w:r w:rsidR="009D0F6E">
              <w:rPr>
                <w:rFonts w:asciiTheme="minorHAnsi" w:hAnsiTheme="minorHAnsi"/>
                <w:sz w:val="14"/>
                <w:szCs w:val="14"/>
                <w:lang w:val="en-US" w:eastAsia="en-US"/>
              </w:rPr>
              <w:t>Other</w:t>
            </w:r>
          </w:p>
        </w:tc>
      </w:tr>
      <w:tr w:rsidR="00B30F57" w:rsidRPr="00375876" w14:paraId="6F176BC0" w14:textId="77777777" w:rsidTr="00F87171">
        <w:trPr>
          <w:trHeight w:val="363"/>
        </w:trPr>
        <w:tc>
          <w:tcPr>
            <w:tcW w:w="511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0C9A7DAD" w14:textId="18FD5EDF" w:rsidR="00B30F57" w:rsidRPr="00B30F57" w:rsidRDefault="00B30F57"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DO YOU CONSIDER YOURSELF TO HAVE A DISABILITY?</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680E5D7" w14:textId="0BCCD02D"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Yes</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F" w14:textId="17838D25"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F87171">
              <w:rPr>
                <w:rFonts w:asciiTheme="minorHAnsi" w:hAnsiTheme="minorHAnsi"/>
                <w:sz w:val="18"/>
                <w:szCs w:val="18"/>
                <w:lang w:val="en-US" w:eastAsia="en-US"/>
              </w:rPr>
              <w:t xml:space="preserve"> </w:t>
            </w:r>
            <w:r>
              <w:rPr>
                <w:rFonts w:asciiTheme="minorHAnsi" w:hAnsiTheme="minorHAnsi"/>
                <w:sz w:val="14"/>
                <w:szCs w:val="14"/>
                <w:lang w:val="en-US" w:eastAsia="en-US"/>
              </w:rPr>
              <w:t>No</w:t>
            </w:r>
          </w:p>
        </w:tc>
      </w:tr>
      <w:tr w:rsidR="00B14BC3" w:rsidRPr="00375876" w14:paraId="6F176BC5"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6F176BC4" w14:textId="7DB1C306" w:rsidR="00B14BC3" w:rsidRPr="00B30F57" w:rsidRDefault="00B14BC3"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ETHNICITY</w:t>
            </w:r>
          </w:p>
        </w:tc>
      </w:tr>
      <w:tr w:rsidR="00726FEE" w:rsidRPr="00375876" w14:paraId="6F176BCB"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Scottish</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7"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English</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8"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Welsh</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9"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Irish</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A" w14:textId="1FEFFC1F"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Gypsy/Traveler/Roma</w:t>
            </w:r>
          </w:p>
        </w:tc>
      </w:tr>
      <w:tr w:rsidR="00726FEE" w:rsidRPr="00375876" w14:paraId="6F176BD1"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C"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D"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Pakistani</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E"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Indian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F"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Bangladeshi</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0"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Chinese</w:t>
            </w:r>
          </w:p>
        </w:tc>
      </w:tr>
      <w:tr w:rsidR="00726FEE" w:rsidRPr="00375876" w14:paraId="6F176BD7"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2"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3"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African</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4"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Caribbean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5"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other</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Multi-ethnic background</w:t>
            </w:r>
          </w:p>
        </w:tc>
      </w:tr>
      <w:tr w:rsidR="00B30F57" w:rsidRPr="00375876" w14:paraId="6F176BDD"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8"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Arab</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9"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ethnic background</w:t>
            </w:r>
          </w:p>
        </w:tc>
        <w:tc>
          <w:tcPr>
            <w:tcW w:w="5813" w:type="dxa"/>
            <w:gridSpan w:val="2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C" w14:textId="77777777" w:rsidR="00B30F57" w:rsidRPr="00F51AFE" w:rsidRDefault="00B30F57" w:rsidP="00A60BF6">
            <w:pPr>
              <w:rPr>
                <w:rFonts w:asciiTheme="minorHAnsi" w:hAnsiTheme="minorHAnsi"/>
                <w:sz w:val="14"/>
                <w:szCs w:val="14"/>
                <w:lang w:val="en-US" w:eastAsia="en-US"/>
              </w:rPr>
            </w:pPr>
          </w:p>
        </w:tc>
      </w:tr>
      <w:tr w:rsidR="00726FEE" w:rsidRPr="00375876" w14:paraId="2FC21C69"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7E1CBE6B" w14:textId="02CB2449" w:rsidR="00726FEE" w:rsidRPr="00D712EC" w:rsidRDefault="00726FEE" w:rsidP="00A60BF6">
            <w:pPr>
              <w:rPr>
                <w:rFonts w:asciiTheme="minorHAnsi" w:hAnsiTheme="minorHAnsi"/>
                <w:sz w:val="20"/>
                <w:szCs w:val="20"/>
                <w:lang w:val="en-US" w:eastAsia="en-US"/>
              </w:rPr>
            </w:pPr>
            <w:r w:rsidRPr="00D712EC">
              <w:rPr>
                <w:rFonts w:asciiTheme="minorHAnsi" w:hAnsiTheme="minorHAnsi"/>
                <w:b/>
                <w:caps/>
                <w:sz w:val="20"/>
                <w:szCs w:val="20"/>
                <w:lang w:val="en-US" w:eastAsia="en-US"/>
              </w:rPr>
              <w:t>PROgramme EXPECTATIONS</w:t>
            </w:r>
          </w:p>
        </w:tc>
      </w:tr>
      <w:tr w:rsidR="00726FEE" w:rsidRPr="00375876" w14:paraId="3B32AE68" w14:textId="77777777" w:rsidTr="00056F2C">
        <w:trPr>
          <w:trHeight w:hRule="exact" w:val="151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E59D3F1" w14:textId="77777777" w:rsidR="00726FEE" w:rsidRPr="00B719B4" w:rsidRDefault="00726FEE" w:rsidP="007B01BA">
            <w:pPr>
              <w:outlineLvl w:val="0"/>
              <w:rPr>
                <w:rFonts w:asciiTheme="minorHAnsi" w:hAnsiTheme="minorHAnsi"/>
                <w:sz w:val="12"/>
                <w:szCs w:val="12"/>
                <w:lang w:val="en-US" w:eastAsia="en-US"/>
              </w:rPr>
            </w:pPr>
          </w:p>
          <w:p w14:paraId="4724A176" w14:textId="562B9D60" w:rsidR="00726FEE" w:rsidRPr="00000E8A" w:rsidRDefault="00000E8A" w:rsidP="007B01BA">
            <w:pPr>
              <w:pStyle w:val="ListParagraph"/>
              <w:numPr>
                <w:ilvl w:val="0"/>
                <w:numId w:val="31"/>
              </w:numPr>
              <w:ind w:left="213" w:hanging="213"/>
              <w:outlineLvl w:val="0"/>
              <w:rPr>
                <w:rFonts w:asciiTheme="minorHAnsi" w:hAnsiTheme="minorHAnsi"/>
                <w:sz w:val="14"/>
                <w:szCs w:val="14"/>
                <w:lang w:val="en-US" w:eastAsia="en-US"/>
              </w:rPr>
            </w:pPr>
            <w:r w:rsidRPr="00000E8A">
              <w:rPr>
                <w:rFonts w:asciiTheme="minorHAnsi" w:hAnsiTheme="minorHAnsi"/>
                <w:sz w:val="14"/>
                <w:szCs w:val="14"/>
                <w:lang w:val="en-US" w:eastAsia="en-US"/>
              </w:rPr>
              <w:t xml:space="preserve">Please explain </w:t>
            </w:r>
            <w:r>
              <w:rPr>
                <w:rFonts w:asciiTheme="minorHAnsi" w:hAnsiTheme="minorHAnsi"/>
                <w:sz w:val="14"/>
                <w:szCs w:val="14"/>
                <w:lang w:val="en-US" w:eastAsia="en-US"/>
              </w:rPr>
              <w:t xml:space="preserve">briefly </w:t>
            </w:r>
            <w:r w:rsidRPr="00000E8A">
              <w:rPr>
                <w:rFonts w:asciiTheme="minorHAnsi" w:hAnsiTheme="minorHAnsi"/>
                <w:sz w:val="14"/>
                <w:szCs w:val="14"/>
                <w:lang w:val="en-US" w:eastAsia="en-US"/>
              </w:rPr>
              <w:t>what you hope to get from</w:t>
            </w:r>
            <w:r w:rsidR="00726FEE" w:rsidRPr="00000E8A">
              <w:rPr>
                <w:rFonts w:asciiTheme="minorHAnsi" w:hAnsiTheme="minorHAnsi"/>
                <w:sz w:val="14"/>
                <w:szCs w:val="14"/>
                <w:lang w:val="en-US" w:eastAsia="en-US"/>
              </w:rPr>
              <w:t xml:space="preserve"> your programme of study?</w:t>
            </w:r>
          </w:p>
          <w:p w14:paraId="63530EB2" w14:textId="77777777" w:rsidR="00726FEE" w:rsidRPr="00000E8A" w:rsidRDefault="00726FEE" w:rsidP="007B01BA">
            <w:pPr>
              <w:outlineLvl w:val="0"/>
              <w:rPr>
                <w:rFonts w:asciiTheme="minorHAnsi" w:hAnsiTheme="minorHAnsi"/>
                <w:sz w:val="16"/>
                <w:szCs w:val="16"/>
                <w:lang w:val="en-US" w:eastAsia="en-US"/>
              </w:rPr>
            </w:pPr>
          </w:p>
          <w:p w14:paraId="0467B2E9" w14:textId="77777777" w:rsidR="00726FEE" w:rsidRPr="00000E8A" w:rsidRDefault="00726FEE" w:rsidP="007B01BA">
            <w:pPr>
              <w:outlineLvl w:val="0"/>
              <w:rPr>
                <w:rFonts w:asciiTheme="minorHAnsi" w:hAnsiTheme="minorHAnsi"/>
                <w:sz w:val="16"/>
                <w:szCs w:val="16"/>
                <w:lang w:val="en-US" w:eastAsia="en-US"/>
              </w:rPr>
            </w:pPr>
          </w:p>
          <w:p w14:paraId="19474BDF" w14:textId="77777777" w:rsidR="00726FEE" w:rsidRPr="00000E8A" w:rsidRDefault="00726FEE" w:rsidP="007B01BA">
            <w:pPr>
              <w:outlineLvl w:val="0"/>
              <w:rPr>
                <w:rFonts w:asciiTheme="minorHAnsi" w:hAnsiTheme="minorHAnsi"/>
                <w:sz w:val="16"/>
                <w:szCs w:val="16"/>
                <w:lang w:val="en-US" w:eastAsia="en-US"/>
              </w:rPr>
            </w:pPr>
          </w:p>
          <w:p w14:paraId="0F5E8659" w14:textId="5C5710A1" w:rsidR="00726FEE" w:rsidRPr="00000E8A" w:rsidRDefault="00726FEE" w:rsidP="00000E8A">
            <w:pPr>
              <w:outlineLvl w:val="0"/>
              <w:rPr>
                <w:rFonts w:asciiTheme="minorHAnsi" w:hAnsiTheme="minorHAnsi"/>
                <w:sz w:val="16"/>
                <w:szCs w:val="16"/>
                <w:lang w:val="en-US" w:eastAsia="en-US"/>
              </w:rPr>
            </w:pPr>
          </w:p>
          <w:p w14:paraId="59BF117C" w14:textId="77777777" w:rsidR="00000E8A" w:rsidRPr="00000E8A" w:rsidRDefault="00000E8A" w:rsidP="00000E8A">
            <w:pPr>
              <w:outlineLvl w:val="0"/>
              <w:rPr>
                <w:rFonts w:asciiTheme="minorHAnsi" w:hAnsiTheme="minorHAnsi"/>
                <w:sz w:val="16"/>
                <w:szCs w:val="16"/>
                <w:lang w:val="en-US" w:eastAsia="en-US"/>
              </w:rPr>
            </w:pPr>
          </w:p>
          <w:p w14:paraId="120EA062" w14:textId="77777777" w:rsidR="00000E8A" w:rsidRPr="00000E8A" w:rsidRDefault="00000E8A" w:rsidP="00000E8A">
            <w:pPr>
              <w:outlineLvl w:val="0"/>
              <w:rPr>
                <w:rFonts w:asciiTheme="minorHAnsi" w:hAnsiTheme="minorHAnsi"/>
                <w:sz w:val="14"/>
                <w:szCs w:val="14"/>
                <w:lang w:val="en-US" w:eastAsia="en-US"/>
              </w:rPr>
            </w:pPr>
          </w:p>
          <w:p w14:paraId="0F83FE73" w14:textId="77777777" w:rsidR="00726FEE" w:rsidRPr="00000E8A" w:rsidRDefault="00726FEE" w:rsidP="00A60BF6">
            <w:pPr>
              <w:rPr>
                <w:rFonts w:asciiTheme="minorHAnsi" w:hAnsiTheme="minorHAnsi"/>
                <w:b/>
                <w:caps/>
                <w:sz w:val="18"/>
                <w:szCs w:val="24"/>
                <w:lang w:val="en-US" w:eastAsia="en-US"/>
              </w:rPr>
            </w:pPr>
          </w:p>
          <w:p w14:paraId="55C537BA" w14:textId="77777777" w:rsidR="00726FEE" w:rsidRPr="00000E8A" w:rsidRDefault="00726FEE" w:rsidP="00A60BF6">
            <w:pPr>
              <w:rPr>
                <w:rFonts w:asciiTheme="minorHAnsi" w:hAnsiTheme="minorHAnsi"/>
                <w:b/>
                <w:caps/>
                <w:sz w:val="18"/>
                <w:szCs w:val="24"/>
                <w:lang w:val="en-US" w:eastAsia="en-US"/>
              </w:rPr>
            </w:pPr>
          </w:p>
          <w:p w14:paraId="09F7AC05" w14:textId="77777777" w:rsidR="00726FEE" w:rsidRPr="00000E8A" w:rsidRDefault="00726FEE" w:rsidP="00A60BF6">
            <w:pPr>
              <w:rPr>
                <w:rFonts w:asciiTheme="minorHAnsi" w:hAnsiTheme="minorHAnsi"/>
                <w:b/>
                <w:caps/>
                <w:sz w:val="18"/>
                <w:szCs w:val="24"/>
                <w:lang w:val="en-US" w:eastAsia="en-US"/>
              </w:rPr>
            </w:pPr>
          </w:p>
          <w:p w14:paraId="4FCE5F81" w14:textId="77777777" w:rsidR="00726FEE" w:rsidRPr="00000E8A" w:rsidRDefault="00726FEE" w:rsidP="00A60BF6">
            <w:pPr>
              <w:rPr>
                <w:rFonts w:asciiTheme="minorHAnsi" w:hAnsiTheme="minorHAnsi"/>
                <w:b/>
                <w:caps/>
                <w:sz w:val="18"/>
                <w:szCs w:val="24"/>
                <w:lang w:val="en-US" w:eastAsia="en-US"/>
              </w:rPr>
            </w:pPr>
          </w:p>
        </w:tc>
      </w:tr>
      <w:tr w:rsidR="00726FEE" w:rsidRPr="00375876" w14:paraId="0C616D14" w14:textId="77777777" w:rsidTr="00056F2C">
        <w:trPr>
          <w:trHeight w:hRule="exact" w:val="419"/>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87C875A" w14:textId="2A633DD0" w:rsidR="00726FEE" w:rsidRPr="00D712EC" w:rsidRDefault="00726FEE" w:rsidP="007B01BA">
            <w:pPr>
              <w:outlineLvl w:val="0"/>
              <w:rPr>
                <w:rFonts w:asciiTheme="minorHAnsi" w:hAnsiTheme="minorHAnsi"/>
                <w:sz w:val="20"/>
                <w:szCs w:val="20"/>
                <w:lang w:val="en-US" w:eastAsia="en-US"/>
              </w:rPr>
            </w:pPr>
            <w:bookmarkStart w:id="6" w:name="_Toc451852526"/>
            <w:r w:rsidRPr="00D712EC">
              <w:rPr>
                <w:rFonts w:asciiTheme="minorHAnsi" w:hAnsiTheme="minorHAnsi"/>
                <w:b/>
                <w:caps/>
                <w:sz w:val="20"/>
                <w:szCs w:val="20"/>
                <w:lang w:val="en-US" w:eastAsia="en-US"/>
              </w:rPr>
              <w:t>participant declaration</w:t>
            </w:r>
            <w:bookmarkEnd w:id="6"/>
          </w:p>
        </w:tc>
      </w:tr>
      <w:tr w:rsidR="00726FEE" w:rsidRPr="00375876" w14:paraId="0BE36656" w14:textId="77777777" w:rsidTr="00C302C5">
        <w:trPr>
          <w:trHeight w:hRule="exact" w:val="68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292FC3B" w14:textId="3B55A845" w:rsidR="00726FEE" w:rsidRDefault="00726FEE" w:rsidP="007B01BA">
            <w:pPr>
              <w:outlineLvl w:val="0"/>
              <w:rPr>
                <w:rFonts w:asciiTheme="minorHAnsi" w:hAnsiTheme="minorHAnsi"/>
                <w:b/>
                <w:caps/>
                <w:sz w:val="18"/>
                <w:szCs w:val="24"/>
                <w:lang w:val="en-US" w:eastAsia="en-US"/>
              </w:rPr>
            </w:pPr>
            <w:r w:rsidRPr="00375876">
              <w:rPr>
                <w:rFonts w:asciiTheme="minorHAnsi" w:hAnsiTheme="minorHAnsi"/>
                <w:sz w:val="16"/>
                <w:szCs w:val="16"/>
                <w:lang w:val="en-US" w:eastAsia="en-US"/>
              </w:rPr>
              <w:t>I agr</w:t>
            </w:r>
            <w:r>
              <w:rPr>
                <w:rFonts w:asciiTheme="minorHAnsi" w:hAnsiTheme="minorHAnsi"/>
                <w:sz w:val="16"/>
                <w:szCs w:val="16"/>
                <w:lang w:val="en-US" w:eastAsia="en-US"/>
              </w:rPr>
              <w:t>ee to being enrolled on a programme</w:t>
            </w:r>
            <w:r w:rsidRPr="00375876">
              <w:rPr>
                <w:rFonts w:asciiTheme="minorHAnsi" w:hAnsiTheme="minorHAnsi"/>
                <w:sz w:val="16"/>
                <w:szCs w:val="16"/>
                <w:lang w:val="en-US" w:eastAsia="en-US"/>
              </w:rPr>
              <w:t xml:space="preserve"> of study as part of </w:t>
            </w:r>
            <w:r w:rsidRPr="00B444EA">
              <w:rPr>
                <w:rFonts w:asciiTheme="minorHAnsi" w:hAnsiTheme="minorHAnsi"/>
                <w:b/>
                <w:sz w:val="16"/>
                <w:szCs w:val="16"/>
                <w:lang w:val="en-US" w:eastAsia="en-US"/>
              </w:rPr>
              <w:t>‘Developing Scotland’s Workforce’</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(DSW) </w:t>
            </w:r>
            <w:r w:rsidRPr="00375876">
              <w:rPr>
                <w:rFonts w:asciiTheme="minorHAnsi" w:hAnsiTheme="minorHAnsi"/>
                <w:sz w:val="16"/>
                <w:szCs w:val="16"/>
                <w:lang w:val="en-US" w:eastAsia="en-US"/>
              </w:rPr>
              <w:t>which is part-funded by the European Social Fund (ESF)</w:t>
            </w:r>
            <w:r>
              <w:rPr>
                <w:rFonts w:asciiTheme="minorHAnsi" w:hAnsiTheme="minorHAnsi"/>
                <w:sz w:val="16"/>
                <w:szCs w:val="16"/>
                <w:lang w:val="en-US" w:eastAsia="en-US"/>
              </w:rPr>
              <w:t xml:space="preserve"> and the Scottish Funding Council (SFC).</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 </w:t>
            </w:r>
            <w:r w:rsidRPr="00375876">
              <w:rPr>
                <w:rFonts w:asciiTheme="minorHAnsi" w:hAnsiTheme="minorHAnsi"/>
                <w:sz w:val="16"/>
                <w:szCs w:val="16"/>
                <w:lang w:val="en-US" w:eastAsia="en-US"/>
              </w:rPr>
              <w:t xml:space="preserve">I confirm that the details on this form are correct to the best of my knowledge and belief.  </w:t>
            </w:r>
          </w:p>
        </w:tc>
      </w:tr>
      <w:tr w:rsidR="00726FEE" w:rsidRPr="00375876" w14:paraId="4F035295" w14:textId="77777777" w:rsidTr="00F87171">
        <w:trPr>
          <w:trHeight w:hRule="exact" w:val="704"/>
        </w:trPr>
        <w:tc>
          <w:tcPr>
            <w:tcW w:w="5386" w:type="dxa"/>
            <w:gridSpan w:val="14"/>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561F5945" w14:textId="44DFB967" w:rsidR="00726FEE" w:rsidRPr="001C1F03" w:rsidRDefault="00726FEE" w:rsidP="00C67E6B">
            <w:pPr>
              <w:rPr>
                <w:rFonts w:asciiTheme="minorHAnsi" w:hAnsiTheme="minorHAnsi"/>
                <w:b/>
                <w:sz w:val="16"/>
                <w:szCs w:val="16"/>
                <w:lang w:val="en-US" w:eastAsia="en-US"/>
              </w:rPr>
            </w:pPr>
            <w:r w:rsidRPr="001C1F03">
              <w:rPr>
                <w:rFonts w:asciiTheme="minorHAnsi" w:hAnsiTheme="minorHAnsi"/>
                <w:b/>
                <w:sz w:val="16"/>
                <w:szCs w:val="24"/>
                <w:lang w:val="en-US" w:eastAsia="en-US"/>
              </w:rPr>
              <w:t xml:space="preserve">Student </w:t>
            </w:r>
            <w:r w:rsidR="00C67E6B" w:rsidRPr="001C1F03">
              <w:rPr>
                <w:rFonts w:asciiTheme="minorHAnsi" w:hAnsiTheme="minorHAnsi"/>
                <w:b/>
                <w:sz w:val="16"/>
                <w:szCs w:val="24"/>
                <w:lang w:val="en-US" w:eastAsia="en-US"/>
              </w:rPr>
              <w:t>s</w:t>
            </w:r>
            <w:r w:rsidRPr="001C1F03">
              <w:rPr>
                <w:rFonts w:asciiTheme="minorHAnsi" w:hAnsiTheme="minorHAnsi"/>
                <w:b/>
                <w:sz w:val="16"/>
                <w:szCs w:val="24"/>
                <w:lang w:val="en-US" w:eastAsia="en-US"/>
              </w:rPr>
              <w:t>ignature</w:t>
            </w:r>
          </w:p>
        </w:tc>
        <w:tc>
          <w:tcPr>
            <w:tcW w:w="4395" w:type="dxa"/>
            <w:gridSpan w:val="21"/>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3BE2B" w14:textId="29DD96E7" w:rsidR="00726FEE" w:rsidRPr="00375876" w:rsidRDefault="00726FEE" w:rsidP="007B01BA">
            <w:pPr>
              <w:rPr>
                <w:rFonts w:asciiTheme="minorHAnsi" w:hAnsiTheme="minorHAnsi"/>
                <w:sz w:val="16"/>
                <w:szCs w:val="16"/>
                <w:lang w:val="en-US" w:eastAsia="en-US"/>
              </w:rPr>
            </w:pPr>
            <w:r w:rsidRPr="001C1F03">
              <w:rPr>
                <w:rFonts w:asciiTheme="minorHAnsi" w:hAnsiTheme="minorHAnsi"/>
                <w:b/>
                <w:sz w:val="16"/>
                <w:szCs w:val="24"/>
                <w:lang w:val="en-US" w:eastAsia="en-US"/>
              </w:rPr>
              <w:t xml:space="preserve">Date </w:t>
            </w:r>
            <w:r w:rsidRPr="00375876">
              <w:rPr>
                <w:rFonts w:asciiTheme="minorHAnsi" w:hAnsiTheme="minorHAnsi"/>
                <w:sz w:val="16"/>
                <w:szCs w:val="24"/>
                <w:lang w:val="en-US" w:eastAsia="en-US"/>
              </w:rPr>
              <w:t>(DD/MM/</w:t>
            </w:r>
            <w:r w:rsidR="00E97F11">
              <w:rPr>
                <w:rFonts w:asciiTheme="minorHAnsi" w:hAnsiTheme="minorHAnsi"/>
                <w:sz w:val="16"/>
                <w:szCs w:val="24"/>
                <w:lang w:val="en-US" w:eastAsia="en-US"/>
              </w:rPr>
              <w:t>YY</w:t>
            </w:r>
            <w:r w:rsidRPr="00375876">
              <w:rPr>
                <w:rFonts w:asciiTheme="minorHAnsi" w:hAnsiTheme="minorHAnsi"/>
                <w:sz w:val="16"/>
                <w:szCs w:val="24"/>
                <w:lang w:val="en-US" w:eastAsia="en-US"/>
              </w:rPr>
              <w:t>YY)</w:t>
            </w:r>
          </w:p>
        </w:tc>
      </w:tr>
      <w:tr w:rsidR="00726FEE" w:rsidRPr="00375876" w14:paraId="48AEB110" w14:textId="77777777" w:rsidTr="00056F2C">
        <w:trPr>
          <w:trHeight w:hRule="exact" w:val="42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000000" w:themeFill="text1"/>
            <w:vAlign w:val="center"/>
          </w:tcPr>
          <w:p w14:paraId="1BEF5C25" w14:textId="2EF16ECD" w:rsidR="00726FEE" w:rsidRPr="00D712EC" w:rsidRDefault="00726FEE" w:rsidP="00C557EB">
            <w:pPr>
              <w:jc w:val="center"/>
              <w:rPr>
                <w:rFonts w:asciiTheme="minorHAnsi" w:hAnsiTheme="minorHAnsi"/>
                <w:sz w:val="20"/>
                <w:szCs w:val="20"/>
                <w:lang w:val="en-US" w:eastAsia="en-US"/>
              </w:rPr>
            </w:pPr>
            <w:bookmarkStart w:id="7" w:name="_Toc451852527"/>
            <w:r w:rsidRPr="00D712EC">
              <w:rPr>
                <w:rFonts w:asciiTheme="minorHAnsi" w:hAnsiTheme="minorHAnsi"/>
                <w:color w:val="FFFFFF"/>
                <w:sz w:val="20"/>
                <w:szCs w:val="20"/>
                <w:u w:val="single"/>
                <w:lang w:val="en-US" w:eastAsia="en-US"/>
              </w:rPr>
              <w:t>-</w:t>
            </w:r>
            <w:r w:rsidRPr="00D712EC">
              <w:rPr>
                <w:rFonts w:asciiTheme="minorHAnsi" w:hAnsiTheme="minorHAnsi"/>
                <w:b/>
                <w:caps/>
                <w:color w:val="FFFFFF"/>
                <w:sz w:val="20"/>
                <w:szCs w:val="20"/>
                <w:u w:val="single"/>
                <w:lang w:val="en-US" w:eastAsia="en-US"/>
              </w:rPr>
              <w:t xml:space="preserve"> for institutional use only -</w:t>
            </w:r>
            <w:bookmarkEnd w:id="7"/>
          </w:p>
        </w:tc>
      </w:tr>
      <w:tr w:rsidR="00726FEE" w:rsidRPr="00375876" w14:paraId="1340DACE" w14:textId="77777777" w:rsidTr="00056F2C">
        <w:trPr>
          <w:trHeight w:hRule="exact" w:val="42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9CD479B" w14:textId="6A00CE36" w:rsidR="00726FEE" w:rsidRPr="00D712EC" w:rsidRDefault="00726FEE" w:rsidP="00C557EB">
            <w:pPr>
              <w:rPr>
                <w:rFonts w:asciiTheme="minorHAnsi" w:hAnsiTheme="minorHAnsi"/>
                <w:color w:val="FFFFFF"/>
                <w:sz w:val="20"/>
                <w:szCs w:val="20"/>
                <w:u w:val="single"/>
                <w:lang w:val="en-US" w:eastAsia="en-US"/>
              </w:rPr>
            </w:pPr>
            <w:bookmarkStart w:id="8" w:name="_Toc451852528"/>
            <w:r w:rsidRPr="00D712EC">
              <w:rPr>
                <w:rFonts w:asciiTheme="minorHAnsi" w:hAnsiTheme="minorHAnsi"/>
                <w:b/>
                <w:caps/>
                <w:sz w:val="20"/>
                <w:szCs w:val="20"/>
                <w:lang w:val="en-US" w:eastAsia="en-US"/>
              </w:rPr>
              <w:t>College/university declaration</w:t>
            </w:r>
            <w:bookmarkEnd w:id="8"/>
          </w:p>
        </w:tc>
      </w:tr>
      <w:tr w:rsidR="00726FEE" w:rsidRPr="00375876" w14:paraId="6C925B44" w14:textId="77777777" w:rsidTr="00C302C5">
        <w:trPr>
          <w:trHeight w:hRule="exact" w:val="674"/>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915DDBF" w14:textId="31C72AF2" w:rsidR="00726FEE" w:rsidRDefault="00726FEE" w:rsidP="00C557EB">
            <w:pPr>
              <w:jc w:val="both"/>
              <w:rPr>
                <w:rFonts w:asciiTheme="minorHAnsi" w:hAnsiTheme="minorHAnsi"/>
                <w:sz w:val="16"/>
                <w:szCs w:val="16"/>
                <w:lang w:val="en-US" w:eastAsia="en-US"/>
              </w:rPr>
            </w:pPr>
            <w:r w:rsidRPr="00375876">
              <w:rPr>
                <w:rFonts w:asciiTheme="minorHAnsi" w:hAnsiTheme="minorHAnsi"/>
                <w:sz w:val="16"/>
                <w:szCs w:val="16"/>
                <w:lang w:val="en-US" w:eastAsia="en-US"/>
              </w:rPr>
              <w:t>We, the college</w:t>
            </w:r>
            <w:r>
              <w:rPr>
                <w:rFonts w:asciiTheme="minorHAnsi" w:hAnsiTheme="minorHAnsi"/>
                <w:sz w:val="16"/>
                <w:szCs w:val="16"/>
                <w:lang w:val="en-US" w:eastAsia="en-US"/>
              </w:rPr>
              <w:t>/university</w:t>
            </w:r>
            <w:r w:rsidRPr="00375876">
              <w:rPr>
                <w:rFonts w:asciiTheme="minorHAnsi" w:hAnsiTheme="minorHAnsi"/>
                <w:sz w:val="16"/>
                <w:szCs w:val="16"/>
                <w:lang w:val="en-US" w:eastAsia="en-US"/>
              </w:rPr>
              <w:t>,</w:t>
            </w:r>
            <w:r>
              <w:rPr>
                <w:rFonts w:asciiTheme="minorHAnsi" w:hAnsiTheme="minorHAnsi"/>
                <w:sz w:val="16"/>
                <w:szCs w:val="16"/>
                <w:lang w:val="en-US" w:eastAsia="en-US"/>
              </w:rPr>
              <w:t xml:space="preserve"> confirm that the above participant</w:t>
            </w:r>
            <w:r w:rsidRPr="00375876">
              <w:rPr>
                <w:rFonts w:asciiTheme="minorHAnsi" w:hAnsiTheme="minorHAnsi"/>
                <w:sz w:val="16"/>
                <w:szCs w:val="16"/>
                <w:lang w:val="en-US" w:eastAsia="en-US"/>
              </w:rPr>
              <w:t xml:space="preserve"> has been assessed and is eligible for support through </w:t>
            </w:r>
            <w:r>
              <w:rPr>
                <w:rFonts w:asciiTheme="minorHAnsi" w:hAnsiTheme="minorHAnsi"/>
                <w:sz w:val="16"/>
                <w:szCs w:val="16"/>
                <w:lang w:val="en-US" w:eastAsia="en-US"/>
              </w:rPr>
              <w:t>the ESF ‘Developing Scotland’s Workforce’ (DSW) programme.  The participant</w:t>
            </w:r>
            <w:r w:rsidRPr="00375876">
              <w:rPr>
                <w:rFonts w:asciiTheme="minorHAnsi" w:hAnsiTheme="minorHAnsi"/>
                <w:sz w:val="16"/>
                <w:szCs w:val="16"/>
                <w:lang w:val="en-US" w:eastAsia="en-US"/>
              </w:rPr>
              <w:t xml:space="preserve"> has</w:t>
            </w:r>
            <w:r>
              <w:rPr>
                <w:rFonts w:asciiTheme="minorHAnsi" w:hAnsiTheme="minorHAnsi"/>
                <w:sz w:val="16"/>
                <w:szCs w:val="16"/>
                <w:lang w:val="en-US" w:eastAsia="en-US"/>
              </w:rPr>
              <w:t xml:space="preserve"> been informed that their programme</w:t>
            </w:r>
            <w:r w:rsidRPr="00375876">
              <w:rPr>
                <w:rFonts w:asciiTheme="minorHAnsi" w:hAnsiTheme="minorHAnsi"/>
                <w:sz w:val="16"/>
                <w:szCs w:val="16"/>
                <w:lang w:val="en-US" w:eastAsia="en-US"/>
              </w:rPr>
              <w:t xml:space="preserve"> of study</w:t>
            </w:r>
            <w:r>
              <w:rPr>
                <w:rFonts w:asciiTheme="minorHAnsi" w:hAnsiTheme="minorHAnsi"/>
                <w:sz w:val="16"/>
                <w:szCs w:val="16"/>
                <w:lang w:val="en-US" w:eastAsia="en-US"/>
              </w:rPr>
              <w:t xml:space="preserve"> is eligible to be </w:t>
            </w:r>
            <w:r w:rsidRPr="00375876">
              <w:rPr>
                <w:rFonts w:asciiTheme="minorHAnsi" w:hAnsiTheme="minorHAnsi"/>
                <w:sz w:val="16"/>
                <w:szCs w:val="16"/>
                <w:lang w:val="en-US" w:eastAsia="en-US"/>
              </w:rPr>
              <w:t xml:space="preserve">part-funded by the ESF as part of the </w:t>
            </w:r>
            <w:r>
              <w:rPr>
                <w:rFonts w:asciiTheme="minorHAnsi" w:hAnsiTheme="minorHAnsi"/>
                <w:sz w:val="16"/>
                <w:szCs w:val="16"/>
                <w:lang w:val="en-US" w:eastAsia="en-US"/>
              </w:rPr>
              <w:t>DSW programme</w:t>
            </w:r>
            <w:r w:rsidRPr="00375876">
              <w:rPr>
                <w:rFonts w:asciiTheme="minorHAnsi" w:hAnsiTheme="minorHAnsi"/>
                <w:sz w:val="16"/>
                <w:szCs w:val="16"/>
                <w:lang w:val="en-US" w:eastAsia="en-US"/>
              </w:rPr>
              <w:t>.</w:t>
            </w:r>
          </w:p>
          <w:p w14:paraId="16CA5E5A" w14:textId="77777777" w:rsidR="00726FEE" w:rsidRPr="00375876" w:rsidRDefault="00726FEE" w:rsidP="00C557EB">
            <w:pPr>
              <w:rPr>
                <w:rFonts w:asciiTheme="minorHAnsi" w:hAnsiTheme="minorHAnsi"/>
                <w:b/>
                <w:caps/>
                <w:sz w:val="18"/>
                <w:szCs w:val="24"/>
                <w:lang w:val="en-US" w:eastAsia="en-US"/>
              </w:rPr>
            </w:pPr>
          </w:p>
        </w:tc>
      </w:tr>
      <w:tr w:rsidR="0037327D" w:rsidRPr="00375876" w14:paraId="7919A644" w14:textId="61D900AF" w:rsidTr="00F87171">
        <w:trPr>
          <w:trHeight w:hRule="exact" w:val="674"/>
        </w:trPr>
        <w:tc>
          <w:tcPr>
            <w:tcW w:w="5395"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BE2BBC7" w14:textId="77777777" w:rsidR="0037327D" w:rsidRPr="001C1F03" w:rsidRDefault="0037327D" w:rsidP="00C557EB">
            <w:pPr>
              <w:jc w:val="both"/>
              <w:rPr>
                <w:rFonts w:asciiTheme="minorHAnsi" w:hAnsiTheme="minorHAnsi"/>
                <w:b/>
                <w:sz w:val="16"/>
                <w:szCs w:val="16"/>
                <w:lang w:val="en-US" w:eastAsia="en-US"/>
              </w:rPr>
            </w:pPr>
            <w:r w:rsidRPr="001C1F03">
              <w:rPr>
                <w:rFonts w:asciiTheme="minorHAnsi" w:hAnsiTheme="minorHAnsi"/>
                <w:b/>
                <w:sz w:val="16"/>
                <w:szCs w:val="24"/>
                <w:lang w:val="en-US" w:eastAsia="en-US"/>
              </w:rPr>
              <w:t>Delivery agent signature</w:t>
            </w:r>
          </w:p>
        </w:tc>
        <w:tc>
          <w:tcPr>
            <w:tcW w:w="4386" w:type="dxa"/>
            <w:gridSpan w:val="20"/>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5CE9316A" w14:textId="34F2F682" w:rsidR="0037327D" w:rsidRPr="00375876" w:rsidRDefault="0037327D" w:rsidP="00C557EB">
            <w:pPr>
              <w:jc w:val="both"/>
              <w:rPr>
                <w:rFonts w:asciiTheme="minorHAnsi" w:hAnsiTheme="minorHAnsi"/>
                <w:sz w:val="16"/>
                <w:szCs w:val="16"/>
                <w:lang w:val="en-US" w:eastAsia="en-US"/>
              </w:rPr>
            </w:pPr>
            <w:r w:rsidRPr="001C1F03">
              <w:rPr>
                <w:rFonts w:asciiTheme="minorHAnsi" w:hAnsiTheme="minorHAnsi"/>
                <w:b/>
                <w:sz w:val="16"/>
                <w:szCs w:val="24"/>
                <w:lang w:val="en-US" w:eastAsia="en-US"/>
              </w:rPr>
              <w:t>Date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r>
      <w:tr w:rsidR="0037327D" w:rsidRPr="00375876" w14:paraId="2FD2329B" w14:textId="77777777" w:rsidTr="00F87171">
        <w:trPr>
          <w:trHeight w:hRule="exact" w:val="104"/>
        </w:trPr>
        <w:tc>
          <w:tcPr>
            <w:tcW w:w="5395"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pct25" w:color="auto" w:fill="auto"/>
            <w:vAlign w:val="center"/>
          </w:tcPr>
          <w:p w14:paraId="160D2B7A" w14:textId="77777777" w:rsidR="0037327D" w:rsidRDefault="0037327D" w:rsidP="00C557EB">
            <w:pPr>
              <w:jc w:val="both"/>
              <w:rPr>
                <w:rFonts w:asciiTheme="minorHAnsi" w:hAnsiTheme="minorHAnsi"/>
                <w:sz w:val="16"/>
                <w:szCs w:val="24"/>
                <w:lang w:val="en-US" w:eastAsia="en-US"/>
              </w:rPr>
            </w:pPr>
          </w:p>
        </w:tc>
        <w:tc>
          <w:tcPr>
            <w:tcW w:w="4386" w:type="dxa"/>
            <w:gridSpan w:val="20"/>
            <w:tcBorders>
              <w:top w:val="single" w:sz="4" w:space="0" w:color="404040" w:themeColor="text1" w:themeTint="BF"/>
              <w:left w:val="nil"/>
              <w:bottom w:val="single" w:sz="4" w:space="0" w:color="404040" w:themeColor="text1" w:themeTint="BF"/>
              <w:right w:val="single" w:sz="4" w:space="0" w:color="404040" w:themeColor="text1" w:themeTint="BF"/>
            </w:tcBorders>
            <w:shd w:val="pct25" w:color="auto" w:fill="auto"/>
            <w:vAlign w:val="center"/>
          </w:tcPr>
          <w:p w14:paraId="1249AF2E" w14:textId="77777777" w:rsidR="0037327D" w:rsidRPr="00375876" w:rsidRDefault="0037327D" w:rsidP="00C557EB">
            <w:pPr>
              <w:jc w:val="both"/>
              <w:rPr>
                <w:rFonts w:asciiTheme="minorHAnsi" w:hAnsiTheme="minorHAnsi"/>
                <w:sz w:val="16"/>
                <w:szCs w:val="24"/>
                <w:lang w:val="en-US" w:eastAsia="en-US"/>
              </w:rPr>
            </w:pPr>
          </w:p>
        </w:tc>
      </w:tr>
      <w:tr w:rsidR="00201EA9" w:rsidRPr="00375876" w14:paraId="0E1E072D" w14:textId="77777777" w:rsidTr="00F87171">
        <w:trPr>
          <w:trHeight w:val="352"/>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00EB6D0E" w14:textId="0E3DF42A"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We confirm that we hold certified evidence that the participant is legally able to reside (and work) in the UK.                             </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78EBEE33" w14:textId="79147C79"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15CDBAFB" w14:textId="77777777" w:rsidTr="00F87171">
        <w:trPr>
          <w:trHeight w:val="385"/>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7806976E" w14:textId="6B9A7A45" w:rsidR="00201EA9" w:rsidRDefault="00213165" w:rsidP="00213165">
            <w:pPr>
              <w:jc w:val="both"/>
              <w:rPr>
                <w:rFonts w:asciiTheme="minorHAnsi" w:hAnsiTheme="minorHAnsi"/>
                <w:sz w:val="16"/>
                <w:szCs w:val="24"/>
                <w:lang w:val="en-US" w:eastAsia="en-US"/>
              </w:rPr>
            </w:pPr>
            <w:r>
              <w:rPr>
                <w:rFonts w:asciiTheme="minorHAnsi" w:hAnsiTheme="minorHAnsi"/>
                <w:sz w:val="16"/>
                <w:szCs w:val="24"/>
                <w:lang w:val="en-US" w:eastAsia="en-US"/>
              </w:rPr>
              <w:t>The participant has confirmed their address on this form and it is within the relevant H&amp;I / LUPs postcode area</w:t>
            </w:r>
            <w:r w:rsidR="00201EA9">
              <w:rPr>
                <w:rFonts w:asciiTheme="minorHAnsi" w:hAnsiTheme="minorHAnsi"/>
                <w:sz w:val="16"/>
                <w:szCs w:val="24"/>
                <w:lang w:val="en-US" w:eastAsia="en-US"/>
              </w:rPr>
              <w:t xml:space="preserve">.                                </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C42DC" w14:textId="21F81BCE"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5694417D" w14:textId="77777777" w:rsidTr="00F87171">
        <w:trPr>
          <w:trHeight w:val="389"/>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3D5560FD" w14:textId="05091257"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We confirm that the participant’s destination will be recorded and reported 6 months after leaving their course.</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0F76AB3F" w14:textId="6FF8B8DA"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bl>
    <w:p w14:paraId="4E74C1DB" w14:textId="361DFF0F" w:rsidR="000A2F9E" w:rsidRPr="00C31588" w:rsidRDefault="000A2F9E" w:rsidP="00C31588">
      <w:pPr>
        <w:pStyle w:val="Heading1"/>
      </w:pPr>
      <w:r w:rsidRPr="00C31588">
        <w:lastRenderedPageBreak/>
        <w:t xml:space="preserve">ESF Participant Form (amended for AY </w:t>
      </w:r>
      <w:r w:rsidR="00AE73FE" w:rsidRPr="00C31588">
        <w:t>2021-22</w:t>
      </w:r>
      <w:r w:rsidRPr="00C31588">
        <w:t>)</w:t>
      </w:r>
    </w:p>
    <w:p w14:paraId="5AE3F83E" w14:textId="16669A59" w:rsidR="004F1D76" w:rsidRPr="00A44204" w:rsidRDefault="000A2F9E" w:rsidP="00C31588">
      <w:pPr>
        <w:pStyle w:val="Numbering"/>
      </w:pPr>
      <w:r w:rsidRPr="00A44204">
        <w:t>College/university staff should assist students with the completion of the ESF Participant Form provided in this annex</w:t>
      </w:r>
      <w:r w:rsidR="00EA61D0">
        <w:t xml:space="preserve">. </w:t>
      </w:r>
      <w:r w:rsidRPr="00A44204">
        <w:t xml:space="preserve">The </w:t>
      </w:r>
      <w:r w:rsidR="004F1D76" w:rsidRPr="00A44204">
        <w:t>f</w:t>
      </w:r>
      <w:r w:rsidRPr="00A44204">
        <w:t>orm should be completed at induction / course start date, or as soon as possible thereafter</w:t>
      </w:r>
      <w:r w:rsidR="00EA61D0">
        <w:t xml:space="preserve">. </w:t>
      </w:r>
      <w:r w:rsidRPr="00A44204">
        <w:t xml:space="preserve">The </w:t>
      </w:r>
      <w:r w:rsidR="004F1D76" w:rsidRPr="00A44204">
        <w:t xml:space="preserve">participant </w:t>
      </w:r>
      <w:r w:rsidRPr="00A44204">
        <w:t>form, and the necessary evidence underpinning it, provides evidence for audit that the student was notified that their course was part-funded by the European Union through ESF</w:t>
      </w:r>
      <w:r w:rsidR="00EA61D0">
        <w:t xml:space="preserve">. </w:t>
      </w:r>
    </w:p>
    <w:p w14:paraId="703DCEC4" w14:textId="3F32668B" w:rsidR="000A2F9E" w:rsidRPr="00A44204" w:rsidRDefault="000A2F9E" w:rsidP="00C31588">
      <w:pPr>
        <w:pStyle w:val="Numbering"/>
        <w:numPr>
          <w:ilvl w:val="0"/>
          <w:numId w:val="0"/>
        </w:numPr>
        <w:ind w:left="360"/>
        <w:rPr>
          <w:b/>
        </w:rPr>
      </w:pPr>
      <w:r w:rsidRPr="00A44204">
        <w:rPr>
          <w:b/>
        </w:rPr>
        <w:t xml:space="preserve">Only students with completed (and signed) ESF </w:t>
      </w:r>
      <w:r w:rsidR="00F269B0">
        <w:rPr>
          <w:b/>
        </w:rPr>
        <w:t>p</w:t>
      </w:r>
      <w:r w:rsidRPr="00A44204">
        <w:rPr>
          <w:b/>
        </w:rPr>
        <w:t xml:space="preserve">articipant </w:t>
      </w:r>
      <w:r w:rsidR="00F269B0">
        <w:rPr>
          <w:b/>
        </w:rPr>
        <w:t>f</w:t>
      </w:r>
      <w:r w:rsidRPr="00A44204">
        <w:rPr>
          <w:b/>
        </w:rPr>
        <w:t>orms</w:t>
      </w:r>
      <w:r w:rsidR="004F1D76" w:rsidRPr="00A44204">
        <w:rPr>
          <w:b/>
        </w:rPr>
        <w:t>, and possessing the necessary evidence,</w:t>
      </w:r>
      <w:r w:rsidRPr="00A44204">
        <w:rPr>
          <w:b/>
        </w:rPr>
        <w:t xml:space="preserve"> are eligible under the DSW project.</w:t>
      </w:r>
    </w:p>
    <w:p w14:paraId="0E3217BD" w14:textId="6C6BBD00" w:rsidR="000A2F9E" w:rsidRPr="00A44204" w:rsidRDefault="000A2F9E" w:rsidP="00C31588">
      <w:pPr>
        <w:pStyle w:val="Numbering"/>
      </w:pPr>
      <w:r w:rsidRPr="00A44204">
        <w:t xml:space="preserve">Completed </w:t>
      </w:r>
      <w:r w:rsidR="004F1D76" w:rsidRPr="00A44204">
        <w:t>p</w:t>
      </w:r>
      <w:r w:rsidRPr="00A44204">
        <w:t xml:space="preserve">articipant </w:t>
      </w:r>
      <w:r w:rsidR="004F1D76" w:rsidRPr="00A44204">
        <w:t>f</w:t>
      </w:r>
      <w:r w:rsidRPr="00A44204">
        <w:t xml:space="preserve">orms and relevant evidence for all ESF students must be uploaded to SFC through our secure server, which can be accessed at:  </w:t>
      </w:r>
      <w:hyperlink r:id="rId11" w:history="1">
        <w:r w:rsidRPr="00A44204">
          <w:rPr>
            <w:color w:val="7030A0"/>
            <w:u w:val="single"/>
          </w:rPr>
          <w:t>https://share.sfc.ac.uk/securesend</w:t>
        </w:r>
      </w:hyperlink>
      <w:r w:rsidRPr="00A44204">
        <w:t xml:space="preserve"> </w:t>
      </w:r>
    </w:p>
    <w:p w14:paraId="32C55BBE" w14:textId="6DD74631" w:rsidR="000A2F9E" w:rsidRPr="00A44204" w:rsidRDefault="000A2F9E" w:rsidP="00C31588">
      <w:pPr>
        <w:pStyle w:val="Numbering"/>
      </w:pPr>
      <w:r w:rsidRPr="00A44204">
        <w:t xml:space="preserve">Link to </w:t>
      </w:r>
      <w:hyperlink r:id="rId12" w:history="1">
        <w:r w:rsidRPr="00EA61D0">
          <w:rPr>
            <w:rStyle w:val="Hyperlink"/>
            <w:rFonts w:ascii="Calibri" w:hAnsi="Calibri"/>
          </w:rPr>
          <w:t>SFC’s guidance for Developing Scotland’s Workforce</w:t>
        </w:r>
      </w:hyperlink>
      <w:r w:rsidR="00EA61D0">
        <w:t>.</w:t>
      </w:r>
    </w:p>
    <w:p w14:paraId="3418CA69" w14:textId="69032E3B" w:rsidR="008F00A8" w:rsidRDefault="008F00A8" w:rsidP="003363B4"/>
    <w:p w14:paraId="2F93F858" w14:textId="77777777" w:rsidR="008F00A8" w:rsidRPr="008F00A8" w:rsidRDefault="008F00A8" w:rsidP="008F00A8"/>
    <w:p w14:paraId="71933B80" w14:textId="77777777" w:rsidR="008F00A8" w:rsidRPr="008F00A8" w:rsidRDefault="008F00A8" w:rsidP="008F00A8"/>
    <w:p w14:paraId="1CF520AF" w14:textId="77777777" w:rsidR="008F00A8" w:rsidRPr="008F00A8" w:rsidRDefault="008F00A8" w:rsidP="008F00A8"/>
    <w:p w14:paraId="54BEDA29" w14:textId="77777777" w:rsidR="008F00A8" w:rsidRPr="008F00A8" w:rsidRDefault="008F00A8" w:rsidP="008F00A8"/>
    <w:p w14:paraId="5B4C10ED" w14:textId="77777777" w:rsidR="008F00A8" w:rsidRPr="008F00A8" w:rsidRDefault="008F00A8" w:rsidP="008F00A8"/>
    <w:p w14:paraId="70AE9B22" w14:textId="77777777" w:rsidR="008F00A8" w:rsidRPr="008F00A8" w:rsidRDefault="008F00A8" w:rsidP="008F00A8"/>
    <w:p w14:paraId="235BEBE9" w14:textId="77777777" w:rsidR="008F00A8" w:rsidRPr="008F00A8" w:rsidRDefault="008F00A8" w:rsidP="008F00A8"/>
    <w:p w14:paraId="01BB9D18" w14:textId="77777777" w:rsidR="008F00A8" w:rsidRPr="008F00A8" w:rsidRDefault="008F00A8" w:rsidP="008F00A8"/>
    <w:p w14:paraId="5B5749AB" w14:textId="77777777" w:rsidR="008F00A8" w:rsidRPr="008F00A8" w:rsidRDefault="008F00A8" w:rsidP="008F00A8"/>
    <w:p w14:paraId="4EC846F1" w14:textId="77777777" w:rsidR="008F00A8" w:rsidRPr="008F00A8" w:rsidRDefault="008F00A8" w:rsidP="008F00A8"/>
    <w:p w14:paraId="33178C82" w14:textId="77777777" w:rsidR="008F00A8" w:rsidRPr="008F00A8" w:rsidRDefault="008F00A8" w:rsidP="008F00A8"/>
    <w:p w14:paraId="3423036C" w14:textId="77777777" w:rsidR="008F00A8" w:rsidRPr="008F00A8" w:rsidRDefault="008F00A8" w:rsidP="008F00A8"/>
    <w:p w14:paraId="4630F268" w14:textId="77777777" w:rsidR="008F00A8" w:rsidRPr="008F00A8" w:rsidRDefault="008F00A8" w:rsidP="008F00A8"/>
    <w:p w14:paraId="7A783584" w14:textId="77777777" w:rsidR="008F00A8" w:rsidRPr="008F00A8" w:rsidRDefault="008F00A8" w:rsidP="008F00A8"/>
    <w:p w14:paraId="18C8D70F" w14:textId="77777777" w:rsidR="00E4085B" w:rsidRDefault="00E4085B"/>
    <w:p w14:paraId="6BEF291F" w14:textId="77777777" w:rsidR="00E4085B" w:rsidRDefault="00E4085B"/>
    <w:p w14:paraId="51097FD3" w14:textId="77777777" w:rsidR="00E4085B" w:rsidRDefault="00E4085B"/>
    <w:p w14:paraId="74799B57" w14:textId="77777777" w:rsidR="00E4085B" w:rsidRDefault="00E4085B"/>
    <w:p w14:paraId="784942B3" w14:textId="77777777" w:rsidR="00E4085B" w:rsidRDefault="00E4085B"/>
    <w:p w14:paraId="2D90D506" w14:textId="77777777" w:rsidR="00E4085B" w:rsidRDefault="00E4085B"/>
    <w:p w14:paraId="284914BB" w14:textId="77777777" w:rsidR="00E4085B" w:rsidRDefault="00E4085B"/>
    <w:p w14:paraId="16AD23B3" w14:textId="77777777" w:rsidR="00E4085B" w:rsidRDefault="00E4085B"/>
    <w:p w14:paraId="0B3F54BC" w14:textId="77777777" w:rsidR="00E4085B" w:rsidRDefault="00E4085B"/>
    <w:p w14:paraId="17A26772" w14:textId="77777777" w:rsidR="00E4085B" w:rsidRDefault="00E4085B"/>
    <w:p w14:paraId="4C674E44" w14:textId="77777777" w:rsidR="00E4085B" w:rsidRDefault="00E4085B"/>
    <w:p w14:paraId="323255FA" w14:textId="77777777" w:rsidR="00E4085B" w:rsidRDefault="00E4085B"/>
    <w:p w14:paraId="08E7C3C5" w14:textId="77777777" w:rsidR="00E4085B" w:rsidRDefault="00E4085B" w:rsidP="001E4B3A">
      <w:pPr>
        <w:sectPr w:rsidR="00E4085B" w:rsidSect="00B14BC3">
          <w:footerReference w:type="default" r:id="rId13"/>
          <w:pgSz w:w="11906" w:h="16838"/>
          <w:pgMar w:top="1276" w:right="1440" w:bottom="1440" w:left="1440" w:header="706" w:footer="283" w:gutter="0"/>
          <w:paperSrc w:first="7" w:other="7"/>
          <w:cols w:space="720"/>
          <w:docGrid w:linePitch="354"/>
        </w:sectPr>
      </w:pPr>
    </w:p>
    <w:p w14:paraId="0B9C80A2" w14:textId="0D5724B7" w:rsidR="00E4085B" w:rsidRPr="000675E0" w:rsidRDefault="00E4085B" w:rsidP="00C31588">
      <w:pPr>
        <w:pStyle w:val="Heading2"/>
      </w:pPr>
      <w:r w:rsidRPr="000675E0">
        <w:lastRenderedPageBreak/>
        <w:t>S</w:t>
      </w:r>
      <w:r w:rsidR="00EA61D0">
        <w:t>cottish</w:t>
      </w:r>
      <w:r w:rsidRPr="000675E0">
        <w:t xml:space="preserve"> Q</w:t>
      </w:r>
      <w:r w:rsidR="00EA61D0">
        <w:t>ualifications</w:t>
      </w:r>
      <w:r w:rsidRPr="000675E0">
        <w:t xml:space="preserve"> </w:t>
      </w:r>
      <w:r w:rsidR="00EA61D0">
        <w:t>and</w:t>
      </w:r>
      <w:r w:rsidRPr="000675E0">
        <w:t xml:space="preserve"> UNESCO ISCED L</w:t>
      </w:r>
      <w:r w:rsidR="00EA61D0">
        <w:t>evels</w:t>
      </w:r>
      <w:r w:rsidRPr="000675E0">
        <w:t xml:space="preserve"> </w:t>
      </w:r>
    </w:p>
    <w:p w14:paraId="0DFF7589" w14:textId="77777777" w:rsidR="00E4085B" w:rsidRPr="000675E0" w:rsidRDefault="00E4085B" w:rsidP="00E4085B">
      <w:pPr>
        <w:rPr>
          <w:sz w:val="16"/>
          <w:szCs w:val="16"/>
        </w:rPr>
      </w:pPr>
    </w:p>
    <w:tbl>
      <w:tblPr>
        <w:tblStyle w:val="TableGrid"/>
        <w:tblW w:w="14142" w:type="dxa"/>
        <w:shd w:val="clear" w:color="auto" w:fill="DBE5F1" w:themeFill="accent1" w:themeFillTint="33"/>
        <w:tblLook w:val="04A0" w:firstRow="1" w:lastRow="0" w:firstColumn="1" w:lastColumn="0" w:noHBand="0" w:noVBand="1"/>
        <w:tblDescription w:val="Scottish Qualifications and UNESCO ISCED Levels"/>
      </w:tblPr>
      <w:tblGrid>
        <w:gridCol w:w="965"/>
        <w:gridCol w:w="2262"/>
        <w:gridCol w:w="2126"/>
        <w:gridCol w:w="1418"/>
        <w:gridCol w:w="7371"/>
      </w:tblGrid>
      <w:tr w:rsidR="00E4085B" w:rsidRPr="00EA61D0" w14:paraId="113AE61B" w14:textId="77777777" w:rsidTr="00C31588">
        <w:tc>
          <w:tcPr>
            <w:tcW w:w="965" w:type="dxa"/>
            <w:shd w:val="clear" w:color="auto" w:fill="DBE5F1" w:themeFill="accent1" w:themeFillTint="33"/>
            <w:vAlign w:val="center"/>
          </w:tcPr>
          <w:p w14:paraId="1C4CD0D8" w14:textId="77777777" w:rsidR="00E4085B" w:rsidRPr="00C31588" w:rsidRDefault="00E4085B" w:rsidP="00B004BC">
            <w:pPr>
              <w:rPr>
                <w:b/>
              </w:rPr>
            </w:pPr>
            <w:r w:rsidRPr="00C31588">
              <w:rPr>
                <w:b/>
              </w:rPr>
              <w:t>SCQF Levels</w:t>
            </w:r>
          </w:p>
        </w:tc>
        <w:tc>
          <w:tcPr>
            <w:tcW w:w="2262" w:type="dxa"/>
            <w:shd w:val="clear" w:color="auto" w:fill="DBE5F1" w:themeFill="accent1" w:themeFillTint="33"/>
            <w:vAlign w:val="center"/>
          </w:tcPr>
          <w:p w14:paraId="49F4AF05" w14:textId="77777777" w:rsidR="00E4085B" w:rsidRPr="00C31588" w:rsidRDefault="00E4085B" w:rsidP="00B004BC">
            <w:pPr>
              <w:rPr>
                <w:b/>
              </w:rPr>
            </w:pPr>
            <w:r w:rsidRPr="00C31588">
              <w:rPr>
                <w:b/>
              </w:rPr>
              <w:t>National Courses</w:t>
            </w:r>
          </w:p>
        </w:tc>
        <w:tc>
          <w:tcPr>
            <w:tcW w:w="2126" w:type="dxa"/>
            <w:shd w:val="clear" w:color="auto" w:fill="DBE5F1" w:themeFill="accent1" w:themeFillTint="33"/>
            <w:vAlign w:val="center"/>
          </w:tcPr>
          <w:p w14:paraId="4AEB2C05" w14:textId="77777777" w:rsidR="00E4085B" w:rsidRPr="00C31588" w:rsidRDefault="00E4085B" w:rsidP="00B004BC">
            <w:pPr>
              <w:jc w:val="center"/>
              <w:rPr>
                <w:b/>
              </w:rPr>
            </w:pPr>
            <w:r w:rsidRPr="00C31588">
              <w:rPr>
                <w:b/>
              </w:rPr>
              <w:t>Higher Education</w:t>
            </w:r>
          </w:p>
        </w:tc>
        <w:tc>
          <w:tcPr>
            <w:tcW w:w="1418" w:type="dxa"/>
            <w:shd w:val="clear" w:color="auto" w:fill="DBE5F1" w:themeFill="accent1" w:themeFillTint="33"/>
            <w:vAlign w:val="center"/>
          </w:tcPr>
          <w:p w14:paraId="3B048BD7" w14:textId="77777777" w:rsidR="00E4085B" w:rsidRPr="00C31588" w:rsidRDefault="00E4085B" w:rsidP="00B004BC">
            <w:pPr>
              <w:jc w:val="center"/>
              <w:rPr>
                <w:b/>
              </w:rPr>
            </w:pPr>
            <w:r w:rsidRPr="00C31588">
              <w:rPr>
                <w:b/>
              </w:rPr>
              <w:t>ISCED Levels</w:t>
            </w:r>
          </w:p>
        </w:tc>
        <w:tc>
          <w:tcPr>
            <w:tcW w:w="7371" w:type="dxa"/>
            <w:shd w:val="clear" w:color="auto" w:fill="DBE5F1" w:themeFill="accent1" w:themeFillTint="33"/>
          </w:tcPr>
          <w:p w14:paraId="387590A5" w14:textId="77777777" w:rsidR="00E4085B" w:rsidRPr="00C31588" w:rsidRDefault="00E4085B" w:rsidP="00B004BC">
            <w:pPr>
              <w:jc w:val="center"/>
              <w:rPr>
                <w:b/>
              </w:rPr>
            </w:pPr>
            <w:r w:rsidRPr="00C31588">
              <w:rPr>
                <w:b/>
              </w:rPr>
              <w:t>Definitions of UNESCO</w:t>
            </w:r>
          </w:p>
        </w:tc>
      </w:tr>
      <w:tr w:rsidR="00E4085B" w:rsidRPr="00EA61D0" w14:paraId="500C98F0" w14:textId="77777777" w:rsidTr="00C31588">
        <w:trPr>
          <w:trHeight w:val="362"/>
        </w:trPr>
        <w:tc>
          <w:tcPr>
            <w:tcW w:w="965" w:type="dxa"/>
            <w:shd w:val="clear" w:color="auto" w:fill="DBE5F1" w:themeFill="accent1" w:themeFillTint="33"/>
            <w:vAlign w:val="center"/>
          </w:tcPr>
          <w:p w14:paraId="1B9A5D52" w14:textId="77777777" w:rsidR="00E4085B" w:rsidRPr="00C31588" w:rsidRDefault="00E4085B" w:rsidP="00B004BC">
            <w:r w:rsidRPr="00C31588">
              <w:t>12</w:t>
            </w:r>
          </w:p>
        </w:tc>
        <w:tc>
          <w:tcPr>
            <w:tcW w:w="2262" w:type="dxa"/>
            <w:shd w:val="clear" w:color="auto" w:fill="DBE5F1" w:themeFill="accent1" w:themeFillTint="33"/>
            <w:vAlign w:val="center"/>
          </w:tcPr>
          <w:p w14:paraId="0BFADF85" w14:textId="77777777" w:rsidR="00E4085B" w:rsidRPr="00C31588" w:rsidRDefault="00E4085B" w:rsidP="00B004BC"/>
        </w:tc>
        <w:tc>
          <w:tcPr>
            <w:tcW w:w="2126" w:type="dxa"/>
            <w:shd w:val="clear" w:color="auto" w:fill="DBE5F1" w:themeFill="accent1" w:themeFillTint="33"/>
            <w:vAlign w:val="center"/>
          </w:tcPr>
          <w:p w14:paraId="325DA4CB" w14:textId="77777777" w:rsidR="00E4085B" w:rsidRPr="00C31588" w:rsidRDefault="00E4085B" w:rsidP="00B004BC">
            <w:pPr>
              <w:jc w:val="center"/>
            </w:pPr>
            <w:r w:rsidRPr="00C31588">
              <w:t>Doctorate</w:t>
            </w:r>
          </w:p>
        </w:tc>
        <w:tc>
          <w:tcPr>
            <w:tcW w:w="1418" w:type="dxa"/>
            <w:shd w:val="clear" w:color="auto" w:fill="DBE5F1" w:themeFill="accent1" w:themeFillTint="33"/>
            <w:vAlign w:val="center"/>
          </w:tcPr>
          <w:p w14:paraId="4D87D16B" w14:textId="77777777" w:rsidR="00E4085B" w:rsidRPr="00C31588" w:rsidRDefault="00E4085B" w:rsidP="00B004BC">
            <w:pPr>
              <w:jc w:val="center"/>
            </w:pPr>
            <w:r w:rsidRPr="00C31588">
              <w:t>Level 8</w:t>
            </w:r>
          </w:p>
        </w:tc>
        <w:tc>
          <w:tcPr>
            <w:tcW w:w="7371" w:type="dxa"/>
            <w:shd w:val="clear" w:color="auto" w:fill="DBE5F1" w:themeFill="accent1" w:themeFillTint="33"/>
          </w:tcPr>
          <w:p w14:paraId="6E79CF42" w14:textId="77777777" w:rsidR="00E4085B" w:rsidRPr="00C31588" w:rsidRDefault="00E4085B" w:rsidP="00B004BC">
            <w:pPr>
              <w:rPr>
                <w:b/>
              </w:rPr>
            </w:pPr>
          </w:p>
          <w:p w14:paraId="52110B90" w14:textId="192746A0" w:rsidR="00E4085B" w:rsidRPr="00C31588" w:rsidRDefault="00E4085B" w:rsidP="00B004BC">
            <w:r w:rsidRPr="00C31588">
              <w:rPr>
                <w:b/>
              </w:rPr>
              <w:t>DOCTORAL OR EQUIVALENT</w:t>
            </w:r>
            <w:r w:rsidRPr="00C31588">
              <w:t xml:space="preserve"> </w:t>
            </w:r>
            <w:proofErr w:type="gramStart"/>
            <w:r w:rsidRPr="00C31588">
              <w:t>are</w:t>
            </w:r>
            <w:proofErr w:type="gramEnd"/>
            <w:r w:rsidRPr="00C31588">
              <w:t xml:space="preserve"> designed primarily to lead to an advanced research qualification</w:t>
            </w:r>
            <w:r w:rsidR="00EA61D0" w:rsidRPr="00C31588">
              <w:t xml:space="preserve">. </w:t>
            </w:r>
            <w:r w:rsidRPr="00C31588">
              <w:t>Programmes at this level are devoted to advanced study and original research and typically offered only by research-orientated tertiary educational institutions such as universities</w:t>
            </w:r>
            <w:r w:rsidR="00EA61D0" w:rsidRPr="00C31588">
              <w:t xml:space="preserve">. </w:t>
            </w:r>
          </w:p>
          <w:p w14:paraId="72F5856D" w14:textId="77777777" w:rsidR="00E4085B" w:rsidRPr="00C31588" w:rsidRDefault="00E4085B" w:rsidP="00B004BC"/>
        </w:tc>
      </w:tr>
      <w:tr w:rsidR="00E4085B" w:rsidRPr="00EA61D0" w14:paraId="27DF92C1" w14:textId="77777777" w:rsidTr="00C31588">
        <w:trPr>
          <w:trHeight w:val="409"/>
        </w:trPr>
        <w:tc>
          <w:tcPr>
            <w:tcW w:w="965" w:type="dxa"/>
            <w:shd w:val="clear" w:color="auto" w:fill="DBE5F1" w:themeFill="accent1" w:themeFillTint="33"/>
            <w:vAlign w:val="center"/>
          </w:tcPr>
          <w:p w14:paraId="0E541013" w14:textId="77777777" w:rsidR="00E4085B" w:rsidRPr="00C31588" w:rsidRDefault="00E4085B" w:rsidP="00B004BC">
            <w:r w:rsidRPr="00C31588">
              <w:t>11</w:t>
            </w:r>
          </w:p>
        </w:tc>
        <w:tc>
          <w:tcPr>
            <w:tcW w:w="2262" w:type="dxa"/>
            <w:shd w:val="clear" w:color="auto" w:fill="DBE5F1" w:themeFill="accent1" w:themeFillTint="33"/>
            <w:vAlign w:val="center"/>
          </w:tcPr>
          <w:p w14:paraId="49F9570F" w14:textId="77777777" w:rsidR="00E4085B" w:rsidRPr="00C31588" w:rsidRDefault="00E4085B" w:rsidP="00B004BC"/>
        </w:tc>
        <w:tc>
          <w:tcPr>
            <w:tcW w:w="2126" w:type="dxa"/>
            <w:shd w:val="clear" w:color="auto" w:fill="DBE5F1" w:themeFill="accent1" w:themeFillTint="33"/>
            <w:vAlign w:val="center"/>
          </w:tcPr>
          <w:p w14:paraId="7D8DB017" w14:textId="77777777" w:rsidR="00E4085B" w:rsidRPr="00C31588" w:rsidRDefault="00E4085B" w:rsidP="00B004BC">
            <w:pPr>
              <w:jc w:val="center"/>
            </w:pPr>
            <w:r w:rsidRPr="00C31588">
              <w:t>Masters Degree</w:t>
            </w:r>
          </w:p>
        </w:tc>
        <w:tc>
          <w:tcPr>
            <w:tcW w:w="1418" w:type="dxa"/>
            <w:shd w:val="clear" w:color="auto" w:fill="DBE5F1" w:themeFill="accent1" w:themeFillTint="33"/>
            <w:vAlign w:val="center"/>
          </w:tcPr>
          <w:p w14:paraId="3FA953CC" w14:textId="77777777" w:rsidR="00E4085B" w:rsidRPr="00C31588" w:rsidRDefault="00E4085B" w:rsidP="00B004BC">
            <w:pPr>
              <w:jc w:val="center"/>
            </w:pPr>
            <w:r w:rsidRPr="00C31588">
              <w:t>Level 7</w:t>
            </w:r>
          </w:p>
        </w:tc>
        <w:tc>
          <w:tcPr>
            <w:tcW w:w="7371" w:type="dxa"/>
            <w:shd w:val="clear" w:color="auto" w:fill="DBE5F1" w:themeFill="accent1" w:themeFillTint="33"/>
          </w:tcPr>
          <w:p w14:paraId="5E009319" w14:textId="77777777" w:rsidR="00E4085B" w:rsidRPr="00C31588" w:rsidRDefault="00E4085B" w:rsidP="00B004BC">
            <w:pPr>
              <w:rPr>
                <w:b/>
              </w:rPr>
            </w:pPr>
          </w:p>
          <w:p w14:paraId="571805B0" w14:textId="12CD2D96" w:rsidR="00E4085B" w:rsidRPr="00C31588" w:rsidRDefault="00E4085B" w:rsidP="00B004BC">
            <w:r w:rsidRPr="00C31588">
              <w:rPr>
                <w:b/>
              </w:rPr>
              <w:t>MASTERS OR EQUIVALENT</w:t>
            </w:r>
            <w:r w:rsidRPr="00C31588">
              <w:t xml:space="preserve"> </w:t>
            </w:r>
            <w:proofErr w:type="gramStart"/>
            <w:r w:rsidRPr="00C31588">
              <w:t>are</w:t>
            </w:r>
            <w:proofErr w:type="gramEnd"/>
            <w:r w:rsidRPr="00C31588">
              <w:t xml:space="preserve"> designed to provide participants with advanced academic and/or professional knowledge, skills and competencies, leading to a second degree or equivalent qualification</w:t>
            </w:r>
            <w:r w:rsidR="00EA61D0" w:rsidRPr="00C31588">
              <w:t xml:space="preserve">. </w:t>
            </w:r>
          </w:p>
          <w:p w14:paraId="4F9F2873" w14:textId="77777777" w:rsidR="00E4085B" w:rsidRPr="00C31588" w:rsidRDefault="00E4085B" w:rsidP="00B004BC"/>
        </w:tc>
      </w:tr>
      <w:tr w:rsidR="00E4085B" w:rsidRPr="00EA61D0" w14:paraId="569AE379" w14:textId="77777777" w:rsidTr="00C31588">
        <w:trPr>
          <w:trHeight w:val="639"/>
        </w:trPr>
        <w:tc>
          <w:tcPr>
            <w:tcW w:w="965" w:type="dxa"/>
            <w:shd w:val="clear" w:color="auto" w:fill="DBE5F1" w:themeFill="accent1" w:themeFillTint="33"/>
            <w:vAlign w:val="center"/>
          </w:tcPr>
          <w:p w14:paraId="470DBAD3" w14:textId="77777777" w:rsidR="00E4085B" w:rsidRPr="00C31588" w:rsidRDefault="00E4085B" w:rsidP="00B004BC">
            <w:r w:rsidRPr="00C31588">
              <w:t>10</w:t>
            </w:r>
          </w:p>
          <w:p w14:paraId="74C4F9C8" w14:textId="77777777" w:rsidR="00E4085B" w:rsidRPr="00C31588" w:rsidRDefault="00E4085B" w:rsidP="00B004BC"/>
        </w:tc>
        <w:tc>
          <w:tcPr>
            <w:tcW w:w="2262" w:type="dxa"/>
            <w:shd w:val="clear" w:color="auto" w:fill="DBE5F1" w:themeFill="accent1" w:themeFillTint="33"/>
            <w:vAlign w:val="center"/>
          </w:tcPr>
          <w:p w14:paraId="43AF5249" w14:textId="77777777" w:rsidR="00E4085B" w:rsidRPr="00C31588" w:rsidRDefault="00E4085B" w:rsidP="00B004BC"/>
        </w:tc>
        <w:tc>
          <w:tcPr>
            <w:tcW w:w="2126" w:type="dxa"/>
            <w:shd w:val="clear" w:color="auto" w:fill="DBE5F1" w:themeFill="accent1" w:themeFillTint="33"/>
            <w:vAlign w:val="center"/>
          </w:tcPr>
          <w:p w14:paraId="37F49243" w14:textId="77777777" w:rsidR="00E4085B" w:rsidRPr="00C31588" w:rsidRDefault="00E4085B" w:rsidP="00B004BC">
            <w:pPr>
              <w:jc w:val="center"/>
            </w:pPr>
            <w:r w:rsidRPr="00C31588">
              <w:t>Honours Degree</w:t>
            </w:r>
          </w:p>
        </w:tc>
        <w:tc>
          <w:tcPr>
            <w:tcW w:w="1418" w:type="dxa"/>
            <w:vMerge w:val="restart"/>
            <w:shd w:val="clear" w:color="auto" w:fill="DBE5F1" w:themeFill="accent1" w:themeFillTint="33"/>
            <w:vAlign w:val="center"/>
          </w:tcPr>
          <w:p w14:paraId="3C9BE2B7" w14:textId="77777777" w:rsidR="00E4085B" w:rsidRPr="00C31588" w:rsidRDefault="00E4085B" w:rsidP="00B004BC">
            <w:pPr>
              <w:jc w:val="center"/>
            </w:pPr>
            <w:r w:rsidRPr="00C31588">
              <w:t>Level 6</w:t>
            </w:r>
          </w:p>
        </w:tc>
        <w:tc>
          <w:tcPr>
            <w:tcW w:w="7371" w:type="dxa"/>
            <w:vMerge w:val="restart"/>
            <w:shd w:val="clear" w:color="auto" w:fill="DBE5F1" w:themeFill="accent1" w:themeFillTint="33"/>
          </w:tcPr>
          <w:p w14:paraId="4355602B" w14:textId="77777777" w:rsidR="00E4085B" w:rsidRPr="00C31588" w:rsidRDefault="00E4085B" w:rsidP="00B004BC">
            <w:pPr>
              <w:rPr>
                <w:b/>
              </w:rPr>
            </w:pPr>
          </w:p>
          <w:p w14:paraId="3D573BB8" w14:textId="645A9594" w:rsidR="00E4085B" w:rsidRPr="00C31588" w:rsidRDefault="00E4085B" w:rsidP="00B004BC">
            <w:r w:rsidRPr="00C31588">
              <w:rPr>
                <w:b/>
              </w:rPr>
              <w:t>BACHELOR OR EQUIVALENT</w:t>
            </w:r>
            <w:r w:rsidRPr="00C31588">
              <w:t xml:space="preserve"> </w:t>
            </w:r>
            <w:proofErr w:type="gramStart"/>
            <w:r w:rsidRPr="00C31588">
              <w:t>are</w:t>
            </w:r>
            <w:proofErr w:type="gramEnd"/>
            <w:r w:rsidRPr="00C31588">
              <w:t xml:space="preserve"> often designed to provide participants with intermediate academic and/or professional knowledge, skills and competencies, leading to a first degree or equivalent qualification</w:t>
            </w:r>
            <w:r w:rsidR="00EA61D0" w:rsidRPr="00C31588">
              <w:t xml:space="preserve">. </w:t>
            </w:r>
            <w:r w:rsidRPr="00C31588">
              <w:t>Traditionally offered by universities and equivalent tertiary educational institutions.</w:t>
            </w:r>
          </w:p>
        </w:tc>
      </w:tr>
      <w:tr w:rsidR="00E4085B" w:rsidRPr="00EA61D0" w14:paraId="09C9BC67" w14:textId="77777777" w:rsidTr="00C31588">
        <w:trPr>
          <w:trHeight w:val="651"/>
        </w:trPr>
        <w:tc>
          <w:tcPr>
            <w:tcW w:w="965" w:type="dxa"/>
            <w:shd w:val="clear" w:color="auto" w:fill="DBE5F1" w:themeFill="accent1" w:themeFillTint="33"/>
            <w:vAlign w:val="center"/>
          </w:tcPr>
          <w:p w14:paraId="0F158CCD" w14:textId="77777777" w:rsidR="00E4085B" w:rsidRPr="00C31588" w:rsidRDefault="00E4085B" w:rsidP="00B004BC">
            <w:r w:rsidRPr="00C31588">
              <w:t>9</w:t>
            </w:r>
          </w:p>
        </w:tc>
        <w:tc>
          <w:tcPr>
            <w:tcW w:w="2262" w:type="dxa"/>
            <w:shd w:val="clear" w:color="auto" w:fill="DBE5F1" w:themeFill="accent1" w:themeFillTint="33"/>
            <w:vAlign w:val="center"/>
          </w:tcPr>
          <w:p w14:paraId="48C740E8" w14:textId="77777777" w:rsidR="00E4085B" w:rsidRPr="00C31588" w:rsidRDefault="00E4085B" w:rsidP="00B004BC"/>
        </w:tc>
        <w:tc>
          <w:tcPr>
            <w:tcW w:w="2126" w:type="dxa"/>
            <w:shd w:val="clear" w:color="auto" w:fill="DBE5F1" w:themeFill="accent1" w:themeFillTint="33"/>
            <w:vAlign w:val="center"/>
          </w:tcPr>
          <w:p w14:paraId="1F11D31C" w14:textId="77777777" w:rsidR="00E4085B" w:rsidRPr="00C31588" w:rsidRDefault="00E4085B" w:rsidP="00B004BC">
            <w:pPr>
              <w:jc w:val="center"/>
            </w:pPr>
            <w:r w:rsidRPr="00C31588">
              <w:t>Ordinary Degree</w:t>
            </w:r>
          </w:p>
        </w:tc>
        <w:tc>
          <w:tcPr>
            <w:tcW w:w="1418" w:type="dxa"/>
            <w:vMerge/>
            <w:shd w:val="clear" w:color="auto" w:fill="DBE5F1" w:themeFill="accent1" w:themeFillTint="33"/>
            <w:vAlign w:val="center"/>
          </w:tcPr>
          <w:p w14:paraId="09DC8FF3" w14:textId="77777777" w:rsidR="00E4085B" w:rsidRPr="00C31588" w:rsidRDefault="00E4085B" w:rsidP="00B004BC">
            <w:pPr>
              <w:jc w:val="center"/>
            </w:pPr>
          </w:p>
        </w:tc>
        <w:tc>
          <w:tcPr>
            <w:tcW w:w="7371" w:type="dxa"/>
            <w:vMerge/>
            <w:shd w:val="clear" w:color="auto" w:fill="DBE5F1" w:themeFill="accent1" w:themeFillTint="33"/>
          </w:tcPr>
          <w:p w14:paraId="6D8B0849" w14:textId="77777777" w:rsidR="00E4085B" w:rsidRPr="00C31588" w:rsidRDefault="00E4085B" w:rsidP="00B004BC">
            <w:pPr>
              <w:jc w:val="center"/>
            </w:pPr>
          </w:p>
        </w:tc>
      </w:tr>
      <w:tr w:rsidR="00E4085B" w:rsidRPr="00EA61D0" w14:paraId="280729F2" w14:textId="77777777" w:rsidTr="00C31588">
        <w:tc>
          <w:tcPr>
            <w:tcW w:w="965" w:type="dxa"/>
            <w:shd w:val="clear" w:color="auto" w:fill="DBE5F1" w:themeFill="accent1" w:themeFillTint="33"/>
            <w:vAlign w:val="center"/>
          </w:tcPr>
          <w:p w14:paraId="1B4D73D7" w14:textId="77777777" w:rsidR="00E4085B" w:rsidRPr="00C31588" w:rsidRDefault="00E4085B" w:rsidP="00B004BC">
            <w:r w:rsidRPr="00C31588">
              <w:t>8</w:t>
            </w:r>
          </w:p>
        </w:tc>
        <w:tc>
          <w:tcPr>
            <w:tcW w:w="2262" w:type="dxa"/>
            <w:shd w:val="clear" w:color="auto" w:fill="DBE5F1" w:themeFill="accent1" w:themeFillTint="33"/>
            <w:vAlign w:val="center"/>
          </w:tcPr>
          <w:p w14:paraId="0561D055" w14:textId="77777777" w:rsidR="00E4085B" w:rsidRPr="00C31588" w:rsidRDefault="00E4085B" w:rsidP="00B004BC"/>
        </w:tc>
        <w:tc>
          <w:tcPr>
            <w:tcW w:w="2126" w:type="dxa"/>
            <w:shd w:val="clear" w:color="auto" w:fill="DBE5F1" w:themeFill="accent1" w:themeFillTint="33"/>
            <w:vAlign w:val="center"/>
          </w:tcPr>
          <w:p w14:paraId="1481FC76" w14:textId="77777777" w:rsidR="00E4085B" w:rsidRPr="00C31588" w:rsidRDefault="00E4085B" w:rsidP="00B004BC">
            <w:pPr>
              <w:jc w:val="center"/>
            </w:pPr>
          </w:p>
          <w:p w14:paraId="59BEFB74" w14:textId="77777777" w:rsidR="00E4085B" w:rsidRPr="00C31588" w:rsidRDefault="00E4085B" w:rsidP="00B004BC">
            <w:pPr>
              <w:jc w:val="center"/>
            </w:pPr>
            <w:r w:rsidRPr="00C31588">
              <w:t>HND</w:t>
            </w:r>
          </w:p>
          <w:p w14:paraId="0EC18103" w14:textId="77777777" w:rsidR="00E4085B" w:rsidRPr="00C31588" w:rsidRDefault="00E4085B" w:rsidP="00B004BC">
            <w:pPr>
              <w:jc w:val="center"/>
            </w:pPr>
          </w:p>
        </w:tc>
        <w:tc>
          <w:tcPr>
            <w:tcW w:w="1418" w:type="dxa"/>
            <w:vMerge w:val="restart"/>
            <w:shd w:val="clear" w:color="auto" w:fill="DBE5F1" w:themeFill="accent1" w:themeFillTint="33"/>
            <w:vAlign w:val="center"/>
          </w:tcPr>
          <w:p w14:paraId="307F0AD6" w14:textId="77777777" w:rsidR="00E4085B" w:rsidRPr="00C31588" w:rsidRDefault="00E4085B" w:rsidP="00B004BC">
            <w:pPr>
              <w:spacing w:line="240" w:lineRule="atLeast"/>
              <w:jc w:val="center"/>
            </w:pPr>
            <w:r w:rsidRPr="00C31588">
              <w:t>Level 5</w:t>
            </w:r>
          </w:p>
        </w:tc>
        <w:tc>
          <w:tcPr>
            <w:tcW w:w="7371" w:type="dxa"/>
            <w:vMerge w:val="restart"/>
            <w:shd w:val="clear" w:color="auto" w:fill="DBE5F1" w:themeFill="accent1" w:themeFillTint="33"/>
          </w:tcPr>
          <w:p w14:paraId="14CF76CE" w14:textId="77777777" w:rsidR="00E4085B" w:rsidRPr="00C31588" w:rsidRDefault="00E4085B" w:rsidP="00B004BC">
            <w:pPr>
              <w:rPr>
                <w:b/>
              </w:rPr>
            </w:pPr>
          </w:p>
          <w:p w14:paraId="760D861D" w14:textId="66ECB5FC" w:rsidR="00E4085B" w:rsidRPr="00C31588" w:rsidRDefault="00E4085B" w:rsidP="00B004BC">
            <w:r w:rsidRPr="00C31588">
              <w:rPr>
                <w:b/>
              </w:rPr>
              <w:t>SHORT CYCLE EDUCATION</w:t>
            </w:r>
            <w:r w:rsidRPr="00C31588">
              <w:t xml:space="preserve"> programmes are often designed to provide participants with professional knowledge, skills and competencies</w:t>
            </w:r>
            <w:r w:rsidR="00EA61D0" w:rsidRPr="00C31588">
              <w:t xml:space="preserve">. </w:t>
            </w:r>
            <w:r w:rsidRPr="00C31588">
              <w:t>Typically these are practically based, occupationally specific and prepare students to enter the labour market</w:t>
            </w:r>
            <w:r w:rsidR="00EA61D0" w:rsidRPr="00C31588">
              <w:t xml:space="preserve">. </w:t>
            </w:r>
            <w:r w:rsidRPr="00C31588">
              <w:t xml:space="preserve">However programmes may also provide a pathway to </w:t>
            </w:r>
            <w:r w:rsidRPr="00C31588">
              <w:lastRenderedPageBreak/>
              <w:t>other tertiary education programmes</w:t>
            </w:r>
            <w:r w:rsidR="00EA61D0" w:rsidRPr="00C31588">
              <w:t xml:space="preserve">. </w:t>
            </w:r>
            <w:r w:rsidRPr="00C31588">
              <w:t>Programmes at this level have more complex content than programmes at ISCED L3 &amp; 4, but they are shorter and usually less theoretically orientated than ISCED L6 programmes.</w:t>
            </w:r>
          </w:p>
          <w:p w14:paraId="7FDEF919" w14:textId="77777777" w:rsidR="00E4085B" w:rsidRPr="00C31588" w:rsidRDefault="00E4085B" w:rsidP="00B004BC"/>
        </w:tc>
      </w:tr>
      <w:tr w:rsidR="00E4085B" w:rsidRPr="00EA61D0" w14:paraId="342620F8" w14:textId="77777777" w:rsidTr="00C31588">
        <w:trPr>
          <w:trHeight w:val="522"/>
        </w:trPr>
        <w:tc>
          <w:tcPr>
            <w:tcW w:w="965" w:type="dxa"/>
            <w:shd w:val="clear" w:color="auto" w:fill="DBE5F1" w:themeFill="accent1" w:themeFillTint="33"/>
            <w:vAlign w:val="center"/>
          </w:tcPr>
          <w:p w14:paraId="35E0F81D" w14:textId="77777777" w:rsidR="00E4085B" w:rsidRPr="00C31588" w:rsidRDefault="00E4085B" w:rsidP="00B004BC">
            <w:r w:rsidRPr="00C31588">
              <w:t>7</w:t>
            </w:r>
          </w:p>
        </w:tc>
        <w:tc>
          <w:tcPr>
            <w:tcW w:w="2262" w:type="dxa"/>
            <w:shd w:val="clear" w:color="auto" w:fill="DBE5F1" w:themeFill="accent1" w:themeFillTint="33"/>
            <w:vAlign w:val="center"/>
          </w:tcPr>
          <w:p w14:paraId="129B4A27" w14:textId="77777777" w:rsidR="00E4085B" w:rsidRPr="00C31588" w:rsidRDefault="00E4085B" w:rsidP="00B004BC"/>
        </w:tc>
        <w:tc>
          <w:tcPr>
            <w:tcW w:w="2126" w:type="dxa"/>
            <w:shd w:val="clear" w:color="auto" w:fill="DBE5F1" w:themeFill="accent1" w:themeFillTint="33"/>
            <w:vAlign w:val="center"/>
          </w:tcPr>
          <w:p w14:paraId="6A7876EF" w14:textId="77777777" w:rsidR="00E4085B" w:rsidRPr="00C31588" w:rsidRDefault="00E4085B" w:rsidP="00B004BC">
            <w:pPr>
              <w:jc w:val="center"/>
            </w:pPr>
            <w:r w:rsidRPr="00C31588">
              <w:t>HNC</w:t>
            </w:r>
          </w:p>
        </w:tc>
        <w:tc>
          <w:tcPr>
            <w:tcW w:w="1418" w:type="dxa"/>
            <w:vMerge/>
            <w:shd w:val="clear" w:color="auto" w:fill="DBE5F1" w:themeFill="accent1" w:themeFillTint="33"/>
            <w:vAlign w:val="center"/>
          </w:tcPr>
          <w:p w14:paraId="2A779494" w14:textId="77777777" w:rsidR="00E4085B" w:rsidRPr="00C31588" w:rsidRDefault="00E4085B" w:rsidP="00B004BC">
            <w:pPr>
              <w:jc w:val="center"/>
            </w:pPr>
          </w:p>
        </w:tc>
        <w:tc>
          <w:tcPr>
            <w:tcW w:w="7371" w:type="dxa"/>
            <w:vMerge/>
            <w:shd w:val="clear" w:color="auto" w:fill="DBE5F1" w:themeFill="accent1" w:themeFillTint="33"/>
          </w:tcPr>
          <w:p w14:paraId="488BBEDE" w14:textId="77777777" w:rsidR="00E4085B" w:rsidRPr="00C31588" w:rsidRDefault="00E4085B" w:rsidP="00B004BC"/>
        </w:tc>
      </w:tr>
    </w:tbl>
    <w:p w14:paraId="35CB8729" w14:textId="77777777" w:rsidR="00E4085B" w:rsidRDefault="00E4085B" w:rsidP="00E4085B">
      <w:pPr>
        <w:rPr>
          <w:sz w:val="16"/>
          <w:szCs w:val="16"/>
        </w:rPr>
      </w:pPr>
    </w:p>
    <w:tbl>
      <w:tblPr>
        <w:tblStyle w:val="TableGrid"/>
        <w:tblW w:w="14142" w:type="dxa"/>
        <w:shd w:val="clear" w:color="auto" w:fill="DBE5F1" w:themeFill="accent1" w:themeFillTint="33"/>
        <w:tblLook w:val="04A0" w:firstRow="1" w:lastRow="0" w:firstColumn="1" w:lastColumn="0" w:noHBand="0" w:noVBand="1"/>
        <w:tblDescription w:val="Scottish Qualifications and UNESCO ISCED Levels"/>
      </w:tblPr>
      <w:tblGrid>
        <w:gridCol w:w="977"/>
        <w:gridCol w:w="2250"/>
        <w:gridCol w:w="2126"/>
        <w:gridCol w:w="1418"/>
        <w:gridCol w:w="7371"/>
      </w:tblGrid>
      <w:tr w:rsidR="00E4085B" w:rsidRPr="00EA61D0" w14:paraId="1BA7E282" w14:textId="77777777" w:rsidTr="00C31588">
        <w:trPr>
          <w:trHeight w:val="304"/>
        </w:trPr>
        <w:tc>
          <w:tcPr>
            <w:tcW w:w="977" w:type="dxa"/>
            <w:shd w:val="clear" w:color="auto" w:fill="DBE5F1" w:themeFill="accent1" w:themeFillTint="33"/>
            <w:vAlign w:val="center"/>
          </w:tcPr>
          <w:p w14:paraId="5ABED968" w14:textId="63262EB5" w:rsidR="00E4085B" w:rsidRPr="00C31588" w:rsidRDefault="00E4085B" w:rsidP="00B004BC">
            <w:r w:rsidRPr="00C31588">
              <w:br w:type="page"/>
            </w:r>
          </w:p>
        </w:tc>
        <w:tc>
          <w:tcPr>
            <w:tcW w:w="2250" w:type="dxa"/>
            <w:shd w:val="clear" w:color="auto" w:fill="DBE5F1" w:themeFill="accent1" w:themeFillTint="33"/>
            <w:vAlign w:val="center"/>
          </w:tcPr>
          <w:p w14:paraId="66A7401F" w14:textId="77777777" w:rsidR="00E4085B" w:rsidRPr="00C31588" w:rsidRDefault="00E4085B" w:rsidP="00B004BC"/>
        </w:tc>
        <w:tc>
          <w:tcPr>
            <w:tcW w:w="2126" w:type="dxa"/>
            <w:shd w:val="clear" w:color="auto" w:fill="DBE5F1" w:themeFill="accent1" w:themeFillTint="33"/>
            <w:vAlign w:val="center"/>
          </w:tcPr>
          <w:p w14:paraId="3953E132" w14:textId="77777777" w:rsidR="00E4085B" w:rsidRPr="00C31588" w:rsidRDefault="00E4085B" w:rsidP="00B004BC">
            <w:pPr>
              <w:jc w:val="center"/>
            </w:pPr>
          </w:p>
        </w:tc>
        <w:tc>
          <w:tcPr>
            <w:tcW w:w="1418" w:type="dxa"/>
            <w:shd w:val="clear" w:color="auto" w:fill="DBE5F1" w:themeFill="accent1" w:themeFillTint="33"/>
            <w:vAlign w:val="center"/>
          </w:tcPr>
          <w:p w14:paraId="61F2FF46" w14:textId="77777777" w:rsidR="00E4085B" w:rsidRPr="00C31588" w:rsidRDefault="00E4085B" w:rsidP="00B004BC">
            <w:pPr>
              <w:jc w:val="center"/>
            </w:pPr>
            <w:r w:rsidRPr="00C31588">
              <w:t>Level 4</w:t>
            </w:r>
          </w:p>
        </w:tc>
        <w:tc>
          <w:tcPr>
            <w:tcW w:w="7371" w:type="dxa"/>
            <w:shd w:val="clear" w:color="auto" w:fill="DBE5F1" w:themeFill="accent1" w:themeFillTint="33"/>
          </w:tcPr>
          <w:p w14:paraId="4237FE8A" w14:textId="77777777" w:rsidR="00E4085B" w:rsidRPr="00C31588" w:rsidRDefault="00E4085B" w:rsidP="00B004BC">
            <w:pPr>
              <w:rPr>
                <w:b/>
              </w:rPr>
            </w:pPr>
          </w:p>
          <w:p w14:paraId="792CD35D" w14:textId="1E303E2F" w:rsidR="00E4085B" w:rsidRPr="00C31588" w:rsidRDefault="00E4085B" w:rsidP="00B004BC">
            <w:r w:rsidRPr="00C31588">
              <w:rPr>
                <w:b/>
              </w:rPr>
              <w:t>POST SECONDARY NON TERTIARY</w:t>
            </w:r>
            <w:r w:rsidRPr="00C31588">
              <w:t xml:space="preserve"> education provides learning experiences building on secondary education and preparing for labour market entry as well as tertiary education</w:t>
            </w:r>
            <w:r w:rsidR="00EA61D0" w:rsidRPr="00C31588">
              <w:t xml:space="preserve">. </w:t>
            </w:r>
            <w:r w:rsidRPr="00C31588">
              <w:t>It aims at the individual acquisition of knowledge, skills and competencies below the high level of complexity characteristic of tertiary education</w:t>
            </w:r>
            <w:r w:rsidR="00EA61D0" w:rsidRPr="00C31588">
              <w:t xml:space="preserve">. </w:t>
            </w:r>
            <w:r w:rsidRPr="00C31588">
              <w:t>Programmes at this level are typically designed to provide individuals who complete ISCED L3 with non-tertiary qualifications that they require for progression to tertiary education or for employment when their ISCED L3 qualification does not grant such access.</w:t>
            </w:r>
          </w:p>
          <w:p w14:paraId="47B591D1" w14:textId="77777777" w:rsidR="00E4085B" w:rsidRPr="00C31588" w:rsidRDefault="00E4085B" w:rsidP="00B004BC"/>
        </w:tc>
      </w:tr>
    </w:tbl>
    <w:p w14:paraId="435B42B5" w14:textId="77777777" w:rsidR="00E4085B" w:rsidRDefault="00E4085B">
      <w:r>
        <w:br w:type="page"/>
      </w:r>
    </w:p>
    <w:tbl>
      <w:tblPr>
        <w:tblStyle w:val="TableGrid"/>
        <w:tblW w:w="14142" w:type="dxa"/>
        <w:tblLook w:val="04A0" w:firstRow="1" w:lastRow="0" w:firstColumn="1" w:lastColumn="0" w:noHBand="0" w:noVBand="1"/>
        <w:tblDescription w:val="Scottish Qualifications and UNESCO ISCED Levels"/>
      </w:tblPr>
      <w:tblGrid>
        <w:gridCol w:w="965"/>
        <w:gridCol w:w="12"/>
        <w:gridCol w:w="2250"/>
        <w:gridCol w:w="2126"/>
        <w:gridCol w:w="1418"/>
        <w:gridCol w:w="7371"/>
      </w:tblGrid>
      <w:tr w:rsidR="003D2311" w:rsidRPr="00EA61D0" w14:paraId="14D1622F" w14:textId="77777777" w:rsidTr="00C31588">
        <w:trPr>
          <w:trHeight w:val="656"/>
        </w:trPr>
        <w:tc>
          <w:tcPr>
            <w:tcW w:w="977" w:type="dxa"/>
            <w:gridSpan w:val="2"/>
            <w:shd w:val="clear" w:color="auto" w:fill="DBE5F1" w:themeFill="accent1" w:themeFillTint="33"/>
            <w:vAlign w:val="center"/>
          </w:tcPr>
          <w:p w14:paraId="12A95811" w14:textId="4ADAB4EA" w:rsidR="00E4085B" w:rsidRPr="00C31588" w:rsidRDefault="00E4085B" w:rsidP="00B004BC">
            <w:r w:rsidRPr="00C31588">
              <w:lastRenderedPageBreak/>
              <w:t>7</w:t>
            </w:r>
          </w:p>
        </w:tc>
        <w:tc>
          <w:tcPr>
            <w:tcW w:w="2250" w:type="dxa"/>
            <w:shd w:val="clear" w:color="auto" w:fill="DBE5F1" w:themeFill="accent1" w:themeFillTint="33"/>
            <w:vAlign w:val="center"/>
          </w:tcPr>
          <w:p w14:paraId="05A4388E" w14:textId="77777777" w:rsidR="00E4085B" w:rsidRPr="00C31588" w:rsidRDefault="00E4085B" w:rsidP="00B004BC">
            <w:r w:rsidRPr="00C31588">
              <w:t>New Advanced Higher</w:t>
            </w:r>
          </w:p>
          <w:p w14:paraId="081A51CB" w14:textId="77777777" w:rsidR="00E4085B" w:rsidRPr="00C31588" w:rsidRDefault="00E4085B" w:rsidP="00B004BC">
            <w:r w:rsidRPr="00C31588">
              <w:t>Advanced Higher</w:t>
            </w:r>
          </w:p>
          <w:p w14:paraId="74C080AE" w14:textId="77777777" w:rsidR="00E4085B" w:rsidRPr="00C31588" w:rsidRDefault="00E4085B" w:rsidP="00B004BC">
            <w:r w:rsidRPr="00C31588">
              <w:t>Scottish Baccalaureates</w:t>
            </w:r>
          </w:p>
        </w:tc>
        <w:tc>
          <w:tcPr>
            <w:tcW w:w="2126" w:type="dxa"/>
            <w:shd w:val="clear" w:color="auto" w:fill="DBE5F1" w:themeFill="accent1" w:themeFillTint="33"/>
            <w:vAlign w:val="center"/>
          </w:tcPr>
          <w:p w14:paraId="18158C4C" w14:textId="77777777" w:rsidR="00E4085B" w:rsidRPr="00C31588" w:rsidRDefault="00E4085B" w:rsidP="00B004BC">
            <w:pPr>
              <w:jc w:val="center"/>
            </w:pPr>
          </w:p>
        </w:tc>
        <w:tc>
          <w:tcPr>
            <w:tcW w:w="1418" w:type="dxa"/>
            <w:vMerge w:val="restart"/>
            <w:shd w:val="clear" w:color="auto" w:fill="DBE5F1" w:themeFill="accent1" w:themeFillTint="33"/>
            <w:vAlign w:val="center"/>
          </w:tcPr>
          <w:p w14:paraId="0DB40778" w14:textId="77777777" w:rsidR="00E4085B" w:rsidRPr="00C31588" w:rsidRDefault="00E4085B" w:rsidP="00B004BC">
            <w:pPr>
              <w:jc w:val="center"/>
            </w:pPr>
            <w:r w:rsidRPr="00C31588">
              <w:t>Level 3</w:t>
            </w:r>
          </w:p>
        </w:tc>
        <w:tc>
          <w:tcPr>
            <w:tcW w:w="7371" w:type="dxa"/>
            <w:vMerge w:val="restart"/>
            <w:shd w:val="clear" w:color="auto" w:fill="DBE5F1" w:themeFill="accent1" w:themeFillTint="33"/>
          </w:tcPr>
          <w:p w14:paraId="4E8F417D" w14:textId="77777777" w:rsidR="00E4085B" w:rsidRPr="00C31588" w:rsidRDefault="00E4085B" w:rsidP="00B004BC">
            <w:pPr>
              <w:rPr>
                <w:b/>
              </w:rPr>
            </w:pPr>
          </w:p>
          <w:p w14:paraId="68D02968" w14:textId="75816BDD" w:rsidR="00E4085B" w:rsidRPr="00C31588" w:rsidRDefault="00E4085B" w:rsidP="00B004BC">
            <w:r w:rsidRPr="00C31588">
              <w:rPr>
                <w:b/>
              </w:rPr>
              <w:t>UPPER SECONDARY</w:t>
            </w:r>
            <w:r w:rsidRPr="00C31588">
              <w:t xml:space="preserve"> education programmes are typically designed to complete secondary education in preparation for tertiary education, or to provide skills relevant to employment or both</w:t>
            </w:r>
            <w:r w:rsidR="00EA61D0" w:rsidRPr="00C31588">
              <w:t xml:space="preserve">. </w:t>
            </w:r>
            <w:r w:rsidRPr="00C31588">
              <w:t>Programmes at this level are more varied, specialised and in-depth instruction than programmes at ISCED Level 2</w:t>
            </w:r>
            <w:r w:rsidR="00EA61D0" w:rsidRPr="00C31588">
              <w:t xml:space="preserve">. </w:t>
            </w:r>
            <w:r w:rsidRPr="00C31588">
              <w:t>They are more differentiated, with an increased range of options and streams available.</w:t>
            </w:r>
          </w:p>
        </w:tc>
      </w:tr>
      <w:tr w:rsidR="003D2311" w:rsidRPr="00EA61D0" w14:paraId="11B05512" w14:textId="77777777" w:rsidTr="00C31588">
        <w:trPr>
          <w:trHeight w:val="574"/>
        </w:trPr>
        <w:tc>
          <w:tcPr>
            <w:tcW w:w="977" w:type="dxa"/>
            <w:gridSpan w:val="2"/>
            <w:shd w:val="clear" w:color="auto" w:fill="DBE5F1" w:themeFill="accent1" w:themeFillTint="33"/>
            <w:vAlign w:val="center"/>
          </w:tcPr>
          <w:p w14:paraId="3FB07207" w14:textId="77777777" w:rsidR="00E4085B" w:rsidRPr="00C31588" w:rsidRDefault="00E4085B" w:rsidP="00B004BC">
            <w:r w:rsidRPr="00C31588">
              <w:t>6</w:t>
            </w:r>
          </w:p>
        </w:tc>
        <w:tc>
          <w:tcPr>
            <w:tcW w:w="2250" w:type="dxa"/>
            <w:shd w:val="clear" w:color="auto" w:fill="DBE5F1" w:themeFill="accent1" w:themeFillTint="33"/>
            <w:vAlign w:val="center"/>
          </w:tcPr>
          <w:p w14:paraId="6F133EEC" w14:textId="77777777" w:rsidR="00E4085B" w:rsidRPr="00C31588" w:rsidRDefault="00E4085B" w:rsidP="00B004BC">
            <w:r w:rsidRPr="00C31588">
              <w:t>New Higher</w:t>
            </w:r>
          </w:p>
          <w:p w14:paraId="5061CF68" w14:textId="77777777" w:rsidR="00E4085B" w:rsidRPr="00C31588" w:rsidRDefault="00E4085B" w:rsidP="00B004BC">
            <w:r w:rsidRPr="00C31588">
              <w:t>Higher</w:t>
            </w:r>
          </w:p>
          <w:p w14:paraId="535EA35E" w14:textId="77777777" w:rsidR="00E4085B" w:rsidRPr="00C31588" w:rsidRDefault="00E4085B" w:rsidP="00B004BC">
            <w:r w:rsidRPr="00C31588">
              <w:t>Skills for Work Higher</w:t>
            </w:r>
          </w:p>
        </w:tc>
        <w:tc>
          <w:tcPr>
            <w:tcW w:w="2126" w:type="dxa"/>
            <w:shd w:val="clear" w:color="auto" w:fill="DBE5F1" w:themeFill="accent1" w:themeFillTint="33"/>
            <w:vAlign w:val="center"/>
          </w:tcPr>
          <w:p w14:paraId="70AE3E23" w14:textId="77777777" w:rsidR="00E4085B" w:rsidRPr="00C31588" w:rsidRDefault="00E4085B" w:rsidP="00B004BC">
            <w:pPr>
              <w:jc w:val="center"/>
            </w:pPr>
          </w:p>
        </w:tc>
        <w:tc>
          <w:tcPr>
            <w:tcW w:w="1418" w:type="dxa"/>
            <w:vMerge/>
            <w:shd w:val="clear" w:color="auto" w:fill="DBE5F1" w:themeFill="accent1" w:themeFillTint="33"/>
            <w:vAlign w:val="center"/>
          </w:tcPr>
          <w:p w14:paraId="6792C19E" w14:textId="77777777" w:rsidR="00E4085B" w:rsidRPr="00C31588" w:rsidRDefault="00E4085B" w:rsidP="00B004BC">
            <w:pPr>
              <w:jc w:val="center"/>
            </w:pPr>
          </w:p>
        </w:tc>
        <w:tc>
          <w:tcPr>
            <w:tcW w:w="7371" w:type="dxa"/>
            <w:vMerge/>
            <w:shd w:val="clear" w:color="auto" w:fill="DBE5F1" w:themeFill="accent1" w:themeFillTint="33"/>
          </w:tcPr>
          <w:p w14:paraId="041AC2D0" w14:textId="77777777" w:rsidR="00E4085B" w:rsidRPr="00C31588" w:rsidRDefault="00E4085B" w:rsidP="00B004BC">
            <w:pPr>
              <w:jc w:val="center"/>
            </w:pPr>
          </w:p>
        </w:tc>
      </w:tr>
      <w:tr w:rsidR="003D2311" w:rsidRPr="00EA61D0" w14:paraId="6E87493B" w14:textId="77777777" w:rsidTr="00C31588">
        <w:trPr>
          <w:trHeight w:val="730"/>
        </w:trPr>
        <w:tc>
          <w:tcPr>
            <w:tcW w:w="977" w:type="dxa"/>
            <w:gridSpan w:val="2"/>
            <w:tcBorders>
              <w:bottom w:val="single" w:sz="4" w:space="0" w:color="auto"/>
            </w:tcBorders>
            <w:shd w:val="clear" w:color="auto" w:fill="DBE5F1" w:themeFill="accent1" w:themeFillTint="33"/>
            <w:vAlign w:val="center"/>
          </w:tcPr>
          <w:p w14:paraId="34BC4D29" w14:textId="77777777" w:rsidR="00E4085B" w:rsidRPr="00C31588" w:rsidRDefault="00E4085B" w:rsidP="00B004BC">
            <w:r w:rsidRPr="00C31588">
              <w:t>5</w:t>
            </w:r>
          </w:p>
        </w:tc>
        <w:tc>
          <w:tcPr>
            <w:tcW w:w="2250" w:type="dxa"/>
            <w:tcBorders>
              <w:bottom w:val="single" w:sz="4" w:space="0" w:color="auto"/>
            </w:tcBorders>
            <w:shd w:val="clear" w:color="auto" w:fill="DBE5F1" w:themeFill="accent1" w:themeFillTint="33"/>
            <w:vAlign w:val="center"/>
          </w:tcPr>
          <w:p w14:paraId="36E8EB85" w14:textId="77777777" w:rsidR="00E4085B" w:rsidRPr="00C31588" w:rsidRDefault="00E4085B" w:rsidP="00B004BC">
            <w:r w:rsidRPr="00C31588">
              <w:t>National 5</w:t>
            </w:r>
          </w:p>
          <w:p w14:paraId="20A02E0D" w14:textId="77777777" w:rsidR="00E4085B" w:rsidRPr="00C31588" w:rsidRDefault="00E4085B" w:rsidP="00B004BC">
            <w:r w:rsidRPr="00C31588">
              <w:t>(Intermediate 2)</w:t>
            </w:r>
          </w:p>
          <w:p w14:paraId="3C136F4E" w14:textId="77777777" w:rsidR="00E4085B" w:rsidRPr="00C31588" w:rsidRDefault="00E4085B" w:rsidP="00B004BC">
            <w:r w:rsidRPr="00C31588">
              <w:t>Skills for Work National 5</w:t>
            </w:r>
          </w:p>
          <w:p w14:paraId="50A1E138" w14:textId="77777777" w:rsidR="00E4085B" w:rsidRPr="00C31588" w:rsidRDefault="00E4085B" w:rsidP="00B004BC">
            <w:r w:rsidRPr="00C31588">
              <w:t>(Credit Standard Grade)</w:t>
            </w:r>
          </w:p>
        </w:tc>
        <w:tc>
          <w:tcPr>
            <w:tcW w:w="2126" w:type="dxa"/>
            <w:tcBorders>
              <w:bottom w:val="single" w:sz="4" w:space="0" w:color="auto"/>
            </w:tcBorders>
            <w:shd w:val="clear" w:color="auto" w:fill="DBE5F1" w:themeFill="accent1" w:themeFillTint="33"/>
            <w:vAlign w:val="center"/>
          </w:tcPr>
          <w:p w14:paraId="6D4A1209" w14:textId="77777777" w:rsidR="00E4085B" w:rsidRPr="00C31588" w:rsidRDefault="00E4085B" w:rsidP="00B004BC">
            <w:pPr>
              <w:jc w:val="center"/>
            </w:pPr>
          </w:p>
        </w:tc>
        <w:tc>
          <w:tcPr>
            <w:tcW w:w="1418" w:type="dxa"/>
            <w:vMerge/>
            <w:tcBorders>
              <w:bottom w:val="single" w:sz="4" w:space="0" w:color="auto"/>
            </w:tcBorders>
            <w:shd w:val="clear" w:color="auto" w:fill="DBE5F1" w:themeFill="accent1" w:themeFillTint="33"/>
            <w:vAlign w:val="center"/>
          </w:tcPr>
          <w:p w14:paraId="4DA2C44D" w14:textId="77777777" w:rsidR="00E4085B" w:rsidRPr="00C31588" w:rsidRDefault="00E4085B" w:rsidP="00B004BC">
            <w:pPr>
              <w:jc w:val="center"/>
            </w:pPr>
          </w:p>
        </w:tc>
        <w:tc>
          <w:tcPr>
            <w:tcW w:w="7371" w:type="dxa"/>
            <w:vMerge/>
            <w:tcBorders>
              <w:bottom w:val="single" w:sz="4" w:space="0" w:color="auto"/>
            </w:tcBorders>
            <w:shd w:val="clear" w:color="auto" w:fill="DBE5F1" w:themeFill="accent1" w:themeFillTint="33"/>
          </w:tcPr>
          <w:p w14:paraId="7851A080" w14:textId="77777777" w:rsidR="00E4085B" w:rsidRPr="00C31588" w:rsidRDefault="00E4085B" w:rsidP="00B004BC">
            <w:pPr>
              <w:jc w:val="center"/>
            </w:pPr>
          </w:p>
        </w:tc>
      </w:tr>
      <w:tr w:rsidR="00E4085B" w:rsidRPr="00EA61D0" w14:paraId="736FF303" w14:textId="77777777" w:rsidTr="00C31588">
        <w:trPr>
          <w:trHeight w:val="1024"/>
        </w:trPr>
        <w:tc>
          <w:tcPr>
            <w:tcW w:w="965" w:type="dxa"/>
            <w:shd w:val="clear" w:color="auto" w:fill="DBE5F1" w:themeFill="accent1" w:themeFillTint="33"/>
            <w:vAlign w:val="center"/>
          </w:tcPr>
          <w:p w14:paraId="57114A81" w14:textId="77777777" w:rsidR="00E4085B" w:rsidRPr="00C31588" w:rsidRDefault="00E4085B" w:rsidP="00B004BC">
            <w:r w:rsidRPr="00C31588">
              <w:br w:type="page"/>
              <w:t>4</w:t>
            </w:r>
          </w:p>
        </w:tc>
        <w:tc>
          <w:tcPr>
            <w:tcW w:w="2262" w:type="dxa"/>
            <w:gridSpan w:val="2"/>
            <w:shd w:val="clear" w:color="auto" w:fill="DBE5F1" w:themeFill="accent1" w:themeFillTint="33"/>
            <w:vAlign w:val="center"/>
          </w:tcPr>
          <w:p w14:paraId="4D640A42" w14:textId="77777777" w:rsidR="00E4085B" w:rsidRPr="00C31588" w:rsidRDefault="00E4085B" w:rsidP="00B004BC">
            <w:r w:rsidRPr="00C31588">
              <w:t>National 4</w:t>
            </w:r>
          </w:p>
          <w:p w14:paraId="11EA6630" w14:textId="77777777" w:rsidR="00E4085B" w:rsidRPr="00C31588" w:rsidRDefault="00E4085B" w:rsidP="00B004BC">
            <w:r w:rsidRPr="00C31588">
              <w:t>(Intermediate 1)</w:t>
            </w:r>
          </w:p>
          <w:p w14:paraId="685EFB9A" w14:textId="77777777" w:rsidR="00E4085B" w:rsidRPr="00C31588" w:rsidRDefault="00E4085B" w:rsidP="00B004BC">
            <w:r w:rsidRPr="00C31588">
              <w:t>Skills for Work National 4</w:t>
            </w:r>
          </w:p>
          <w:p w14:paraId="1EE73DAE" w14:textId="77777777" w:rsidR="00E4085B" w:rsidRPr="00C31588" w:rsidRDefault="00E4085B" w:rsidP="00B004BC">
            <w:r w:rsidRPr="00C31588">
              <w:t>(General Standard Grade)</w:t>
            </w:r>
          </w:p>
        </w:tc>
        <w:tc>
          <w:tcPr>
            <w:tcW w:w="2126" w:type="dxa"/>
            <w:shd w:val="clear" w:color="auto" w:fill="DBE5F1" w:themeFill="accent1" w:themeFillTint="33"/>
            <w:vAlign w:val="center"/>
          </w:tcPr>
          <w:p w14:paraId="283603EB" w14:textId="77777777" w:rsidR="00E4085B" w:rsidRPr="00C31588" w:rsidRDefault="00E4085B" w:rsidP="00B004BC">
            <w:pPr>
              <w:jc w:val="center"/>
            </w:pPr>
          </w:p>
        </w:tc>
        <w:tc>
          <w:tcPr>
            <w:tcW w:w="1418" w:type="dxa"/>
            <w:vMerge w:val="restart"/>
            <w:shd w:val="clear" w:color="auto" w:fill="DBE5F1" w:themeFill="accent1" w:themeFillTint="33"/>
            <w:vAlign w:val="center"/>
          </w:tcPr>
          <w:p w14:paraId="3B4121B1" w14:textId="77777777" w:rsidR="00E4085B" w:rsidRPr="00C31588" w:rsidRDefault="00E4085B" w:rsidP="00B004BC">
            <w:pPr>
              <w:jc w:val="center"/>
            </w:pPr>
            <w:r w:rsidRPr="00C31588">
              <w:t>Level 2</w:t>
            </w:r>
          </w:p>
        </w:tc>
        <w:tc>
          <w:tcPr>
            <w:tcW w:w="7371" w:type="dxa"/>
            <w:vMerge w:val="restart"/>
            <w:shd w:val="clear" w:color="auto" w:fill="DBE5F1" w:themeFill="accent1" w:themeFillTint="33"/>
          </w:tcPr>
          <w:p w14:paraId="4CB65C8A" w14:textId="77777777" w:rsidR="00E4085B" w:rsidRPr="00C31588" w:rsidRDefault="00E4085B" w:rsidP="00B004BC">
            <w:pPr>
              <w:rPr>
                <w:b/>
              </w:rPr>
            </w:pPr>
          </w:p>
          <w:p w14:paraId="0B0900CA" w14:textId="0113EBBC" w:rsidR="00E4085B" w:rsidRPr="00C31588" w:rsidRDefault="00E4085B" w:rsidP="00B004BC">
            <w:r w:rsidRPr="00C31588">
              <w:rPr>
                <w:b/>
              </w:rPr>
              <w:t>LOWER SECONDARY</w:t>
            </w:r>
            <w:r w:rsidRPr="00C31588">
              <w:t xml:space="preserve"> education programmes typically designed to build upon learning outcomes from ISCED L1</w:t>
            </w:r>
            <w:r w:rsidR="00EA61D0" w:rsidRPr="00C31588">
              <w:t xml:space="preserve">. </w:t>
            </w:r>
            <w:r w:rsidRPr="00C31588">
              <w:t>Usually the educational aim is to lay the foundation for lifelong learning &amp; human development on which education systems may systematically expand further educational opportunities</w:t>
            </w:r>
          </w:p>
        </w:tc>
      </w:tr>
      <w:tr w:rsidR="00E4085B" w:rsidRPr="00EA61D0" w14:paraId="5FEB714C" w14:textId="77777777" w:rsidTr="00C31588">
        <w:trPr>
          <w:trHeight w:val="1393"/>
        </w:trPr>
        <w:tc>
          <w:tcPr>
            <w:tcW w:w="965" w:type="dxa"/>
            <w:shd w:val="clear" w:color="auto" w:fill="DBE5F1" w:themeFill="accent1" w:themeFillTint="33"/>
            <w:vAlign w:val="center"/>
          </w:tcPr>
          <w:p w14:paraId="28CAABAF" w14:textId="77777777" w:rsidR="00E4085B" w:rsidRPr="00C31588" w:rsidRDefault="00E4085B" w:rsidP="00B004BC">
            <w:r w:rsidRPr="00C31588">
              <w:t>3</w:t>
            </w:r>
          </w:p>
        </w:tc>
        <w:tc>
          <w:tcPr>
            <w:tcW w:w="2262" w:type="dxa"/>
            <w:gridSpan w:val="2"/>
            <w:shd w:val="clear" w:color="auto" w:fill="DBE5F1" w:themeFill="accent1" w:themeFillTint="33"/>
            <w:vAlign w:val="center"/>
          </w:tcPr>
          <w:p w14:paraId="02291A24" w14:textId="77777777" w:rsidR="00E4085B" w:rsidRPr="00C31588" w:rsidRDefault="00E4085B" w:rsidP="00B004BC">
            <w:r w:rsidRPr="00C31588">
              <w:t>National 3</w:t>
            </w:r>
          </w:p>
          <w:p w14:paraId="7DDC8814" w14:textId="77777777" w:rsidR="00E4085B" w:rsidRPr="00C31588" w:rsidRDefault="00E4085B" w:rsidP="00B004BC">
            <w:r w:rsidRPr="00C31588">
              <w:t>Access 3</w:t>
            </w:r>
          </w:p>
          <w:p w14:paraId="105D5F88" w14:textId="77777777" w:rsidR="00E4085B" w:rsidRPr="00C31588" w:rsidRDefault="00E4085B" w:rsidP="00B004BC">
            <w:r w:rsidRPr="00C31588">
              <w:t>Skills for Work National 3</w:t>
            </w:r>
          </w:p>
          <w:p w14:paraId="69269CFA" w14:textId="77777777" w:rsidR="00E4085B" w:rsidRPr="00C31588" w:rsidRDefault="00E4085B" w:rsidP="00B004BC">
            <w:r w:rsidRPr="00C31588">
              <w:t>(Foundation Standard Grade)</w:t>
            </w:r>
          </w:p>
        </w:tc>
        <w:tc>
          <w:tcPr>
            <w:tcW w:w="2126" w:type="dxa"/>
            <w:shd w:val="clear" w:color="auto" w:fill="DBE5F1" w:themeFill="accent1" w:themeFillTint="33"/>
            <w:vAlign w:val="center"/>
          </w:tcPr>
          <w:p w14:paraId="096101FC" w14:textId="77777777" w:rsidR="00E4085B" w:rsidRPr="00C31588" w:rsidRDefault="00E4085B" w:rsidP="00B004BC">
            <w:pPr>
              <w:jc w:val="center"/>
            </w:pPr>
          </w:p>
        </w:tc>
        <w:tc>
          <w:tcPr>
            <w:tcW w:w="1418" w:type="dxa"/>
            <w:vMerge/>
            <w:shd w:val="clear" w:color="auto" w:fill="DBE5F1" w:themeFill="accent1" w:themeFillTint="33"/>
          </w:tcPr>
          <w:p w14:paraId="6995C7E2" w14:textId="77777777" w:rsidR="00E4085B" w:rsidRPr="00C31588" w:rsidRDefault="00E4085B" w:rsidP="00B004BC">
            <w:pPr>
              <w:jc w:val="center"/>
            </w:pPr>
          </w:p>
        </w:tc>
        <w:tc>
          <w:tcPr>
            <w:tcW w:w="7371" w:type="dxa"/>
            <w:vMerge/>
            <w:shd w:val="clear" w:color="auto" w:fill="DBE5F1" w:themeFill="accent1" w:themeFillTint="33"/>
          </w:tcPr>
          <w:p w14:paraId="322210CE" w14:textId="77777777" w:rsidR="00E4085B" w:rsidRPr="00C31588" w:rsidRDefault="00E4085B" w:rsidP="00B004BC">
            <w:pPr>
              <w:jc w:val="center"/>
            </w:pPr>
          </w:p>
        </w:tc>
      </w:tr>
      <w:tr w:rsidR="00E4085B" w:rsidRPr="00EA61D0" w14:paraId="661B707A" w14:textId="77777777" w:rsidTr="00C31588">
        <w:trPr>
          <w:trHeight w:val="562"/>
        </w:trPr>
        <w:tc>
          <w:tcPr>
            <w:tcW w:w="965" w:type="dxa"/>
            <w:shd w:val="clear" w:color="auto" w:fill="DBE5F1" w:themeFill="accent1" w:themeFillTint="33"/>
            <w:vAlign w:val="center"/>
          </w:tcPr>
          <w:p w14:paraId="66664EDE" w14:textId="77777777" w:rsidR="00E4085B" w:rsidRPr="00C31588" w:rsidRDefault="00E4085B" w:rsidP="00B004BC">
            <w:r w:rsidRPr="00C31588">
              <w:t>2</w:t>
            </w:r>
          </w:p>
        </w:tc>
        <w:tc>
          <w:tcPr>
            <w:tcW w:w="2262" w:type="dxa"/>
            <w:gridSpan w:val="2"/>
            <w:shd w:val="clear" w:color="auto" w:fill="DBE5F1" w:themeFill="accent1" w:themeFillTint="33"/>
            <w:vAlign w:val="center"/>
          </w:tcPr>
          <w:p w14:paraId="7DEC87D1" w14:textId="77777777" w:rsidR="00E4085B" w:rsidRPr="00C31588" w:rsidRDefault="00E4085B" w:rsidP="00B004BC">
            <w:r w:rsidRPr="00C31588">
              <w:t>National 2</w:t>
            </w:r>
          </w:p>
          <w:p w14:paraId="76234FB7" w14:textId="77777777" w:rsidR="00E4085B" w:rsidRPr="00C31588" w:rsidRDefault="00E4085B" w:rsidP="00B004BC">
            <w:r w:rsidRPr="00C31588">
              <w:t>Access 2</w:t>
            </w:r>
          </w:p>
        </w:tc>
        <w:tc>
          <w:tcPr>
            <w:tcW w:w="2126" w:type="dxa"/>
            <w:shd w:val="clear" w:color="auto" w:fill="DBE5F1" w:themeFill="accent1" w:themeFillTint="33"/>
            <w:vAlign w:val="center"/>
          </w:tcPr>
          <w:p w14:paraId="43B603CF" w14:textId="77777777" w:rsidR="00E4085B" w:rsidRPr="00C31588" w:rsidRDefault="00E4085B" w:rsidP="00B004BC">
            <w:pPr>
              <w:jc w:val="center"/>
            </w:pPr>
          </w:p>
        </w:tc>
        <w:tc>
          <w:tcPr>
            <w:tcW w:w="1418" w:type="dxa"/>
            <w:vMerge/>
            <w:shd w:val="clear" w:color="auto" w:fill="DBE5F1" w:themeFill="accent1" w:themeFillTint="33"/>
          </w:tcPr>
          <w:p w14:paraId="38BCFE6E" w14:textId="77777777" w:rsidR="00E4085B" w:rsidRPr="00C31588" w:rsidRDefault="00E4085B" w:rsidP="00B004BC">
            <w:pPr>
              <w:jc w:val="center"/>
            </w:pPr>
          </w:p>
        </w:tc>
        <w:tc>
          <w:tcPr>
            <w:tcW w:w="7371" w:type="dxa"/>
            <w:vMerge/>
            <w:shd w:val="clear" w:color="auto" w:fill="DBE5F1" w:themeFill="accent1" w:themeFillTint="33"/>
          </w:tcPr>
          <w:p w14:paraId="4579A0D2" w14:textId="77777777" w:rsidR="00E4085B" w:rsidRPr="00C31588" w:rsidRDefault="00E4085B" w:rsidP="00B004BC">
            <w:pPr>
              <w:jc w:val="center"/>
            </w:pPr>
          </w:p>
        </w:tc>
      </w:tr>
      <w:tr w:rsidR="00E4085B" w:rsidRPr="00EA61D0" w14:paraId="188FDCCF" w14:textId="77777777" w:rsidTr="00C31588">
        <w:trPr>
          <w:trHeight w:val="562"/>
        </w:trPr>
        <w:tc>
          <w:tcPr>
            <w:tcW w:w="965" w:type="dxa"/>
            <w:shd w:val="clear" w:color="auto" w:fill="DBE5F1" w:themeFill="accent1" w:themeFillTint="33"/>
            <w:vAlign w:val="center"/>
          </w:tcPr>
          <w:p w14:paraId="45B6F081" w14:textId="77777777" w:rsidR="00E4085B" w:rsidRPr="00C31588" w:rsidRDefault="00E4085B" w:rsidP="00B004BC">
            <w:r w:rsidRPr="00C31588">
              <w:lastRenderedPageBreak/>
              <w:t>1</w:t>
            </w:r>
          </w:p>
        </w:tc>
        <w:tc>
          <w:tcPr>
            <w:tcW w:w="2262" w:type="dxa"/>
            <w:gridSpan w:val="2"/>
            <w:shd w:val="clear" w:color="auto" w:fill="DBE5F1" w:themeFill="accent1" w:themeFillTint="33"/>
            <w:vAlign w:val="center"/>
          </w:tcPr>
          <w:p w14:paraId="16356C31" w14:textId="77777777" w:rsidR="00E4085B" w:rsidRPr="00C31588" w:rsidRDefault="00E4085B" w:rsidP="00B004BC">
            <w:r w:rsidRPr="00C31588">
              <w:t>National 1</w:t>
            </w:r>
          </w:p>
          <w:p w14:paraId="1A8459C9" w14:textId="77777777" w:rsidR="00E4085B" w:rsidRPr="00C31588" w:rsidRDefault="00E4085B" w:rsidP="00B004BC">
            <w:r w:rsidRPr="00C31588">
              <w:t>Access 1</w:t>
            </w:r>
          </w:p>
        </w:tc>
        <w:tc>
          <w:tcPr>
            <w:tcW w:w="2126" w:type="dxa"/>
            <w:shd w:val="clear" w:color="auto" w:fill="DBE5F1" w:themeFill="accent1" w:themeFillTint="33"/>
            <w:vAlign w:val="center"/>
          </w:tcPr>
          <w:p w14:paraId="62754085" w14:textId="77777777" w:rsidR="00E4085B" w:rsidRPr="00C31588" w:rsidRDefault="00E4085B" w:rsidP="00B004BC">
            <w:pPr>
              <w:jc w:val="center"/>
            </w:pPr>
          </w:p>
        </w:tc>
        <w:tc>
          <w:tcPr>
            <w:tcW w:w="1418" w:type="dxa"/>
            <w:vMerge/>
            <w:shd w:val="clear" w:color="auto" w:fill="DBE5F1" w:themeFill="accent1" w:themeFillTint="33"/>
          </w:tcPr>
          <w:p w14:paraId="4739199D" w14:textId="77777777" w:rsidR="00E4085B" w:rsidRPr="00C31588" w:rsidRDefault="00E4085B" w:rsidP="00B004BC">
            <w:pPr>
              <w:jc w:val="center"/>
            </w:pPr>
          </w:p>
        </w:tc>
        <w:tc>
          <w:tcPr>
            <w:tcW w:w="7371" w:type="dxa"/>
            <w:vMerge/>
            <w:shd w:val="clear" w:color="auto" w:fill="DBE5F1" w:themeFill="accent1" w:themeFillTint="33"/>
          </w:tcPr>
          <w:p w14:paraId="74987A11" w14:textId="77777777" w:rsidR="00E4085B" w:rsidRPr="00C31588" w:rsidRDefault="00E4085B" w:rsidP="00B004BC">
            <w:pPr>
              <w:jc w:val="center"/>
            </w:pPr>
          </w:p>
        </w:tc>
      </w:tr>
    </w:tbl>
    <w:p w14:paraId="6216A3A0" w14:textId="77777777" w:rsidR="00E4085B" w:rsidRPr="00F272D8" w:rsidRDefault="00E4085B" w:rsidP="00E4085B">
      <w:pPr>
        <w:rPr>
          <w:sz w:val="16"/>
          <w:szCs w:val="16"/>
        </w:rPr>
      </w:pPr>
    </w:p>
    <w:p w14:paraId="19901455" w14:textId="77777777" w:rsidR="00E4085B" w:rsidRPr="00F272D8" w:rsidRDefault="00E4085B" w:rsidP="00E4085B">
      <w:pPr>
        <w:rPr>
          <w:sz w:val="16"/>
          <w:szCs w:val="16"/>
        </w:rPr>
      </w:pPr>
      <w:r w:rsidRPr="00F272D8">
        <w:rPr>
          <w:b/>
          <w:sz w:val="16"/>
          <w:szCs w:val="16"/>
        </w:rPr>
        <w:t>ISCED 1</w:t>
      </w:r>
      <w:r w:rsidRPr="00F272D8">
        <w:rPr>
          <w:sz w:val="16"/>
          <w:szCs w:val="16"/>
        </w:rPr>
        <w:t xml:space="preserve"> – Primary School Education</w:t>
      </w:r>
    </w:p>
    <w:p w14:paraId="4768C73D" w14:textId="77777777" w:rsidR="00E4085B" w:rsidRPr="00F272D8" w:rsidRDefault="00E4085B" w:rsidP="00E4085B">
      <w:pPr>
        <w:rPr>
          <w:sz w:val="16"/>
          <w:szCs w:val="16"/>
        </w:rPr>
      </w:pPr>
    </w:p>
    <w:p w14:paraId="19B03825" w14:textId="77777777" w:rsidR="00E4085B" w:rsidRPr="00F272D8" w:rsidRDefault="00E4085B" w:rsidP="00E4085B">
      <w:pPr>
        <w:rPr>
          <w:sz w:val="16"/>
          <w:szCs w:val="16"/>
        </w:rPr>
      </w:pPr>
      <w:r w:rsidRPr="00F272D8">
        <w:rPr>
          <w:b/>
          <w:sz w:val="16"/>
          <w:szCs w:val="16"/>
        </w:rPr>
        <w:t>ISCED 0</w:t>
      </w:r>
      <w:r w:rsidRPr="00F272D8">
        <w:rPr>
          <w:sz w:val="16"/>
          <w:szCs w:val="16"/>
        </w:rPr>
        <w:t xml:space="preserve"> – Early Learning and Childcare</w:t>
      </w:r>
    </w:p>
    <w:p w14:paraId="186693C6" w14:textId="77777777" w:rsidR="00E4085B" w:rsidRDefault="00E4085B" w:rsidP="00E4085B"/>
    <w:p w14:paraId="6754EFA2" w14:textId="57F91000" w:rsidR="003363B4" w:rsidRPr="008F00A8" w:rsidRDefault="003363B4" w:rsidP="001E4B3A"/>
    <w:sectPr w:rsidR="003363B4" w:rsidRPr="008F00A8" w:rsidSect="00F272D8">
      <w:headerReference w:type="default" r:id="rId14"/>
      <w:footerReference w:type="default" r:id="rId15"/>
      <w:pgSz w:w="16838" w:h="11906" w:orient="landscape" w:code="9"/>
      <w:pgMar w:top="1208" w:right="1440" w:bottom="142"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D728" w14:textId="77777777" w:rsidR="00A90E38" w:rsidRDefault="00A90E38">
      <w:r>
        <w:separator/>
      </w:r>
    </w:p>
  </w:endnote>
  <w:endnote w:type="continuationSeparator" w:id="0">
    <w:p w14:paraId="377BDDDE" w14:textId="77777777" w:rsidR="00A90E38" w:rsidRDefault="00A9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6C05" w14:textId="55648634" w:rsidR="0022061A" w:rsidRDefault="0022061A">
    <w:pPr>
      <w:pStyle w:val="Footer"/>
      <w:jc w:val="center"/>
    </w:pPr>
  </w:p>
  <w:p w14:paraId="6F176C06" w14:textId="77777777" w:rsidR="0022061A" w:rsidRDefault="0022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9DAC" w14:textId="77777777" w:rsidR="003F2479" w:rsidRPr="0067486A" w:rsidRDefault="00AA5C5E"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321D" w14:textId="77777777" w:rsidR="00A90E38" w:rsidRDefault="00A90E38">
      <w:r>
        <w:separator/>
      </w:r>
    </w:p>
  </w:footnote>
  <w:footnote w:type="continuationSeparator" w:id="0">
    <w:p w14:paraId="2F97950E" w14:textId="77777777" w:rsidR="00A90E38" w:rsidRDefault="00A9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FCC7A" w14:textId="77777777" w:rsidR="003F2479" w:rsidRPr="0067486A" w:rsidRDefault="00AA5C5E" w:rsidP="0067486A">
    <w:pPr>
      <w:pStyle w:val="Header"/>
      <w:tabs>
        <w:tab w:val="clear" w:pos="4513"/>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5CCFBC"/>
    <w:lvl w:ilvl="0">
      <w:start w:val="1"/>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065FDA"/>
    <w:multiLevelType w:val="singleLevel"/>
    <w:tmpl w:val="2104EEA4"/>
    <w:lvl w:ilvl="0">
      <w:start w:val="1"/>
      <w:numFmt w:val="lowerRoman"/>
      <w:lvlText w:val="(%1)"/>
      <w:lvlJc w:val="left"/>
      <w:pPr>
        <w:tabs>
          <w:tab w:val="num" w:pos="720"/>
        </w:tabs>
        <w:ind w:left="360" w:hanging="360"/>
      </w:pPr>
    </w:lvl>
  </w:abstractNum>
  <w:abstractNum w:abstractNumId="12">
    <w:nsid w:val="3F556481"/>
    <w:multiLevelType w:val="hybridMultilevel"/>
    <w:tmpl w:val="48F4083A"/>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C6FBC"/>
    <w:multiLevelType w:val="hybridMultilevel"/>
    <w:tmpl w:val="A1E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4CAE7641"/>
    <w:multiLevelType w:val="singleLevel"/>
    <w:tmpl w:val="391C6AD2"/>
    <w:lvl w:ilvl="0">
      <w:start w:val="1"/>
      <w:numFmt w:val="decimal"/>
      <w:lvlText w:val="%1"/>
      <w:lvlJc w:val="left"/>
      <w:pPr>
        <w:tabs>
          <w:tab w:val="num" w:pos="720"/>
        </w:tabs>
        <w:ind w:left="720" w:hanging="720"/>
      </w:pPr>
    </w:lvl>
  </w:abstractNum>
  <w:abstractNum w:abstractNumId="16">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86366C2"/>
    <w:multiLevelType w:val="singleLevel"/>
    <w:tmpl w:val="0C09000F"/>
    <w:lvl w:ilvl="0">
      <w:start w:val="1"/>
      <w:numFmt w:val="decimal"/>
      <w:lvlText w:val="%1."/>
      <w:lvlJc w:val="left"/>
      <w:pPr>
        <w:tabs>
          <w:tab w:val="num" w:pos="360"/>
        </w:tabs>
        <w:ind w:left="360" w:hanging="360"/>
      </w:pPr>
    </w:lvl>
  </w:abstractNum>
  <w:abstractNum w:abstractNumId="19">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8"/>
  </w:num>
  <w:num w:numId="4">
    <w:abstractNumId w:val="11"/>
  </w:num>
  <w:num w:numId="5">
    <w:abstractNumId w:val="17"/>
  </w:num>
  <w:num w:numId="6">
    <w:abstractNumId w:val="17"/>
  </w:num>
  <w:num w:numId="7">
    <w:abstractNumId w:val="15"/>
  </w:num>
  <w:num w:numId="8">
    <w:abstractNumId w:val="8"/>
    <w:lvlOverride w:ilvl="0">
      <w:startOverride w:val="1"/>
    </w:lvlOverride>
  </w:num>
  <w:num w:numId="9">
    <w:abstractNumId w:val="10"/>
  </w:num>
  <w:num w:numId="10">
    <w:abstractNumId w:val="16"/>
  </w:num>
  <w:num w:numId="11">
    <w:abstractNumId w:val="8"/>
    <w:lvlOverride w:ilvl="0">
      <w:startOverride w:val="1"/>
    </w:lvlOverride>
  </w:num>
  <w:num w:numId="12">
    <w:abstractNumId w:val="19"/>
  </w:num>
  <w:num w:numId="13">
    <w:abstractNumId w:val="14"/>
  </w:num>
  <w:num w:numId="14">
    <w:abstractNumId w:val="19"/>
  </w:num>
  <w:num w:numId="15">
    <w:abstractNumId w:val="14"/>
  </w:num>
  <w:num w:numId="16">
    <w:abstractNumId w:val="19"/>
  </w:num>
  <w:num w:numId="17">
    <w:abstractNumId w:val="14"/>
  </w:num>
  <w:num w:numId="18">
    <w:abstractNumId w:val="1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9"/>
  </w:num>
  <w:num w:numId="29">
    <w:abstractNumId w:val="8"/>
  </w:num>
  <w:num w:numId="30">
    <w:abstractNumId w:val="16"/>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96"/>
    <w:rsid w:val="00000E8A"/>
    <w:rsid w:val="000275E9"/>
    <w:rsid w:val="00046C8C"/>
    <w:rsid w:val="000511F0"/>
    <w:rsid w:val="00056F2C"/>
    <w:rsid w:val="00071B7C"/>
    <w:rsid w:val="000732BF"/>
    <w:rsid w:val="00075AA6"/>
    <w:rsid w:val="000762AF"/>
    <w:rsid w:val="000A2F9E"/>
    <w:rsid w:val="000D2D3B"/>
    <w:rsid w:val="000D513E"/>
    <w:rsid w:val="000E5790"/>
    <w:rsid w:val="00104D74"/>
    <w:rsid w:val="001064B1"/>
    <w:rsid w:val="001075C7"/>
    <w:rsid w:val="00112621"/>
    <w:rsid w:val="0011762E"/>
    <w:rsid w:val="00132873"/>
    <w:rsid w:val="001361D0"/>
    <w:rsid w:val="00143857"/>
    <w:rsid w:val="00151F9E"/>
    <w:rsid w:val="001610FB"/>
    <w:rsid w:val="00192A76"/>
    <w:rsid w:val="00193A0B"/>
    <w:rsid w:val="001C053E"/>
    <w:rsid w:val="001C1F03"/>
    <w:rsid w:val="001E4B3A"/>
    <w:rsid w:val="001F4870"/>
    <w:rsid w:val="00201EA9"/>
    <w:rsid w:val="002053C7"/>
    <w:rsid w:val="00213165"/>
    <w:rsid w:val="0022061A"/>
    <w:rsid w:val="00240A58"/>
    <w:rsid w:val="00246F7B"/>
    <w:rsid w:val="00251DA8"/>
    <w:rsid w:val="002578DB"/>
    <w:rsid w:val="002670F4"/>
    <w:rsid w:val="00286AE1"/>
    <w:rsid w:val="00292A10"/>
    <w:rsid w:val="00292DE5"/>
    <w:rsid w:val="002A4CA5"/>
    <w:rsid w:val="002C413F"/>
    <w:rsid w:val="002E0873"/>
    <w:rsid w:val="002F79C2"/>
    <w:rsid w:val="00304D96"/>
    <w:rsid w:val="00304EC2"/>
    <w:rsid w:val="00316B1E"/>
    <w:rsid w:val="00320E44"/>
    <w:rsid w:val="003363B4"/>
    <w:rsid w:val="00342F62"/>
    <w:rsid w:val="0037327D"/>
    <w:rsid w:val="00375AB4"/>
    <w:rsid w:val="003851FD"/>
    <w:rsid w:val="003A1DF1"/>
    <w:rsid w:val="003D2311"/>
    <w:rsid w:val="0042175C"/>
    <w:rsid w:val="00425D1D"/>
    <w:rsid w:val="0045455F"/>
    <w:rsid w:val="004579A8"/>
    <w:rsid w:val="004728FA"/>
    <w:rsid w:val="00473A9E"/>
    <w:rsid w:val="004B5A73"/>
    <w:rsid w:val="004C4412"/>
    <w:rsid w:val="004F1D76"/>
    <w:rsid w:val="00524388"/>
    <w:rsid w:val="005372BD"/>
    <w:rsid w:val="00537E5A"/>
    <w:rsid w:val="00552C1C"/>
    <w:rsid w:val="005562A8"/>
    <w:rsid w:val="00560761"/>
    <w:rsid w:val="00566EF2"/>
    <w:rsid w:val="00585404"/>
    <w:rsid w:val="005A50C3"/>
    <w:rsid w:val="005F6479"/>
    <w:rsid w:val="00601161"/>
    <w:rsid w:val="006141AF"/>
    <w:rsid w:val="00616A4B"/>
    <w:rsid w:val="00644F0F"/>
    <w:rsid w:val="006638F5"/>
    <w:rsid w:val="006664F3"/>
    <w:rsid w:val="0068425B"/>
    <w:rsid w:val="006A0FB1"/>
    <w:rsid w:val="006A6570"/>
    <w:rsid w:val="006C5D24"/>
    <w:rsid w:val="006D6DCB"/>
    <w:rsid w:val="006E09F6"/>
    <w:rsid w:val="007111D2"/>
    <w:rsid w:val="00711E52"/>
    <w:rsid w:val="00716BC4"/>
    <w:rsid w:val="0072156D"/>
    <w:rsid w:val="00726FEE"/>
    <w:rsid w:val="0075339D"/>
    <w:rsid w:val="00777D0C"/>
    <w:rsid w:val="007867E4"/>
    <w:rsid w:val="007B01BA"/>
    <w:rsid w:val="007B6677"/>
    <w:rsid w:val="007E22DF"/>
    <w:rsid w:val="00826A6D"/>
    <w:rsid w:val="00831EBB"/>
    <w:rsid w:val="00840832"/>
    <w:rsid w:val="008419B2"/>
    <w:rsid w:val="008465F0"/>
    <w:rsid w:val="00865E6C"/>
    <w:rsid w:val="008701BA"/>
    <w:rsid w:val="008F00A8"/>
    <w:rsid w:val="00912464"/>
    <w:rsid w:val="00917450"/>
    <w:rsid w:val="009175F7"/>
    <w:rsid w:val="00922296"/>
    <w:rsid w:val="00924718"/>
    <w:rsid w:val="00927A7D"/>
    <w:rsid w:val="009908D1"/>
    <w:rsid w:val="009A60CA"/>
    <w:rsid w:val="009D0F6E"/>
    <w:rsid w:val="009E78A1"/>
    <w:rsid w:val="00A438DD"/>
    <w:rsid w:val="00A44204"/>
    <w:rsid w:val="00A57CAD"/>
    <w:rsid w:val="00A83D24"/>
    <w:rsid w:val="00A864B8"/>
    <w:rsid w:val="00A90E38"/>
    <w:rsid w:val="00A94F9C"/>
    <w:rsid w:val="00A95CF8"/>
    <w:rsid w:val="00AA7E7A"/>
    <w:rsid w:val="00AB0A7D"/>
    <w:rsid w:val="00AB48E6"/>
    <w:rsid w:val="00AD27F8"/>
    <w:rsid w:val="00AD2C47"/>
    <w:rsid w:val="00AE5CB3"/>
    <w:rsid w:val="00AE73FE"/>
    <w:rsid w:val="00AE7952"/>
    <w:rsid w:val="00AF133B"/>
    <w:rsid w:val="00AF7E1C"/>
    <w:rsid w:val="00B0239A"/>
    <w:rsid w:val="00B049E9"/>
    <w:rsid w:val="00B069DE"/>
    <w:rsid w:val="00B11203"/>
    <w:rsid w:val="00B131EB"/>
    <w:rsid w:val="00B14BC3"/>
    <w:rsid w:val="00B30F57"/>
    <w:rsid w:val="00B41628"/>
    <w:rsid w:val="00B444EA"/>
    <w:rsid w:val="00B611C5"/>
    <w:rsid w:val="00B701B3"/>
    <w:rsid w:val="00B719B4"/>
    <w:rsid w:val="00B93D49"/>
    <w:rsid w:val="00BC03D4"/>
    <w:rsid w:val="00BC204C"/>
    <w:rsid w:val="00C05D82"/>
    <w:rsid w:val="00C23CBA"/>
    <w:rsid w:val="00C302C5"/>
    <w:rsid w:val="00C31588"/>
    <w:rsid w:val="00C479D8"/>
    <w:rsid w:val="00C557EB"/>
    <w:rsid w:val="00C60AB0"/>
    <w:rsid w:val="00C62621"/>
    <w:rsid w:val="00C67E6B"/>
    <w:rsid w:val="00C92098"/>
    <w:rsid w:val="00C93D74"/>
    <w:rsid w:val="00C93E6A"/>
    <w:rsid w:val="00C9523B"/>
    <w:rsid w:val="00CC78FD"/>
    <w:rsid w:val="00CE45F8"/>
    <w:rsid w:val="00D1169B"/>
    <w:rsid w:val="00D123E2"/>
    <w:rsid w:val="00D266D3"/>
    <w:rsid w:val="00D37588"/>
    <w:rsid w:val="00D4413A"/>
    <w:rsid w:val="00D60206"/>
    <w:rsid w:val="00D712EC"/>
    <w:rsid w:val="00D71D5D"/>
    <w:rsid w:val="00D7569E"/>
    <w:rsid w:val="00D81D09"/>
    <w:rsid w:val="00D95021"/>
    <w:rsid w:val="00DA1D60"/>
    <w:rsid w:val="00DF70FB"/>
    <w:rsid w:val="00E15679"/>
    <w:rsid w:val="00E24ABC"/>
    <w:rsid w:val="00E26DD3"/>
    <w:rsid w:val="00E4085B"/>
    <w:rsid w:val="00E41BCA"/>
    <w:rsid w:val="00E52209"/>
    <w:rsid w:val="00E5553A"/>
    <w:rsid w:val="00E72CCB"/>
    <w:rsid w:val="00E829D9"/>
    <w:rsid w:val="00E86ED4"/>
    <w:rsid w:val="00E97F11"/>
    <w:rsid w:val="00EA61D0"/>
    <w:rsid w:val="00EC1459"/>
    <w:rsid w:val="00ED35A9"/>
    <w:rsid w:val="00EE78A2"/>
    <w:rsid w:val="00EF0F93"/>
    <w:rsid w:val="00EF22E2"/>
    <w:rsid w:val="00EF42F9"/>
    <w:rsid w:val="00F105B1"/>
    <w:rsid w:val="00F15545"/>
    <w:rsid w:val="00F269B0"/>
    <w:rsid w:val="00F37EBE"/>
    <w:rsid w:val="00F41C45"/>
    <w:rsid w:val="00F423F0"/>
    <w:rsid w:val="00F45CFB"/>
    <w:rsid w:val="00F51AFE"/>
    <w:rsid w:val="00F65BC7"/>
    <w:rsid w:val="00F87171"/>
    <w:rsid w:val="00FA00CB"/>
    <w:rsid w:val="00FA6177"/>
    <w:rsid w:val="00FF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c.ac.uk/funding/college-funding/european-social-fund/european-social-fun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sfc.ac.uk/securesen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7806-841C-47C2-BA67-E9D2A810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BA304B89</Template>
  <TotalTime>1</TotalTime>
  <Pages>7</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ESF Developing Scotland's Workforce participant form 2021-22</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Developing Scotland's Workforce participant form 2021-22</dc:title>
  <dc:creator>Giulio Romano</dc:creator>
  <cp:lastModifiedBy>Giulio Romano</cp:lastModifiedBy>
  <cp:revision>2</cp:revision>
  <dcterms:created xsi:type="dcterms:W3CDTF">2021-08-27T08:11:00Z</dcterms:created>
  <dcterms:modified xsi:type="dcterms:W3CDTF">2021-08-27T08:11:00Z</dcterms:modified>
</cp:coreProperties>
</file>