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9B3ED" w14:textId="77777777" w:rsidR="00FF48C7" w:rsidRDefault="00FF48C7" w:rsidP="00FF48C7">
      <w:pPr>
        <w:pStyle w:val="Heading1"/>
      </w:pPr>
      <w:r w:rsidRPr="00822991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13B9B41F" wp14:editId="351A522E">
            <wp:simplePos x="0" y="0"/>
            <wp:positionH relativeFrom="column">
              <wp:posOffset>-586105</wp:posOffset>
            </wp:positionH>
            <wp:positionV relativeFrom="paragraph">
              <wp:posOffset>-403225</wp:posOffset>
            </wp:positionV>
            <wp:extent cx="2597150" cy="926465"/>
            <wp:effectExtent l="0" t="0" r="0" b="6985"/>
            <wp:wrapSquare wrapText="bothSides"/>
            <wp:docPr id="1" name="Picture 1" descr="S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785B6" w14:textId="77777777" w:rsidR="0060407B" w:rsidRDefault="00477BF2" w:rsidP="0060407B">
      <w:pPr>
        <w:pStyle w:val="Heading1"/>
      </w:pPr>
      <w:r>
        <w:br/>
      </w:r>
      <w:r w:rsidR="0060407B">
        <w:t xml:space="preserve">SFC </w:t>
      </w:r>
      <w:r w:rsidR="0060407B" w:rsidRPr="00984FA1">
        <w:t>Industry-led course exclusion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FC Industry-led course exclusion form"/>
      </w:tblPr>
      <w:tblGrid>
        <w:gridCol w:w="4077"/>
        <w:gridCol w:w="5165"/>
      </w:tblGrid>
      <w:tr w:rsidR="0060407B" w:rsidRPr="00984FA1" w14:paraId="0C0C20B1" w14:textId="77777777" w:rsidTr="00950B6E">
        <w:tc>
          <w:tcPr>
            <w:tcW w:w="4077" w:type="dxa"/>
          </w:tcPr>
          <w:p w14:paraId="3AE14BA4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>College:</w:t>
            </w:r>
          </w:p>
        </w:tc>
        <w:tc>
          <w:tcPr>
            <w:tcW w:w="5165" w:type="dxa"/>
          </w:tcPr>
          <w:p w14:paraId="701FB914" w14:textId="77777777" w:rsidR="0060407B" w:rsidRPr="00984FA1" w:rsidRDefault="0060407B" w:rsidP="00950B6E"/>
        </w:tc>
      </w:tr>
      <w:tr w:rsidR="0060407B" w:rsidRPr="00984FA1" w14:paraId="01E3B64F" w14:textId="77777777" w:rsidTr="00950B6E">
        <w:tc>
          <w:tcPr>
            <w:tcW w:w="4077" w:type="dxa"/>
          </w:tcPr>
          <w:p w14:paraId="484ED37B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>Title of Programme:</w:t>
            </w:r>
          </w:p>
        </w:tc>
        <w:tc>
          <w:tcPr>
            <w:tcW w:w="5165" w:type="dxa"/>
          </w:tcPr>
          <w:p w14:paraId="131403D5" w14:textId="77777777" w:rsidR="0060407B" w:rsidRPr="00984FA1" w:rsidRDefault="0060407B" w:rsidP="00950B6E"/>
        </w:tc>
      </w:tr>
      <w:tr w:rsidR="0060407B" w:rsidRPr="00984FA1" w14:paraId="00FDD91A" w14:textId="77777777" w:rsidTr="00950B6E">
        <w:tc>
          <w:tcPr>
            <w:tcW w:w="4077" w:type="dxa"/>
          </w:tcPr>
          <w:p w14:paraId="17D5A375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>Course ID:</w:t>
            </w:r>
          </w:p>
        </w:tc>
        <w:tc>
          <w:tcPr>
            <w:tcW w:w="5165" w:type="dxa"/>
          </w:tcPr>
          <w:p w14:paraId="79EC802B" w14:textId="77777777" w:rsidR="0060407B" w:rsidRPr="00984FA1" w:rsidRDefault="0060407B" w:rsidP="00950B6E"/>
        </w:tc>
      </w:tr>
      <w:tr w:rsidR="0060407B" w:rsidRPr="00984FA1" w14:paraId="22DFDF34" w14:textId="77777777" w:rsidTr="00950B6E">
        <w:tc>
          <w:tcPr>
            <w:tcW w:w="4077" w:type="dxa"/>
          </w:tcPr>
          <w:p w14:paraId="257E6814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>Duration of course:</w:t>
            </w:r>
          </w:p>
        </w:tc>
        <w:tc>
          <w:tcPr>
            <w:tcW w:w="5165" w:type="dxa"/>
          </w:tcPr>
          <w:p w14:paraId="7D6B927E" w14:textId="77777777" w:rsidR="0060407B" w:rsidRPr="00984FA1" w:rsidRDefault="0060407B" w:rsidP="00950B6E"/>
        </w:tc>
      </w:tr>
      <w:tr w:rsidR="0060407B" w:rsidRPr="00984FA1" w14:paraId="5F0C5BBF" w14:textId="77777777" w:rsidTr="00950B6E">
        <w:tc>
          <w:tcPr>
            <w:tcW w:w="4077" w:type="dxa"/>
          </w:tcPr>
          <w:p w14:paraId="01828DA9" w14:textId="77777777" w:rsidR="0060407B" w:rsidRPr="00984FA1" w:rsidRDefault="0060407B" w:rsidP="00950B6E">
            <w:pPr>
              <w:rPr>
                <w:b/>
              </w:rPr>
            </w:pPr>
            <w:r>
              <w:rPr>
                <w:b/>
              </w:rPr>
              <w:t>Mode of attendance:</w:t>
            </w:r>
          </w:p>
        </w:tc>
        <w:tc>
          <w:tcPr>
            <w:tcW w:w="5165" w:type="dxa"/>
          </w:tcPr>
          <w:p w14:paraId="08812F9D" w14:textId="77777777" w:rsidR="0060407B" w:rsidRPr="00984FA1" w:rsidRDefault="0060407B" w:rsidP="00950B6E"/>
        </w:tc>
      </w:tr>
      <w:tr w:rsidR="0060407B" w:rsidRPr="00984FA1" w14:paraId="66CCAC1D" w14:textId="77777777" w:rsidTr="00950B6E">
        <w:tc>
          <w:tcPr>
            <w:tcW w:w="4077" w:type="dxa"/>
          </w:tcPr>
          <w:p w14:paraId="78289F30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>Industry that this course supports:</w:t>
            </w:r>
          </w:p>
        </w:tc>
        <w:tc>
          <w:tcPr>
            <w:tcW w:w="5165" w:type="dxa"/>
          </w:tcPr>
          <w:p w14:paraId="496FF311" w14:textId="77777777" w:rsidR="0060407B" w:rsidRPr="00984FA1" w:rsidRDefault="0060407B" w:rsidP="00950B6E"/>
        </w:tc>
      </w:tr>
      <w:tr w:rsidR="0060407B" w:rsidRPr="00984FA1" w14:paraId="620FFA3E" w14:textId="77777777" w:rsidTr="00950B6E">
        <w:tc>
          <w:tcPr>
            <w:tcW w:w="4077" w:type="dxa"/>
          </w:tcPr>
          <w:p w14:paraId="54F3C5AD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>Is there a Framework agreement between the college and industry body for the delivery of this course:</w:t>
            </w:r>
          </w:p>
        </w:tc>
        <w:tc>
          <w:tcPr>
            <w:tcW w:w="5165" w:type="dxa"/>
          </w:tcPr>
          <w:p w14:paraId="26F36254" w14:textId="77777777" w:rsidR="0060407B" w:rsidRPr="00E632B1" w:rsidRDefault="0060407B" w:rsidP="00950B6E">
            <w:pPr>
              <w:rPr>
                <w:i/>
              </w:rPr>
            </w:pPr>
            <w:r w:rsidRPr="00E632B1">
              <w:rPr>
                <w:i/>
              </w:rPr>
              <w:t>Please include here or provide separately details of the agreement and/or provide details of the course programme content</w:t>
            </w:r>
          </w:p>
        </w:tc>
      </w:tr>
      <w:tr w:rsidR="0060407B" w:rsidRPr="00984FA1" w14:paraId="507E2BC8" w14:textId="77777777" w:rsidTr="00950B6E">
        <w:tc>
          <w:tcPr>
            <w:tcW w:w="4077" w:type="dxa"/>
          </w:tcPr>
          <w:p w14:paraId="1A00128A" w14:textId="77777777" w:rsidR="0060407B" w:rsidRPr="007E54C0" w:rsidRDefault="0060407B" w:rsidP="00950B6E">
            <w:pPr>
              <w:rPr>
                <w:b/>
              </w:rPr>
            </w:pPr>
            <w:r w:rsidRPr="006B1C44">
              <w:rPr>
                <w:b/>
              </w:rPr>
              <w:t>Is the course part of a Modern Apprenticeship:</w:t>
            </w:r>
          </w:p>
        </w:tc>
        <w:tc>
          <w:tcPr>
            <w:tcW w:w="5165" w:type="dxa"/>
          </w:tcPr>
          <w:p w14:paraId="0FD3EED5" w14:textId="77777777" w:rsidR="0060407B" w:rsidRPr="00E632B1" w:rsidRDefault="0060407B" w:rsidP="00950B6E">
            <w:pPr>
              <w:rPr>
                <w:i/>
              </w:rPr>
            </w:pPr>
            <w:r w:rsidRPr="00E632B1">
              <w:rPr>
                <w:i/>
              </w:rPr>
              <w:t>Yes/No</w:t>
            </w:r>
          </w:p>
        </w:tc>
      </w:tr>
      <w:tr w:rsidR="0060407B" w:rsidRPr="00984FA1" w14:paraId="4EA799EC" w14:textId="77777777" w:rsidTr="00950B6E">
        <w:tc>
          <w:tcPr>
            <w:tcW w:w="4077" w:type="dxa"/>
          </w:tcPr>
          <w:p w14:paraId="13627FA9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 xml:space="preserve">How many Credits </w:t>
            </w:r>
            <w:r>
              <w:rPr>
                <w:b/>
              </w:rPr>
              <w:t xml:space="preserve">per student </w:t>
            </w:r>
            <w:r w:rsidRPr="00984FA1">
              <w:rPr>
                <w:b/>
              </w:rPr>
              <w:t xml:space="preserve">are </w:t>
            </w:r>
            <w:r>
              <w:rPr>
                <w:b/>
              </w:rPr>
              <w:t xml:space="preserve">being claimed for </w:t>
            </w:r>
            <w:r w:rsidRPr="00984FA1">
              <w:rPr>
                <w:b/>
              </w:rPr>
              <w:t>this course:</w:t>
            </w:r>
          </w:p>
        </w:tc>
        <w:tc>
          <w:tcPr>
            <w:tcW w:w="5165" w:type="dxa"/>
          </w:tcPr>
          <w:p w14:paraId="44C82E5E" w14:textId="77777777" w:rsidR="0060407B" w:rsidRPr="00984FA1" w:rsidRDefault="0060407B" w:rsidP="00950B6E"/>
        </w:tc>
      </w:tr>
      <w:tr w:rsidR="0060407B" w:rsidRPr="00984FA1" w14:paraId="71A9B0E5" w14:textId="77777777" w:rsidTr="00950B6E">
        <w:tc>
          <w:tcPr>
            <w:tcW w:w="4077" w:type="dxa"/>
          </w:tcPr>
          <w:p w14:paraId="0EC8E168" w14:textId="77777777" w:rsidR="0060407B" w:rsidRPr="00984FA1" w:rsidRDefault="0060407B" w:rsidP="00950B6E">
            <w:pPr>
              <w:rPr>
                <w:b/>
              </w:rPr>
            </w:pPr>
            <w:r>
              <w:rPr>
                <w:b/>
              </w:rPr>
              <w:t>How many students are projected to undertake the course in this academic year:</w:t>
            </w:r>
          </w:p>
        </w:tc>
        <w:tc>
          <w:tcPr>
            <w:tcW w:w="5165" w:type="dxa"/>
          </w:tcPr>
          <w:p w14:paraId="4B7C111F" w14:textId="77777777" w:rsidR="0060407B" w:rsidRPr="00984FA1" w:rsidRDefault="0060407B" w:rsidP="00950B6E"/>
        </w:tc>
      </w:tr>
    </w:tbl>
    <w:p w14:paraId="15F42AD8" w14:textId="77777777" w:rsidR="0060407B" w:rsidRPr="00984FA1" w:rsidRDefault="0060407B" w:rsidP="0060407B"/>
    <w:tbl>
      <w:tblPr>
        <w:tblStyle w:val="TableGrid"/>
        <w:tblW w:w="0" w:type="auto"/>
        <w:tblLook w:val="04A0" w:firstRow="1" w:lastRow="0" w:firstColumn="1" w:lastColumn="0" w:noHBand="0" w:noVBand="1"/>
        <w:tblDescription w:val="SFC Industry-led course exclusion form"/>
      </w:tblPr>
      <w:tblGrid>
        <w:gridCol w:w="9242"/>
      </w:tblGrid>
      <w:tr w:rsidR="0060407B" w:rsidRPr="00984FA1" w14:paraId="351AF153" w14:textId="77777777" w:rsidTr="00950B6E">
        <w:tc>
          <w:tcPr>
            <w:tcW w:w="9242" w:type="dxa"/>
          </w:tcPr>
          <w:p w14:paraId="531C5870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>Please provide a short statement on why this course should be added to the exclusion list</w:t>
            </w:r>
            <w:r>
              <w:rPr>
                <w:b/>
              </w:rPr>
              <w:t xml:space="preserve">. </w:t>
            </w:r>
            <w:r w:rsidRPr="006B1C44">
              <w:rPr>
                <w:b/>
              </w:rPr>
              <w:t>This should include evidence for the industry-led requirements and/or evidence of added value to the student of specific units/college subjects:</w:t>
            </w:r>
          </w:p>
          <w:p w14:paraId="0179B4D5" w14:textId="77777777" w:rsidR="0060407B" w:rsidRPr="00984FA1" w:rsidRDefault="0060407B" w:rsidP="00950B6E"/>
        </w:tc>
      </w:tr>
    </w:tbl>
    <w:p w14:paraId="65A8BB7E" w14:textId="77777777" w:rsidR="0060407B" w:rsidRPr="00984FA1" w:rsidRDefault="0060407B" w:rsidP="0060407B"/>
    <w:tbl>
      <w:tblPr>
        <w:tblStyle w:val="TableGrid"/>
        <w:tblW w:w="0" w:type="auto"/>
        <w:tblLook w:val="04A0" w:firstRow="1" w:lastRow="0" w:firstColumn="1" w:lastColumn="0" w:noHBand="0" w:noVBand="1"/>
        <w:tblDescription w:val="SFC Industry-led course exclusion form"/>
      </w:tblPr>
      <w:tblGrid>
        <w:gridCol w:w="4077"/>
        <w:gridCol w:w="5165"/>
      </w:tblGrid>
      <w:tr w:rsidR="0060407B" w:rsidRPr="00984FA1" w14:paraId="3A9CD24C" w14:textId="77777777" w:rsidTr="00950B6E">
        <w:tc>
          <w:tcPr>
            <w:tcW w:w="4077" w:type="dxa"/>
          </w:tcPr>
          <w:p w14:paraId="152DBAEA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>Name</w:t>
            </w:r>
            <w:r>
              <w:rPr>
                <w:b/>
              </w:rPr>
              <w:t>,</w:t>
            </w:r>
            <w:r w:rsidRPr="00984FA1">
              <w:rPr>
                <w:b/>
              </w:rPr>
              <w:t xml:space="preserve"> job title</w:t>
            </w:r>
            <w:r>
              <w:rPr>
                <w:b/>
              </w:rPr>
              <w:t>, and contact number</w:t>
            </w:r>
            <w:r w:rsidRPr="00984FA1">
              <w:rPr>
                <w:b/>
              </w:rPr>
              <w:t xml:space="preserve"> of requestor:</w:t>
            </w:r>
          </w:p>
        </w:tc>
        <w:tc>
          <w:tcPr>
            <w:tcW w:w="5165" w:type="dxa"/>
          </w:tcPr>
          <w:p w14:paraId="16684E9E" w14:textId="77777777" w:rsidR="0060407B" w:rsidRPr="00984FA1" w:rsidRDefault="0060407B" w:rsidP="00950B6E"/>
        </w:tc>
      </w:tr>
      <w:tr w:rsidR="0060407B" w:rsidRPr="00984FA1" w14:paraId="5BD67830" w14:textId="77777777" w:rsidTr="00950B6E">
        <w:tc>
          <w:tcPr>
            <w:tcW w:w="4077" w:type="dxa"/>
          </w:tcPr>
          <w:p w14:paraId="2D3C91B7" w14:textId="77777777" w:rsidR="0060407B" w:rsidRPr="00984FA1" w:rsidRDefault="0060407B" w:rsidP="00950B6E">
            <w:pPr>
              <w:rPr>
                <w:b/>
              </w:rPr>
            </w:pPr>
            <w:r w:rsidRPr="00984FA1">
              <w:rPr>
                <w:b/>
              </w:rPr>
              <w:t>Date of request:</w:t>
            </w:r>
          </w:p>
        </w:tc>
        <w:tc>
          <w:tcPr>
            <w:tcW w:w="5165" w:type="dxa"/>
          </w:tcPr>
          <w:p w14:paraId="07AEE6BC" w14:textId="77777777" w:rsidR="0060407B" w:rsidRPr="00984FA1" w:rsidRDefault="0060407B" w:rsidP="00950B6E"/>
        </w:tc>
      </w:tr>
      <w:tr w:rsidR="0060407B" w:rsidRPr="00984FA1" w14:paraId="33C19CA7" w14:textId="77777777" w:rsidTr="00950B6E">
        <w:tc>
          <w:tcPr>
            <w:tcW w:w="4077" w:type="dxa"/>
          </w:tcPr>
          <w:p w14:paraId="4DCDA4A0" w14:textId="77777777" w:rsidR="0060407B" w:rsidRPr="00984FA1" w:rsidRDefault="0060407B" w:rsidP="00950B6E">
            <w:pPr>
              <w:rPr>
                <w:b/>
              </w:rPr>
            </w:pPr>
            <w:r>
              <w:rPr>
                <w:b/>
              </w:rPr>
              <w:t xml:space="preserve">Outcome Agreement Manager discussion: </w:t>
            </w:r>
          </w:p>
        </w:tc>
        <w:tc>
          <w:tcPr>
            <w:tcW w:w="5165" w:type="dxa"/>
          </w:tcPr>
          <w:p w14:paraId="65316A23" w14:textId="77777777" w:rsidR="0060407B" w:rsidRPr="00E632B1" w:rsidRDefault="0060407B" w:rsidP="00950B6E">
            <w:pPr>
              <w:rPr>
                <w:i/>
              </w:rPr>
            </w:pPr>
            <w:r w:rsidRPr="00E632B1">
              <w:rPr>
                <w:i/>
              </w:rPr>
              <w:t>Please include date the course exclusion application was discussed and agreed with the SFC college/region’s Outcome Agreement Manager</w:t>
            </w:r>
          </w:p>
        </w:tc>
      </w:tr>
    </w:tbl>
    <w:p w14:paraId="25A387A3" w14:textId="77777777" w:rsidR="0060407B" w:rsidRDefault="0060407B" w:rsidP="0060407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FC Industry-led course exclusion form"/>
      </w:tblPr>
      <w:tblGrid>
        <w:gridCol w:w="4077"/>
        <w:gridCol w:w="5165"/>
      </w:tblGrid>
      <w:tr w:rsidR="0060407B" w14:paraId="68EA2CF5" w14:textId="77777777" w:rsidTr="00950B6E">
        <w:tc>
          <w:tcPr>
            <w:tcW w:w="4077" w:type="dxa"/>
          </w:tcPr>
          <w:p w14:paraId="0D97514F" w14:textId="77777777" w:rsidR="0060407B" w:rsidRDefault="0060407B" w:rsidP="00950B6E">
            <w:pPr>
              <w:rPr>
                <w:b/>
              </w:rPr>
            </w:pPr>
            <w:r>
              <w:rPr>
                <w:b/>
              </w:rPr>
              <w:t>Date request received by SFC:</w:t>
            </w:r>
          </w:p>
        </w:tc>
        <w:tc>
          <w:tcPr>
            <w:tcW w:w="5165" w:type="dxa"/>
          </w:tcPr>
          <w:p w14:paraId="0116F60E" w14:textId="77777777" w:rsidR="0060407B" w:rsidRDefault="0060407B" w:rsidP="00950B6E">
            <w:pPr>
              <w:rPr>
                <w:b/>
              </w:rPr>
            </w:pPr>
          </w:p>
        </w:tc>
      </w:tr>
      <w:tr w:rsidR="0060407B" w14:paraId="13F26344" w14:textId="77777777" w:rsidTr="00950B6E">
        <w:tc>
          <w:tcPr>
            <w:tcW w:w="4077" w:type="dxa"/>
          </w:tcPr>
          <w:p w14:paraId="7ACBA3D8" w14:textId="77777777" w:rsidR="0060407B" w:rsidRDefault="0060407B" w:rsidP="00950B6E">
            <w:pPr>
              <w:rPr>
                <w:b/>
              </w:rPr>
            </w:pPr>
            <w:r>
              <w:rPr>
                <w:b/>
              </w:rPr>
              <w:t>Date of SFC exclusion approval panel:</w:t>
            </w:r>
          </w:p>
        </w:tc>
        <w:tc>
          <w:tcPr>
            <w:tcW w:w="5165" w:type="dxa"/>
          </w:tcPr>
          <w:p w14:paraId="71598FE6" w14:textId="77777777" w:rsidR="0060407B" w:rsidRDefault="0060407B" w:rsidP="00950B6E">
            <w:pPr>
              <w:rPr>
                <w:b/>
              </w:rPr>
            </w:pPr>
          </w:p>
        </w:tc>
      </w:tr>
      <w:tr w:rsidR="0060407B" w14:paraId="57ADF701" w14:textId="77777777" w:rsidTr="00950B6E">
        <w:tc>
          <w:tcPr>
            <w:tcW w:w="4077" w:type="dxa"/>
          </w:tcPr>
          <w:p w14:paraId="54D6F328" w14:textId="77777777" w:rsidR="0060407B" w:rsidRDefault="0060407B" w:rsidP="00950B6E">
            <w:pPr>
              <w:rPr>
                <w:b/>
              </w:rPr>
            </w:pPr>
            <w:r>
              <w:rPr>
                <w:b/>
              </w:rPr>
              <w:t>SFC approval panel decision (approval/rejection/no decision):</w:t>
            </w:r>
          </w:p>
        </w:tc>
        <w:tc>
          <w:tcPr>
            <w:tcW w:w="5165" w:type="dxa"/>
          </w:tcPr>
          <w:p w14:paraId="553B1BFF" w14:textId="77777777" w:rsidR="0060407B" w:rsidRDefault="0060407B" w:rsidP="00950B6E">
            <w:pPr>
              <w:rPr>
                <w:b/>
              </w:rPr>
            </w:pPr>
          </w:p>
        </w:tc>
      </w:tr>
    </w:tbl>
    <w:p w14:paraId="47E9B462" w14:textId="77777777" w:rsidR="0060407B" w:rsidRPr="00984FA1" w:rsidRDefault="0060407B" w:rsidP="0060407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FC Industry-led course exclusion form"/>
      </w:tblPr>
      <w:tblGrid>
        <w:gridCol w:w="9242"/>
      </w:tblGrid>
      <w:tr w:rsidR="0060407B" w:rsidRPr="00984FA1" w14:paraId="67BA0150" w14:textId="77777777" w:rsidTr="00950B6E">
        <w:tc>
          <w:tcPr>
            <w:tcW w:w="9242" w:type="dxa"/>
          </w:tcPr>
          <w:p w14:paraId="6BB9F754" w14:textId="77777777" w:rsidR="0060407B" w:rsidRPr="00984FA1" w:rsidRDefault="0060407B" w:rsidP="00950B6E">
            <w:pPr>
              <w:rPr>
                <w:b/>
              </w:rPr>
            </w:pPr>
            <w:r>
              <w:rPr>
                <w:b/>
              </w:rPr>
              <w:t>SFC justification for approval (plus any exclusion approval expiry date), rejection or where no decision made the additional requirements:</w:t>
            </w:r>
          </w:p>
          <w:p w14:paraId="585248A7" w14:textId="77777777" w:rsidR="0060407B" w:rsidRPr="00984FA1" w:rsidRDefault="0060407B" w:rsidP="00950B6E"/>
        </w:tc>
      </w:tr>
    </w:tbl>
    <w:p w14:paraId="65D14150" w14:textId="77777777" w:rsidR="0060407B" w:rsidRDefault="0060407B" w:rsidP="0060407B">
      <w:pPr>
        <w:pStyle w:val="Footer"/>
      </w:pPr>
    </w:p>
    <w:p w14:paraId="27C37F71" w14:textId="77777777" w:rsidR="0060407B" w:rsidRDefault="0060407B" w:rsidP="0060407B">
      <w:r w:rsidRPr="002E79CA">
        <w:t xml:space="preserve">Colleges </w:t>
      </w:r>
      <w:r>
        <w:t>must</w:t>
      </w:r>
      <w:r w:rsidRPr="002E79CA">
        <w:t xml:space="preserve"> complete this form with details of the course to be excluded for consideration by SFC</w:t>
      </w:r>
      <w:r>
        <w:t xml:space="preserve"> by </w:t>
      </w:r>
      <w:r w:rsidRPr="000910D6">
        <w:rPr>
          <w:b/>
        </w:rPr>
        <w:t>30 September 201</w:t>
      </w:r>
      <w:r>
        <w:rPr>
          <w:b/>
        </w:rPr>
        <w:t>9</w:t>
      </w:r>
      <w:r w:rsidRPr="002E79CA">
        <w:t xml:space="preserve">. </w:t>
      </w:r>
    </w:p>
    <w:p w14:paraId="11FCE2AD" w14:textId="77777777" w:rsidR="0060407B" w:rsidRDefault="0060407B" w:rsidP="0060407B"/>
    <w:p w14:paraId="2D90CB69" w14:textId="77777777" w:rsidR="0060407B" w:rsidRDefault="0060407B" w:rsidP="0060407B">
      <w:r w:rsidRPr="002E79CA">
        <w:t>The form should be sent</w:t>
      </w:r>
      <w:r>
        <w:t xml:space="preserve"> electronically</w:t>
      </w:r>
      <w:r w:rsidRPr="002E79CA">
        <w:t xml:space="preserve"> to: </w:t>
      </w:r>
      <w:r>
        <w:br/>
      </w:r>
    </w:p>
    <w:p w14:paraId="26D83657" w14:textId="31F22574" w:rsidR="0060407B" w:rsidRDefault="0060407B" w:rsidP="0060407B">
      <w:pPr>
        <w:pStyle w:val="Bullets"/>
        <w:numPr>
          <w:ilvl w:val="0"/>
          <w:numId w:val="12"/>
        </w:numPr>
        <w:ind w:left="851" w:hanging="284"/>
      </w:pPr>
      <w:r w:rsidRPr="00AB664A">
        <w:t xml:space="preserve">Sharon Drysdale, Assistant Director (Skills Policy Lead), </w:t>
      </w:r>
      <w:r>
        <w:br/>
      </w:r>
      <w:r w:rsidRPr="00AB664A">
        <w:t xml:space="preserve">email: </w:t>
      </w:r>
      <w:hyperlink r:id="rId10" w:history="1">
        <w:r w:rsidRPr="00AB664A">
          <w:rPr>
            <w:rStyle w:val="Hyperlink"/>
            <w:rFonts w:ascii="Calibri" w:hAnsi="Calibri"/>
          </w:rPr>
          <w:t>sdrysdale@sfc.ac.uk</w:t>
        </w:r>
      </w:hyperlink>
      <w:r w:rsidRPr="00AB664A">
        <w:t xml:space="preserve"> </w:t>
      </w:r>
      <w:r w:rsidRPr="00AB664A">
        <w:rPr>
          <w:b/>
        </w:rPr>
        <w:t>and</w:t>
      </w:r>
      <w:r w:rsidRPr="00AB664A">
        <w:t xml:space="preserve"> </w:t>
      </w:r>
    </w:p>
    <w:p w14:paraId="4FA96E1D" w14:textId="2582F6C9" w:rsidR="0060407B" w:rsidRPr="002E79CA" w:rsidRDefault="0060407B" w:rsidP="0060407B">
      <w:pPr>
        <w:pStyle w:val="Bullets"/>
        <w:numPr>
          <w:ilvl w:val="0"/>
          <w:numId w:val="12"/>
        </w:numPr>
        <w:ind w:left="851" w:hanging="284"/>
      </w:pPr>
      <w:r w:rsidRPr="00AB664A">
        <w:t xml:space="preserve">Kenny Wilson, Senior Policy/Analysis Officer (Data Collections), </w:t>
      </w:r>
      <w:hyperlink r:id="rId11" w:history="1">
        <w:r w:rsidRPr="00AB664A">
          <w:rPr>
            <w:rStyle w:val="Hyperlink"/>
            <w:rFonts w:ascii="Calibri" w:hAnsi="Calibri"/>
          </w:rPr>
          <w:t>kwilson@sfc.ac.uk</w:t>
        </w:r>
      </w:hyperlink>
      <w:r w:rsidR="00B53CAE">
        <w:rPr>
          <w:b/>
        </w:rPr>
        <w:t>.</w:t>
      </w:r>
      <w:bookmarkStart w:id="0" w:name="_GoBack"/>
      <w:bookmarkEnd w:id="0"/>
    </w:p>
    <w:p w14:paraId="7C00C848" w14:textId="1CC9E449" w:rsidR="0064089C" w:rsidRPr="0064089C" w:rsidRDefault="0064089C" w:rsidP="0060407B">
      <w:pPr>
        <w:pStyle w:val="Heading1"/>
      </w:pPr>
    </w:p>
    <w:sectPr w:rsidR="0064089C" w:rsidRPr="0064089C" w:rsidSect="00FF48C7">
      <w:pgSz w:w="11906" w:h="16838"/>
      <w:pgMar w:top="1440" w:right="1440" w:bottom="567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78440" w14:textId="77777777" w:rsidR="004A046A" w:rsidRDefault="004A046A">
      <w:r>
        <w:separator/>
      </w:r>
    </w:p>
  </w:endnote>
  <w:endnote w:type="continuationSeparator" w:id="0">
    <w:p w14:paraId="349F195A" w14:textId="77777777" w:rsidR="004A046A" w:rsidRDefault="004A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CCC50" w14:textId="77777777" w:rsidR="004A046A" w:rsidRDefault="004A046A">
      <w:r>
        <w:separator/>
      </w:r>
    </w:p>
  </w:footnote>
  <w:footnote w:type="continuationSeparator" w:id="0">
    <w:p w14:paraId="63DEC656" w14:textId="77777777" w:rsidR="004A046A" w:rsidRDefault="004A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2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4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15"/>
  </w:num>
  <w:num w:numId="6">
    <w:abstractNumId w:val="15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17"/>
  </w:num>
  <w:num w:numId="13">
    <w:abstractNumId w:val="12"/>
  </w:num>
  <w:num w:numId="14">
    <w:abstractNumId w:val="17"/>
  </w:num>
  <w:num w:numId="15">
    <w:abstractNumId w:val="12"/>
  </w:num>
  <w:num w:numId="16">
    <w:abstractNumId w:val="17"/>
  </w:num>
  <w:num w:numId="17">
    <w:abstractNumId w:val="12"/>
  </w:num>
  <w:num w:numId="18">
    <w:abstractNumId w:val="17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C7"/>
    <w:rsid w:val="000275E9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0890"/>
    <w:rsid w:val="001610FB"/>
    <w:rsid w:val="00192A76"/>
    <w:rsid w:val="001C053E"/>
    <w:rsid w:val="0022061A"/>
    <w:rsid w:val="00251DA8"/>
    <w:rsid w:val="00286AE1"/>
    <w:rsid w:val="00292DE5"/>
    <w:rsid w:val="002F79C2"/>
    <w:rsid w:val="00316B1E"/>
    <w:rsid w:val="00320E44"/>
    <w:rsid w:val="003363B4"/>
    <w:rsid w:val="00342F62"/>
    <w:rsid w:val="00357556"/>
    <w:rsid w:val="0042175C"/>
    <w:rsid w:val="0045455F"/>
    <w:rsid w:val="004728FA"/>
    <w:rsid w:val="00477BF2"/>
    <w:rsid w:val="004A046A"/>
    <w:rsid w:val="004B5A73"/>
    <w:rsid w:val="005372BD"/>
    <w:rsid w:val="00537E5A"/>
    <w:rsid w:val="00552C1C"/>
    <w:rsid w:val="00566EF2"/>
    <w:rsid w:val="00585404"/>
    <w:rsid w:val="005A50C3"/>
    <w:rsid w:val="0060407B"/>
    <w:rsid w:val="006141AF"/>
    <w:rsid w:val="00636D58"/>
    <w:rsid w:val="0064089C"/>
    <w:rsid w:val="006638F5"/>
    <w:rsid w:val="006A0FB1"/>
    <w:rsid w:val="006C5D24"/>
    <w:rsid w:val="00711E52"/>
    <w:rsid w:val="00716BC4"/>
    <w:rsid w:val="0075339D"/>
    <w:rsid w:val="00780608"/>
    <w:rsid w:val="007867E4"/>
    <w:rsid w:val="007E22DF"/>
    <w:rsid w:val="00831EBB"/>
    <w:rsid w:val="008419B2"/>
    <w:rsid w:val="00912464"/>
    <w:rsid w:val="00917450"/>
    <w:rsid w:val="00922296"/>
    <w:rsid w:val="00927A7D"/>
    <w:rsid w:val="00945A01"/>
    <w:rsid w:val="00A438DD"/>
    <w:rsid w:val="00A83D24"/>
    <w:rsid w:val="00A864B8"/>
    <w:rsid w:val="00A94F9C"/>
    <w:rsid w:val="00A95CF8"/>
    <w:rsid w:val="00AA7E7A"/>
    <w:rsid w:val="00AB0A7D"/>
    <w:rsid w:val="00AB48E6"/>
    <w:rsid w:val="00AD2C47"/>
    <w:rsid w:val="00AF133B"/>
    <w:rsid w:val="00B049E9"/>
    <w:rsid w:val="00B069DE"/>
    <w:rsid w:val="00B108F9"/>
    <w:rsid w:val="00B11203"/>
    <w:rsid w:val="00B131EB"/>
    <w:rsid w:val="00B41628"/>
    <w:rsid w:val="00B53CAE"/>
    <w:rsid w:val="00B701B3"/>
    <w:rsid w:val="00BC03D4"/>
    <w:rsid w:val="00BC204C"/>
    <w:rsid w:val="00C60AB0"/>
    <w:rsid w:val="00C92098"/>
    <w:rsid w:val="00C93D74"/>
    <w:rsid w:val="00C93E6A"/>
    <w:rsid w:val="00C9523B"/>
    <w:rsid w:val="00CC78FD"/>
    <w:rsid w:val="00CE45F8"/>
    <w:rsid w:val="00CE4E2A"/>
    <w:rsid w:val="00D71D5D"/>
    <w:rsid w:val="00D81D09"/>
    <w:rsid w:val="00E41BCA"/>
    <w:rsid w:val="00E5553A"/>
    <w:rsid w:val="00E72CCB"/>
    <w:rsid w:val="00E86ED4"/>
    <w:rsid w:val="00EF0F93"/>
    <w:rsid w:val="00EF22E2"/>
    <w:rsid w:val="00F37EBE"/>
    <w:rsid w:val="00F41C45"/>
    <w:rsid w:val="00FA00CB"/>
    <w:rsid w:val="00FA6177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9B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FF48C7"/>
  </w:style>
  <w:style w:type="paragraph" w:styleId="Heading1">
    <w:name w:val="heading 1"/>
    <w:basedOn w:val="Normal"/>
    <w:next w:val="Normal"/>
    <w:link w:val="Heading1Char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99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character" w:customStyle="1" w:styleId="Heading1Char">
    <w:name w:val="Heading 1 Char"/>
    <w:basedOn w:val="DefaultParagraphFont"/>
    <w:link w:val="Heading1"/>
    <w:rsid w:val="00FF48C7"/>
    <w:rPr>
      <w:b/>
      <w:sz w:val="28"/>
    </w:rPr>
  </w:style>
  <w:style w:type="paragraph" w:styleId="Header">
    <w:name w:val="header"/>
    <w:basedOn w:val="Normal"/>
    <w:link w:val="HeaderChar"/>
    <w:rsid w:val="00FF4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4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FF48C7"/>
  </w:style>
  <w:style w:type="paragraph" w:styleId="Heading1">
    <w:name w:val="heading 1"/>
    <w:basedOn w:val="Normal"/>
    <w:next w:val="Normal"/>
    <w:link w:val="Heading1Char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99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character" w:customStyle="1" w:styleId="Heading1Char">
    <w:name w:val="Heading 1 Char"/>
    <w:basedOn w:val="DefaultParagraphFont"/>
    <w:link w:val="Heading1"/>
    <w:rsid w:val="00FF48C7"/>
    <w:rPr>
      <w:b/>
      <w:sz w:val="28"/>
    </w:rPr>
  </w:style>
  <w:style w:type="paragraph" w:styleId="Header">
    <w:name w:val="header"/>
    <w:basedOn w:val="Normal"/>
    <w:link w:val="HeaderChar"/>
    <w:rsid w:val="00FF4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4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wilson@sfc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drysdale@sfc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rp\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712C-27B4-404B-A9D7-F95DC5CA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2</TotalTime>
  <Pages>2</Pages>
  <Words>241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SFC Industry-led course exclusion form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Guidance 2019-20 Annex D</dc:title>
  <dc:creator/>
  <cp:lastModifiedBy>Giulio Romano</cp:lastModifiedBy>
  <cp:revision>3</cp:revision>
  <dcterms:created xsi:type="dcterms:W3CDTF">2019-07-01T16:09:00Z</dcterms:created>
  <dcterms:modified xsi:type="dcterms:W3CDTF">2019-07-02T10:12:00Z</dcterms:modified>
</cp:coreProperties>
</file>