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D805B" w14:textId="77777777" w:rsidR="00F82272" w:rsidRDefault="00F82272" w:rsidP="00F82272">
      <w:bookmarkStart w:id="0" w:name="_GoBack"/>
      <w:bookmarkEnd w:id="0"/>
      <w:r>
        <w:rPr>
          <w:noProof/>
        </w:rPr>
        <mc:AlternateContent>
          <mc:Choice Requires="wpg">
            <w:drawing>
              <wp:anchor distT="0" distB="0" distL="114300" distR="114300" simplePos="0" relativeHeight="251660288" behindDoc="0" locked="0" layoutInCell="1" allowOverlap="1" wp14:anchorId="62D96880" wp14:editId="18DFAA98">
                <wp:simplePos x="0" y="0"/>
                <wp:positionH relativeFrom="column">
                  <wp:posOffset>-914400</wp:posOffset>
                </wp:positionH>
                <wp:positionV relativeFrom="paragraph">
                  <wp:posOffset>-914400</wp:posOffset>
                </wp:positionV>
                <wp:extent cx="7579267" cy="10696575"/>
                <wp:effectExtent l="0" t="0" r="3175" b="9525"/>
                <wp:wrapNone/>
                <wp:docPr id="4" name="Group 4"/>
                <wp:cNvGraphicFramePr/>
                <a:graphic xmlns:a="http://schemas.openxmlformats.org/drawingml/2006/main">
                  <a:graphicData uri="http://schemas.microsoft.com/office/word/2010/wordprocessingGroup">
                    <wpg:wgp>
                      <wpg:cNvGrpSpPr/>
                      <wpg:grpSpPr>
                        <a:xfrm>
                          <a:off x="0" y="0"/>
                          <a:ext cx="7579267" cy="10696575"/>
                          <a:chOff x="424" y="0"/>
                          <a:chExt cx="7579267" cy="10696575"/>
                        </a:xfrm>
                      </wpg:grpSpPr>
                      <pic:pic xmlns:pic="http://schemas.openxmlformats.org/drawingml/2006/picture">
                        <pic:nvPicPr>
                          <pic:cNvPr id="1" name="Page overlay"/>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24" y="0"/>
                            <a:ext cx="7562002" cy="10696575"/>
                          </a:xfrm>
                          <a:prstGeom prst="rect">
                            <a:avLst/>
                          </a:prstGeom>
                        </pic:spPr>
                      </pic:pic>
                      <wps:wsp>
                        <wps:cNvPr id="3" name="Type and date"/>
                        <wps:cNvSpPr txBox="1">
                          <a:spLocks noChangeArrowheads="1"/>
                        </wps:cNvSpPr>
                        <wps:spPr bwMode="auto">
                          <a:xfrm>
                            <a:off x="28575" y="9877425"/>
                            <a:ext cx="3324225" cy="781050"/>
                          </a:xfrm>
                          <a:prstGeom prst="rect">
                            <a:avLst/>
                          </a:prstGeom>
                          <a:noFill/>
                          <a:ln w="9525">
                            <a:noFill/>
                            <a:miter lim="800000"/>
                            <a:headEnd/>
                            <a:tailEnd/>
                          </a:ln>
                        </wps:spPr>
                        <wps:txbx>
                          <w:txbxContent>
                            <w:p w14:paraId="6BF76F46" w14:textId="77777777" w:rsidR="00F82272" w:rsidRPr="001240A8" w:rsidRDefault="00F82272" w:rsidP="00F82272">
                              <w:pPr>
                                <w:ind w:left="283"/>
                                <w:rPr>
                                  <w:b/>
                                  <w:color w:val="FFFFFF" w:themeColor="background1"/>
                                  <w:sz w:val="44"/>
                                  <w:szCs w:val="44"/>
                                </w:rPr>
                              </w:pPr>
                              <w:r w:rsidRPr="001240A8">
                                <w:rPr>
                                  <w:b/>
                                  <w:color w:val="FFFFFF" w:themeColor="background1"/>
                                  <w:sz w:val="44"/>
                                  <w:szCs w:val="44"/>
                                </w:rPr>
                                <w:t xml:space="preserve">SFC </w:t>
                              </w:r>
                              <w:r>
                                <w:rPr>
                                  <w:b/>
                                  <w:color w:val="FFFFFF" w:themeColor="background1"/>
                                  <w:sz w:val="44"/>
                                  <w:szCs w:val="44"/>
                                </w:rPr>
                                <w:t>Call for Information</w:t>
                              </w:r>
                            </w:p>
                            <w:p w14:paraId="0E74CD9A" w14:textId="41C18DD6" w:rsidR="00F82272" w:rsidRPr="001240A8" w:rsidRDefault="00D87BE3" w:rsidP="00F82272">
                              <w:pPr>
                                <w:spacing w:after="240"/>
                                <w:ind w:left="283"/>
                                <w:rPr>
                                  <w:b/>
                                  <w:color w:val="FFFFFF" w:themeColor="background1"/>
                                  <w:sz w:val="24"/>
                                  <w:szCs w:val="24"/>
                                </w:rPr>
                              </w:pPr>
                              <w:r>
                                <w:rPr>
                                  <w:b/>
                                  <w:color w:val="FFFFFF" w:themeColor="background1"/>
                                  <w:sz w:val="24"/>
                                  <w:szCs w:val="24"/>
                                </w:rPr>
                                <w:t>Issue Date: 20 July 2020</w:t>
                              </w:r>
                            </w:p>
                          </w:txbxContent>
                        </wps:txbx>
                        <wps:bodyPr rot="0" vert="horz" wrap="square" lIns="91440" tIns="45720" rIns="91440" bIns="45720" anchor="t" anchorCtr="0">
                          <a:spAutoFit/>
                        </wps:bodyPr>
                      </wps:wsp>
                      <wps:wsp>
                        <wps:cNvPr id="9" name="Cover title"/>
                        <wps:cNvSpPr txBox="1">
                          <a:spLocks noChangeArrowheads="1"/>
                        </wps:cNvSpPr>
                        <wps:spPr bwMode="auto">
                          <a:xfrm>
                            <a:off x="3656026" y="1943100"/>
                            <a:ext cx="3923665" cy="910936"/>
                          </a:xfrm>
                          <a:custGeom>
                            <a:avLst/>
                            <a:gdLst>
                              <a:gd name="connsiteX0" fmla="*/ 0 w 4411980"/>
                              <a:gd name="connsiteY0" fmla="*/ 0 h 876300"/>
                              <a:gd name="connsiteX1" fmla="*/ 4411980 w 4411980"/>
                              <a:gd name="connsiteY1" fmla="*/ 0 h 876300"/>
                              <a:gd name="connsiteX2" fmla="*/ 4411980 w 4411980"/>
                              <a:gd name="connsiteY2" fmla="*/ 876300 h 876300"/>
                              <a:gd name="connsiteX3" fmla="*/ 0 w 4411980"/>
                              <a:gd name="connsiteY3" fmla="*/ 876300 h 876300"/>
                              <a:gd name="connsiteX4" fmla="*/ 0 w 4411980"/>
                              <a:gd name="connsiteY4" fmla="*/ 0 h 876300"/>
                              <a:gd name="connsiteX0" fmla="*/ 0 w 4411980"/>
                              <a:gd name="connsiteY0" fmla="*/ 0 h 876300"/>
                              <a:gd name="connsiteX1" fmla="*/ 4411980 w 4411980"/>
                              <a:gd name="connsiteY1" fmla="*/ 0 h 876300"/>
                              <a:gd name="connsiteX2" fmla="*/ 4411980 w 4411980"/>
                              <a:gd name="connsiteY2" fmla="*/ 876300 h 876300"/>
                              <a:gd name="connsiteX3" fmla="*/ 405442 w 4411980"/>
                              <a:gd name="connsiteY3" fmla="*/ 876300 h 876300"/>
                              <a:gd name="connsiteX4" fmla="*/ 0 w 4411980"/>
                              <a:gd name="connsiteY4" fmla="*/ 0 h 876300"/>
                              <a:gd name="connsiteX0" fmla="*/ 0 w 4411980"/>
                              <a:gd name="connsiteY0" fmla="*/ 0 h 876300"/>
                              <a:gd name="connsiteX1" fmla="*/ 4411980 w 4411980"/>
                              <a:gd name="connsiteY1" fmla="*/ 0 h 876300"/>
                              <a:gd name="connsiteX2" fmla="*/ 4411980 w 4411980"/>
                              <a:gd name="connsiteY2" fmla="*/ 876300 h 876300"/>
                              <a:gd name="connsiteX3" fmla="*/ 405442 w 4411980"/>
                              <a:gd name="connsiteY3" fmla="*/ 876300 h 876300"/>
                              <a:gd name="connsiteX4" fmla="*/ 0 w 4411980"/>
                              <a:gd name="connsiteY4" fmla="*/ 0 h 876300"/>
                              <a:gd name="connsiteX0" fmla="*/ 0 w 4411980"/>
                              <a:gd name="connsiteY0" fmla="*/ 0 h 876300"/>
                              <a:gd name="connsiteX1" fmla="*/ 4411980 w 4411980"/>
                              <a:gd name="connsiteY1" fmla="*/ 0 h 876300"/>
                              <a:gd name="connsiteX2" fmla="*/ 4411980 w 4411980"/>
                              <a:gd name="connsiteY2" fmla="*/ 876300 h 876300"/>
                              <a:gd name="connsiteX3" fmla="*/ 434814 w 4411980"/>
                              <a:gd name="connsiteY3" fmla="*/ 876300 h 876300"/>
                              <a:gd name="connsiteX4" fmla="*/ 0 w 4411980"/>
                              <a:gd name="connsiteY4" fmla="*/ 0 h 876300"/>
                              <a:gd name="connsiteX0" fmla="*/ 0 w 4411980"/>
                              <a:gd name="connsiteY0" fmla="*/ 0 h 876300"/>
                              <a:gd name="connsiteX1" fmla="*/ 4411980 w 4411980"/>
                              <a:gd name="connsiteY1" fmla="*/ 0 h 876300"/>
                              <a:gd name="connsiteX2" fmla="*/ 4411980 w 4411980"/>
                              <a:gd name="connsiteY2" fmla="*/ 876300 h 876300"/>
                              <a:gd name="connsiteX3" fmla="*/ 440167 w 4411980"/>
                              <a:gd name="connsiteY3" fmla="*/ 876300 h 876300"/>
                              <a:gd name="connsiteX4" fmla="*/ 0 w 441198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1980" h="876300">
                                <a:moveTo>
                                  <a:pt x="0" y="0"/>
                                </a:moveTo>
                                <a:lnTo>
                                  <a:pt x="4411980" y="0"/>
                                </a:lnTo>
                                <a:lnTo>
                                  <a:pt x="4411980" y="876300"/>
                                </a:lnTo>
                                <a:lnTo>
                                  <a:pt x="440167" y="876300"/>
                                </a:lnTo>
                                <a:lnTo>
                                  <a:pt x="0" y="0"/>
                                </a:lnTo>
                                <a:close/>
                              </a:path>
                            </a:pathLst>
                          </a:custGeom>
                          <a:solidFill>
                            <a:schemeClr val="bg1"/>
                          </a:solidFill>
                          <a:ln w="9525">
                            <a:noFill/>
                            <a:miter lim="800000"/>
                            <a:headEnd/>
                            <a:tailEnd/>
                          </a:ln>
                        </wps:spPr>
                        <wps:txbx>
                          <w:txbxContent>
                            <w:p w14:paraId="4E4CC590" w14:textId="3CC9B479" w:rsidR="00F82272" w:rsidRPr="00801918" w:rsidRDefault="00F82272" w:rsidP="00F82272">
                              <w:pPr>
                                <w:pStyle w:val="Cover"/>
                                <w:rPr>
                                  <w:sz w:val="34"/>
                                  <w:szCs w:val="34"/>
                                </w:rPr>
                              </w:pPr>
                              <w:r w:rsidRPr="00801918">
                                <w:rPr>
                                  <w:sz w:val="34"/>
                                  <w:szCs w:val="34"/>
                                </w:rPr>
                                <w:t>Call for Evidence: A Review of Coherent Provision and Sustainability in Further and Higher Education</w:t>
                              </w:r>
                            </w:p>
                          </w:txbxContent>
                        </wps:txbx>
                        <wps:bodyPr rot="0" vert="horz" wrap="square" lIns="91440" tIns="45720" rIns="91440" bIns="45720" anchor="ctr" anchorCtr="0">
                          <a:noAutofit/>
                        </wps:bodyPr>
                      </wps:wsp>
                    </wpg:wgp>
                  </a:graphicData>
                </a:graphic>
                <wp14:sizeRelH relativeFrom="margin">
                  <wp14:pctWidth>0</wp14:pctWidth>
                </wp14:sizeRelH>
              </wp:anchor>
            </w:drawing>
          </mc:Choice>
          <mc:Fallback>
            <w:pict>
              <v:group id="Group 4" o:spid="_x0000_s1026" style="position:absolute;margin-left:-1in;margin-top:-1in;width:596.8pt;height:842.25pt;z-index:251660288;mso-width-relative:margin" coordorigin="4" coordsize="75792,1069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ge overlay" o:spid="_x0000_s1027" type="#_x0000_t75" style="position:absolute;left:4;width:75620;height:106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SE1rAAAAA2gAAAA8AAABkcnMvZG93bnJldi54bWxET81qg0AQvhf6DssEeinJ2mJCal1DCBS8&#10;SInmAabuVCXurLgbtW/fDRR6Gj6+30kPi+nFRKPrLCt42UQgiGurO24UXKqP9R6E88gae8uk4Icc&#10;HLLHhxQTbWc+01T6RoQQdgkqaL0fEild3ZJBt7EDceC+7WjQBzg2Uo84h3DTy9co2kmDHYeGFgc6&#10;tVRfy5tR8Nxvl/mtoPyrKkw85fy5O8ZSqafVcnwH4Wnx/+I/d67DfLi/cr8y+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NITWsAAAADaAAAADwAAAAAAAAAAAAAAAACfAgAA&#10;ZHJzL2Rvd25yZXYueG1sUEsFBgAAAAAEAAQA9wAAAIwDAAAAAA==&#10;">
                  <v:imagedata r:id="rId10" o:title=""/>
                  <v:path arrowok="t"/>
                </v:shape>
                <v:shapetype id="_x0000_t202" coordsize="21600,21600" o:spt="202" path="m,l,21600r21600,l21600,xe">
                  <v:stroke joinstyle="miter"/>
                  <v:path gradientshapeok="t" o:connecttype="rect"/>
                </v:shapetype>
                <v:shape id="Type and date" o:spid="_x0000_s1028" type="#_x0000_t202" style="position:absolute;left:285;top:98774;width:33243;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6BF76F46" w14:textId="77777777" w:rsidR="00F82272" w:rsidRPr="001240A8" w:rsidRDefault="00F82272" w:rsidP="00F82272">
                        <w:pPr>
                          <w:ind w:left="283"/>
                          <w:rPr>
                            <w:b/>
                            <w:color w:val="FFFFFF" w:themeColor="background1"/>
                            <w:sz w:val="44"/>
                            <w:szCs w:val="44"/>
                          </w:rPr>
                        </w:pPr>
                        <w:r w:rsidRPr="001240A8">
                          <w:rPr>
                            <w:b/>
                            <w:color w:val="FFFFFF" w:themeColor="background1"/>
                            <w:sz w:val="44"/>
                            <w:szCs w:val="44"/>
                          </w:rPr>
                          <w:t xml:space="preserve">SFC </w:t>
                        </w:r>
                        <w:r>
                          <w:rPr>
                            <w:b/>
                            <w:color w:val="FFFFFF" w:themeColor="background1"/>
                            <w:sz w:val="44"/>
                            <w:szCs w:val="44"/>
                          </w:rPr>
                          <w:t>Call for Information</w:t>
                        </w:r>
                      </w:p>
                      <w:p w14:paraId="0E74CD9A" w14:textId="41C18DD6" w:rsidR="00F82272" w:rsidRPr="001240A8" w:rsidRDefault="00D87BE3" w:rsidP="00F82272">
                        <w:pPr>
                          <w:spacing w:after="240"/>
                          <w:ind w:left="283"/>
                          <w:rPr>
                            <w:b/>
                            <w:color w:val="FFFFFF" w:themeColor="background1"/>
                            <w:sz w:val="24"/>
                            <w:szCs w:val="24"/>
                          </w:rPr>
                        </w:pPr>
                        <w:r>
                          <w:rPr>
                            <w:b/>
                            <w:color w:val="FFFFFF" w:themeColor="background1"/>
                            <w:sz w:val="24"/>
                            <w:szCs w:val="24"/>
                          </w:rPr>
                          <w:t>Issue Date: 20 July 2020</w:t>
                        </w:r>
                      </w:p>
                    </w:txbxContent>
                  </v:textbox>
                </v:shape>
                <v:shape id="Cover title" o:spid="_x0000_s1029" style="position:absolute;left:36560;top:19431;width:39236;height:9109;visibility:visible;mso-wrap-style:square;v-text-anchor:middle" coordsize="4411980,876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T8EA&#10;AADaAAAADwAAAGRycy9kb3ducmV2LnhtbESPQYvCMBSE7wv+h/AEb2uqwqLVKKKIHndV1OOjebbV&#10;5qU2sbb/fiMs7HGYmW+Y2aIxhaipcrllBYN+BII4sTrnVMHxsPkcg3AeWWNhmRS05GAx73zMMNb2&#10;xT9U730qAoRdjAoy78tYSpdkZND1bUkcvKutDPogq1TqCl8Bbgo5jKIvaTDnsJBhSauMkvv+aRRc&#10;aOfaTVvINX83z9HtcT7Vx61SvW6znILw1Pj/8F97pxVM4H0l3A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gk/BAAAA2gAAAA8AAAAAAAAAAAAAAAAAmAIAAGRycy9kb3du&#10;cmV2LnhtbFBLBQYAAAAABAAEAPUAAACGAwAAAAA=&#10;" adj="-11796480,,5400" path="m,l4411980,r,876300l440167,876300,,xe" fillcolor="white [3212]" stroked="f">
                  <v:stroke joinstyle="miter"/>
                  <v:formulas/>
                  <v:path o:connecttype="custom" o:connectlocs="0,0;3923665,0;3923665,910936;391450,910936;0,0" o:connectangles="0,0,0,0,0" textboxrect="0,0,4411980,876300"/>
                  <v:textbox>
                    <w:txbxContent>
                      <w:p w14:paraId="4E4CC590" w14:textId="3CC9B479" w:rsidR="00F82272" w:rsidRPr="00801918" w:rsidRDefault="00F82272" w:rsidP="00F82272">
                        <w:pPr>
                          <w:pStyle w:val="Cover"/>
                          <w:rPr>
                            <w:sz w:val="34"/>
                            <w:szCs w:val="34"/>
                          </w:rPr>
                        </w:pPr>
                        <w:r w:rsidRPr="00801918">
                          <w:rPr>
                            <w:sz w:val="34"/>
                            <w:szCs w:val="34"/>
                          </w:rPr>
                          <w:t>Call for Evidence: A Review of Coherent Provision and Sustainability in Further and Higher Education</w:t>
                        </w:r>
                      </w:p>
                    </w:txbxContent>
                  </v:textbox>
                </v:shape>
              </v:group>
            </w:pict>
          </mc:Fallback>
        </mc:AlternateContent>
      </w:r>
    </w:p>
    <w:p w14:paraId="7B620D3B" w14:textId="77777777" w:rsidR="00F82272" w:rsidRDefault="00F82272" w:rsidP="00F82272">
      <w:r>
        <w:br w:type="page"/>
      </w:r>
    </w:p>
    <w:p w14:paraId="71EBE5AA" w14:textId="77777777" w:rsidR="00F82272" w:rsidRPr="00482C89" w:rsidRDefault="00F82272" w:rsidP="00D87BE3">
      <w:pPr>
        <w:pStyle w:val="Heading1"/>
      </w:pPr>
      <w:bookmarkStart w:id="1" w:name="_Toc46131369"/>
      <w:bookmarkStart w:id="2" w:name="_Toc22041807"/>
      <w:r w:rsidRPr="00482C89">
        <w:lastRenderedPageBreak/>
        <w:t>A Review of Coherent Provision and Sustainability in Further and Higher Education: Call for Evidence</w:t>
      </w:r>
      <w:bookmarkEnd w:id="1"/>
    </w:p>
    <w:p w14:paraId="20B1D06A" w14:textId="67F6EB25" w:rsidR="00F82272" w:rsidRDefault="00F82272" w:rsidP="00D87BE3">
      <w:pPr>
        <w:pStyle w:val="Numbering"/>
      </w:pPr>
      <w:r>
        <w:t xml:space="preserve">The Scottish Funding Council (SFC) is the national, strategic body that funds further and higher education, and research, in Scotland. We have been asked by Scottish Ministers to review how best we can fulfil our mission of securing coherent provision by post-16 education bodies, and the undertaking of research, in these changing times. A </w:t>
      </w:r>
      <w:hyperlink r:id="rId11" w:history="1">
        <w:r w:rsidRPr="00D87BE3">
          <w:rPr>
            <w:rStyle w:val="Hyperlink"/>
            <w:rFonts w:ascii="Calibri" w:hAnsi="Calibri"/>
          </w:rPr>
          <w:t>briefing note on the review</w:t>
        </w:r>
      </w:hyperlink>
      <w:r>
        <w:t xml:space="preserve"> can be found </w:t>
      </w:r>
      <w:r w:rsidR="00D87BE3" w:rsidRPr="00D87BE3">
        <w:t>on the SFC website.</w:t>
      </w:r>
    </w:p>
    <w:p w14:paraId="55D3723A" w14:textId="77777777" w:rsidR="00F82272" w:rsidRDefault="00F82272" w:rsidP="00D87BE3">
      <w:pPr>
        <w:pStyle w:val="Numbering"/>
      </w:pPr>
      <w:r>
        <w:t xml:space="preserve">We invite all interested individuals and organisations to submit evidence to help inform and shape our review. We particularly welcome responses from colleges and universities, students and learners, graduates, industry and employers, local government, equalities interests, unions, quality assessors, other SFC funded bodies, professional representative bodies and academies. Annex </w:t>
      </w:r>
      <w:proofErr w:type="gramStart"/>
      <w:r>
        <w:t>A</w:t>
      </w:r>
      <w:proofErr w:type="gramEnd"/>
      <w:r>
        <w:t xml:space="preserve"> lists the key stakeholders we anticipate will be interested in responding to this call for evidence.</w:t>
      </w:r>
    </w:p>
    <w:p w14:paraId="343F7731" w14:textId="0DC34F84" w:rsidR="00F82272" w:rsidRDefault="00F82272" w:rsidP="00D87BE3">
      <w:pPr>
        <w:pStyle w:val="Numbering"/>
      </w:pPr>
      <w:r>
        <w:t xml:space="preserve">It would be helpful if you could provide succinct submissions by </w:t>
      </w:r>
      <w:r w:rsidRPr="00BC58FD">
        <w:rPr>
          <w:b/>
        </w:rPr>
        <w:t>10 August</w:t>
      </w:r>
      <w:r w:rsidR="00D87BE3" w:rsidRPr="00BC58FD">
        <w:rPr>
          <w:b/>
        </w:rPr>
        <w:t xml:space="preserve"> 2020</w:t>
      </w:r>
      <w:r>
        <w:t xml:space="preserve">. We would welcome evidence and data that supports your view. You may choose to respond to any aspect of this review; and any or all of the specific questions we pose, as we recognise the inter-connectedness of many of the themes. </w:t>
      </w:r>
      <w:r w:rsidR="005A1EBA">
        <w:t>Please complete the attached respondent information form</w:t>
      </w:r>
      <w:r w:rsidR="0020016F">
        <w:t xml:space="preserve"> (Annex B) when submitting your response</w:t>
      </w:r>
      <w:r w:rsidR="005A1EBA">
        <w:t>.</w:t>
      </w:r>
      <w:r>
        <w:t xml:space="preserve"> </w:t>
      </w:r>
    </w:p>
    <w:p w14:paraId="05B28744" w14:textId="7E4BD02A" w:rsidR="00F82272" w:rsidRDefault="00F82272" w:rsidP="00D87BE3">
      <w:pPr>
        <w:pStyle w:val="Numbering"/>
      </w:pPr>
      <w:r>
        <w:t xml:space="preserve">This will not be your only opportunity to contribute to our review. We are planning to undertake the review in a number of phases and to elicit views in different ways, including further calls for evidence. </w:t>
      </w:r>
      <w:r w:rsidR="0020016F">
        <w:t>We anticipate that responding organisations will wish to provide additional input and evolving views as the review progresses.</w:t>
      </w:r>
    </w:p>
    <w:p w14:paraId="5A976C6A" w14:textId="3D219C86" w:rsidR="00F82272" w:rsidRDefault="00F82272" w:rsidP="00D87BE3">
      <w:pPr>
        <w:pStyle w:val="Numbering"/>
      </w:pPr>
      <w:r>
        <w:t>In this first phase of our review we are interested in your views on these six areas in particular:</w:t>
      </w:r>
    </w:p>
    <w:p w14:paraId="7E26F57F" w14:textId="77777777" w:rsidR="00F82272" w:rsidRDefault="00F82272" w:rsidP="00D87BE3">
      <w:pPr>
        <w:pStyle w:val="ListParagraph"/>
        <w:numPr>
          <w:ilvl w:val="0"/>
          <w:numId w:val="38"/>
        </w:numPr>
      </w:pPr>
      <w:r>
        <w:t>What do you think works well in the current further and higher education arrangements that we should keep in order to secure Scotland’s inclusive social and economic recovery from the current pandemic? How can we best preserve and strengthen those features of education, research and innovation in Scotland that we most prize, in a very challenging funding environment?</w:t>
      </w:r>
    </w:p>
    <w:p w14:paraId="37A504EB" w14:textId="77777777" w:rsidR="00F82272" w:rsidRDefault="00F82272" w:rsidP="00F82272">
      <w:pPr>
        <w:pStyle w:val="ListParagraph"/>
      </w:pPr>
    </w:p>
    <w:p w14:paraId="50BA87E8" w14:textId="77777777" w:rsidR="00F82272" w:rsidRDefault="00F82272" w:rsidP="00D87BE3">
      <w:pPr>
        <w:pStyle w:val="ListParagraph"/>
        <w:numPr>
          <w:ilvl w:val="0"/>
          <w:numId w:val="38"/>
        </w:numPr>
      </w:pPr>
      <w:r>
        <w:t>What do you think colleges, universities and specialist institutions should stop doing, or do differently, in order to contribute effectively to an inclusive social and economic recovery? (You may wish to comment on teaching and skills development, sectoral and employer needs and employability, research, innovation and knowledge exchange, widening access and equalities issues.)</w:t>
      </w:r>
    </w:p>
    <w:p w14:paraId="1EFCB5A3" w14:textId="77777777" w:rsidR="00F82272" w:rsidRDefault="00F82272" w:rsidP="00F82272">
      <w:pPr>
        <w:pStyle w:val="ListParagraph"/>
      </w:pPr>
    </w:p>
    <w:p w14:paraId="5FD0E656" w14:textId="7A969165" w:rsidR="00F82272" w:rsidRDefault="00F82272" w:rsidP="00D87BE3">
      <w:pPr>
        <w:pStyle w:val="ListParagraph"/>
        <w:numPr>
          <w:ilvl w:val="0"/>
          <w:numId w:val="38"/>
        </w:numPr>
      </w:pPr>
      <w:r>
        <w:t>How can colleges, universities and specialist institutions best support Scotland’s international connectedness and competiveness in the post-pandemic, post-EU membership environment?</w:t>
      </w:r>
    </w:p>
    <w:p w14:paraId="6C214CF4" w14:textId="77777777" w:rsidR="00F82272" w:rsidRDefault="00F82272" w:rsidP="00F82272">
      <w:pPr>
        <w:pStyle w:val="ListParagraph"/>
      </w:pPr>
    </w:p>
    <w:p w14:paraId="54921311" w14:textId="77777777" w:rsidR="00F82272" w:rsidRDefault="00F82272" w:rsidP="00D87BE3">
      <w:pPr>
        <w:pStyle w:val="ListParagraph"/>
        <w:numPr>
          <w:ilvl w:val="0"/>
          <w:numId w:val="38"/>
        </w:numPr>
      </w:pPr>
      <w:r>
        <w:t>What opportunities and threats does the post-pandemic environment hold for colleges, universities and specialist institutions? For institutional leaders, how are you planning to address these challenges and opportunities?</w:t>
      </w:r>
    </w:p>
    <w:p w14:paraId="02F258B5" w14:textId="77777777" w:rsidR="00F82272" w:rsidRDefault="00F82272" w:rsidP="00F82272">
      <w:pPr>
        <w:pStyle w:val="ListParagraph"/>
      </w:pPr>
    </w:p>
    <w:p w14:paraId="2641CFF4" w14:textId="77777777" w:rsidR="00F82272" w:rsidRDefault="00F82272" w:rsidP="00D87BE3">
      <w:pPr>
        <w:pStyle w:val="ListParagraph"/>
        <w:numPr>
          <w:ilvl w:val="0"/>
          <w:numId w:val="38"/>
        </w:numPr>
      </w:pPr>
      <w:r>
        <w:t>What forms of collaboration within the tertiary education eco-system would best enable a coherent and effective response to these challenges and opportunities?</w:t>
      </w:r>
    </w:p>
    <w:p w14:paraId="45D37FF6" w14:textId="77777777" w:rsidR="00F82272" w:rsidRDefault="00F82272" w:rsidP="00F82272">
      <w:pPr>
        <w:pStyle w:val="ListParagraph"/>
      </w:pPr>
    </w:p>
    <w:p w14:paraId="5DE0D350" w14:textId="77777777" w:rsidR="00F82272" w:rsidRDefault="00F82272" w:rsidP="00D87BE3">
      <w:pPr>
        <w:pStyle w:val="ListParagraph"/>
        <w:numPr>
          <w:ilvl w:val="0"/>
          <w:numId w:val="38"/>
        </w:numPr>
      </w:pPr>
      <w:r>
        <w:t>How can SFC, alongside government and other enterprise, skills and education-focused agencies, best support colleges, universities and specialist institutions to make their full contribution to Scotland’s inclusive, green and education-led recovery? In particular, you may wish to draw out:</w:t>
      </w:r>
    </w:p>
    <w:p w14:paraId="151780D4" w14:textId="77777777" w:rsidR="00F82272" w:rsidRDefault="00F82272" w:rsidP="00F82272">
      <w:pPr>
        <w:pStyle w:val="ListParagraph"/>
      </w:pPr>
    </w:p>
    <w:p w14:paraId="41B5F38C" w14:textId="5BBD3637" w:rsidR="00F82272" w:rsidRDefault="00F82272" w:rsidP="00F82272">
      <w:pPr>
        <w:pStyle w:val="ListParagraph"/>
        <w:numPr>
          <w:ilvl w:val="0"/>
          <w:numId w:val="33"/>
        </w:numPr>
      </w:pPr>
      <w:r>
        <w:t>How scarce public resources should be prioritised to drive recovery</w:t>
      </w:r>
    </w:p>
    <w:p w14:paraId="7C4D13FA" w14:textId="04D5CE53" w:rsidR="00F82272" w:rsidRDefault="00F82272" w:rsidP="00F82272">
      <w:pPr>
        <w:pStyle w:val="ListParagraph"/>
        <w:numPr>
          <w:ilvl w:val="0"/>
          <w:numId w:val="33"/>
        </w:numPr>
      </w:pPr>
      <w:r>
        <w:t>Particular areas of collaboration between agencies that would best support the sectors’ contributions</w:t>
      </w:r>
    </w:p>
    <w:p w14:paraId="34046105" w14:textId="195900AD" w:rsidR="00F82272" w:rsidRDefault="00F82272" w:rsidP="00F82272">
      <w:pPr>
        <w:pStyle w:val="ListParagraph"/>
        <w:numPr>
          <w:ilvl w:val="0"/>
          <w:numId w:val="33"/>
        </w:numPr>
      </w:pPr>
      <w:r>
        <w:t>Adaptations to SFC’s funding and accountability frameworks to promote agile and collaborative action by the sectors to build Scotland’s recovery</w:t>
      </w:r>
    </w:p>
    <w:p w14:paraId="270AD8C1" w14:textId="4EF64B01" w:rsidR="00F82272" w:rsidRDefault="00F82272" w:rsidP="00F82272">
      <w:pPr>
        <w:pStyle w:val="ListParagraph"/>
        <w:numPr>
          <w:ilvl w:val="0"/>
          <w:numId w:val="33"/>
        </w:numPr>
      </w:pPr>
      <w:r>
        <w:t>How SFC’s funding and accountability frameworks should ensure that equality and wide access to educational opportunity are promoted as key elements of the recover</w:t>
      </w:r>
      <w:r w:rsidR="00CB2EB2">
        <w:t>y for younger people and adults</w:t>
      </w:r>
    </w:p>
    <w:p w14:paraId="662A3914" w14:textId="2A16F6D4" w:rsidR="00F82272" w:rsidRDefault="00F82272" w:rsidP="00F82272">
      <w:pPr>
        <w:pStyle w:val="ListParagraph"/>
        <w:numPr>
          <w:ilvl w:val="0"/>
          <w:numId w:val="33"/>
        </w:numPr>
      </w:pPr>
      <w:r>
        <w:t>What support SFC and government could give institutions to</w:t>
      </w:r>
      <w:r w:rsidR="00CB2EB2">
        <w:t xml:space="preserve"> adapt to a changed environment</w:t>
      </w:r>
    </w:p>
    <w:p w14:paraId="7CDCB3B7" w14:textId="77777777" w:rsidR="00F82272" w:rsidRDefault="00F82272" w:rsidP="00F82272">
      <w:pPr>
        <w:pStyle w:val="ListParagraph"/>
      </w:pPr>
    </w:p>
    <w:p w14:paraId="39E7728F" w14:textId="7BE9BFA4" w:rsidR="00F82272" w:rsidRDefault="00F82272" w:rsidP="00CB2EB2">
      <w:pPr>
        <w:pStyle w:val="ListParagraph"/>
        <w:numPr>
          <w:ilvl w:val="0"/>
          <w:numId w:val="37"/>
        </w:numPr>
      </w:pPr>
      <w:r>
        <w:t xml:space="preserve">Please send your response or any queries to </w:t>
      </w:r>
      <w:hyperlink r:id="rId12" w:history="1">
        <w:r w:rsidRPr="00185FAA">
          <w:rPr>
            <w:rStyle w:val="Hyperlink"/>
            <w:rFonts w:ascii="Calibri" w:hAnsi="Calibri"/>
          </w:rPr>
          <w:t>reviewsecretariat@sfc.ac.uk</w:t>
        </w:r>
      </w:hyperlink>
      <w:r>
        <w:t xml:space="preserve"> by </w:t>
      </w:r>
      <w:r w:rsidR="005A1EBA">
        <w:rPr>
          <w:b/>
        </w:rPr>
        <w:t>10 </w:t>
      </w:r>
      <w:r w:rsidRPr="00BC58FD">
        <w:rPr>
          <w:b/>
        </w:rPr>
        <w:t>August</w:t>
      </w:r>
      <w:r w:rsidR="00BC58FD" w:rsidRPr="00BC58FD">
        <w:rPr>
          <w:b/>
        </w:rPr>
        <w:t xml:space="preserve"> 2020</w:t>
      </w:r>
      <w:r>
        <w:t>. We look forward to receiving your views.</w:t>
      </w:r>
    </w:p>
    <w:p w14:paraId="7F22B42F" w14:textId="77777777" w:rsidR="00F82272" w:rsidRDefault="00F82272" w:rsidP="00F82272"/>
    <w:p w14:paraId="71675FEA" w14:textId="77777777" w:rsidR="00F82272" w:rsidRDefault="00F82272" w:rsidP="00F82272"/>
    <w:p w14:paraId="57C88B1C" w14:textId="77777777" w:rsidR="00F82272" w:rsidRPr="00723764" w:rsidRDefault="00F82272" w:rsidP="00F82272">
      <w:r w:rsidRPr="00723764">
        <w:t>SFC Review Secretariat</w:t>
      </w:r>
    </w:p>
    <w:p w14:paraId="438D864A" w14:textId="77777777" w:rsidR="00F82272" w:rsidRDefault="00F82272" w:rsidP="00F82272">
      <w:r w:rsidRPr="00723764">
        <w:t>July 2020</w:t>
      </w:r>
    </w:p>
    <w:p w14:paraId="2765ABE9" w14:textId="77777777" w:rsidR="00F82272" w:rsidRDefault="00F82272" w:rsidP="00F82272"/>
    <w:p w14:paraId="0280DA1F" w14:textId="77777777" w:rsidR="00F82272" w:rsidRPr="00C852DD" w:rsidRDefault="00F82272" w:rsidP="00F82272">
      <w:pPr>
        <w:pStyle w:val="Heading2"/>
        <w:ind w:left="360"/>
        <w:rPr>
          <w:sz w:val="24"/>
          <w:szCs w:val="24"/>
        </w:rPr>
      </w:pPr>
      <w:r w:rsidRPr="00C852DD">
        <w:rPr>
          <w:sz w:val="24"/>
          <w:szCs w:val="24"/>
        </w:rPr>
        <w:br w:type="page"/>
      </w:r>
    </w:p>
    <w:p w14:paraId="243C8DE3" w14:textId="77777777" w:rsidR="00F82272" w:rsidRPr="00C852DD" w:rsidRDefault="00F82272" w:rsidP="00F82272">
      <w:pPr>
        <w:rPr>
          <w:sz w:val="24"/>
          <w:szCs w:val="24"/>
        </w:rPr>
      </w:pPr>
    </w:p>
    <w:p w14:paraId="421C00E7" w14:textId="77777777" w:rsidR="00F82272" w:rsidRPr="00D87BE3" w:rsidRDefault="00F82272" w:rsidP="00F82272">
      <w:pPr>
        <w:rPr>
          <w:b/>
        </w:rPr>
      </w:pPr>
      <w:r w:rsidRPr="00C852DD">
        <w:rPr>
          <w:sz w:val="24"/>
          <w:szCs w:val="24"/>
        </w:rPr>
        <w:tab/>
      </w:r>
      <w:r w:rsidRPr="00C852DD">
        <w:rPr>
          <w:sz w:val="24"/>
          <w:szCs w:val="24"/>
        </w:rPr>
        <w:tab/>
      </w:r>
      <w:r w:rsidRPr="00C852DD">
        <w:rPr>
          <w:sz w:val="24"/>
          <w:szCs w:val="24"/>
        </w:rPr>
        <w:tab/>
      </w:r>
      <w:r w:rsidRPr="00C852DD">
        <w:rPr>
          <w:sz w:val="24"/>
          <w:szCs w:val="24"/>
        </w:rPr>
        <w:tab/>
      </w:r>
      <w:r w:rsidRPr="00C852DD">
        <w:rPr>
          <w:sz w:val="24"/>
          <w:szCs w:val="24"/>
        </w:rPr>
        <w:tab/>
      </w:r>
      <w:r w:rsidRPr="00C852DD">
        <w:rPr>
          <w:sz w:val="24"/>
          <w:szCs w:val="24"/>
        </w:rPr>
        <w:tab/>
      </w:r>
      <w:r w:rsidRPr="00C852DD">
        <w:rPr>
          <w:sz w:val="24"/>
          <w:szCs w:val="24"/>
        </w:rPr>
        <w:tab/>
      </w:r>
      <w:r w:rsidRPr="00C852DD">
        <w:rPr>
          <w:sz w:val="24"/>
          <w:szCs w:val="24"/>
        </w:rPr>
        <w:tab/>
      </w:r>
      <w:r w:rsidRPr="00C852DD">
        <w:rPr>
          <w:sz w:val="24"/>
          <w:szCs w:val="24"/>
        </w:rPr>
        <w:tab/>
      </w:r>
      <w:r w:rsidRPr="00C852DD">
        <w:rPr>
          <w:sz w:val="24"/>
          <w:szCs w:val="24"/>
        </w:rPr>
        <w:tab/>
      </w:r>
      <w:r w:rsidRPr="00C852DD">
        <w:rPr>
          <w:sz w:val="24"/>
          <w:szCs w:val="24"/>
        </w:rPr>
        <w:tab/>
      </w:r>
      <w:r w:rsidRPr="00D87BE3">
        <w:rPr>
          <w:b/>
        </w:rPr>
        <w:t>Annex A</w:t>
      </w:r>
    </w:p>
    <w:p w14:paraId="5487EFEE" w14:textId="77777777" w:rsidR="00F82272" w:rsidRPr="003A0B91" w:rsidRDefault="00F82272" w:rsidP="00D87BE3">
      <w:pPr>
        <w:pStyle w:val="Heading1"/>
      </w:pPr>
      <w:bookmarkStart w:id="3" w:name="_Toc46131370"/>
      <w:r>
        <w:t>S</w:t>
      </w:r>
      <w:r w:rsidRPr="003A0B91">
        <w:t>takeholders likely to be interested in responding</w:t>
      </w:r>
      <w:bookmarkEnd w:id="3"/>
      <w:r w:rsidRPr="003A0B91">
        <w:tab/>
      </w:r>
      <w:r w:rsidRPr="003A0B91">
        <w:tab/>
      </w:r>
    </w:p>
    <w:p w14:paraId="3AF0F179" w14:textId="09BCB5D5" w:rsidR="00F82272" w:rsidRDefault="00F82272" w:rsidP="00BC58FD">
      <w:pPr>
        <w:pStyle w:val="Bullets"/>
      </w:pPr>
      <w:r w:rsidRPr="003A0B91">
        <w:t>Colleges</w:t>
      </w:r>
      <w:r>
        <w:t xml:space="preserve">, </w:t>
      </w:r>
      <w:r w:rsidRPr="003A0B91">
        <w:t>universities</w:t>
      </w:r>
      <w:r>
        <w:t>, specialist institutions</w:t>
      </w:r>
      <w:r w:rsidRPr="003A0B91">
        <w:t xml:space="preserve"> (and their representative bodies) and other funded bodies</w:t>
      </w:r>
    </w:p>
    <w:p w14:paraId="57526CA5" w14:textId="1A3DB645" w:rsidR="009E7FBA" w:rsidRPr="003A0B91" w:rsidRDefault="009E7FBA" w:rsidP="00BC58FD">
      <w:pPr>
        <w:pStyle w:val="Bullets"/>
      </w:pPr>
      <w:r>
        <w:t>UK counterparts</w:t>
      </w:r>
    </w:p>
    <w:p w14:paraId="486C7CF5" w14:textId="4C863461" w:rsidR="00F82272" w:rsidRPr="003A0B91" w:rsidRDefault="00F82272" w:rsidP="00BC58FD">
      <w:pPr>
        <w:pStyle w:val="Bullets"/>
      </w:pPr>
      <w:r w:rsidRPr="003A0B91">
        <w:t>Audit Scotland, Education Scotland and QAA</w:t>
      </w:r>
    </w:p>
    <w:p w14:paraId="0502A038" w14:textId="539459BC" w:rsidR="00F82272" w:rsidRPr="003A0B91" w:rsidRDefault="00F82272" w:rsidP="00BC58FD">
      <w:pPr>
        <w:pStyle w:val="Bullets"/>
      </w:pPr>
      <w:r w:rsidRPr="003A0B91">
        <w:t>Enterprise &amp; Skills Strategic Board and agencies</w:t>
      </w:r>
    </w:p>
    <w:p w14:paraId="50C93652" w14:textId="7D435BBB" w:rsidR="00F82272" w:rsidRPr="003A0B91" w:rsidRDefault="00F82272" w:rsidP="00BC58FD">
      <w:pPr>
        <w:pStyle w:val="Bullets"/>
      </w:pPr>
      <w:r w:rsidRPr="003A0B91">
        <w:t xml:space="preserve">NUS, </w:t>
      </w:r>
      <w:proofErr w:type="spellStart"/>
      <w:r w:rsidR="00BC58FD">
        <w:t>sparqs</w:t>
      </w:r>
      <w:proofErr w:type="spellEnd"/>
      <w:r w:rsidRPr="003A0B91">
        <w:t>, student bodies, learners, SAAS</w:t>
      </w:r>
    </w:p>
    <w:p w14:paraId="5235C78C" w14:textId="1C231E5B" w:rsidR="00F82272" w:rsidRPr="003A0B91" w:rsidRDefault="00F82272" w:rsidP="00BC58FD">
      <w:pPr>
        <w:pStyle w:val="Bullets"/>
      </w:pPr>
      <w:r w:rsidRPr="003A0B91">
        <w:t>Employers and industry</w:t>
      </w:r>
    </w:p>
    <w:p w14:paraId="743524F1" w14:textId="0A50417C" w:rsidR="00F82272" w:rsidRPr="003A0B91" w:rsidRDefault="00F82272" w:rsidP="00BC58FD">
      <w:pPr>
        <w:pStyle w:val="Bullets"/>
      </w:pPr>
      <w:r w:rsidRPr="003A0B91">
        <w:t>NHS</w:t>
      </w:r>
    </w:p>
    <w:p w14:paraId="35D71EA6" w14:textId="70E38639" w:rsidR="00F82272" w:rsidRDefault="009E7FBA" w:rsidP="00BC58FD">
      <w:pPr>
        <w:pStyle w:val="Bullets"/>
      </w:pPr>
      <w:r>
        <w:t>RSE</w:t>
      </w:r>
    </w:p>
    <w:p w14:paraId="18BF8BC4" w14:textId="63A11FA8" w:rsidR="00F82272" w:rsidRPr="003A0B91" w:rsidRDefault="00F82272" w:rsidP="00BC58FD">
      <w:pPr>
        <w:pStyle w:val="Bullets"/>
      </w:pPr>
      <w:r>
        <w:t>Cultural bodies</w:t>
      </w:r>
    </w:p>
    <w:p w14:paraId="0761A04B" w14:textId="37485FE6" w:rsidR="00F82272" w:rsidRPr="003A0B91" w:rsidRDefault="00F82272" w:rsidP="00BC58FD">
      <w:pPr>
        <w:pStyle w:val="Bullets"/>
      </w:pPr>
      <w:r w:rsidRPr="003A0B91">
        <w:t>Trade Unions</w:t>
      </w:r>
    </w:p>
    <w:p w14:paraId="474F18AA" w14:textId="395ECBD2" w:rsidR="00F82272" w:rsidRPr="003A0B91" w:rsidRDefault="009E7FBA" w:rsidP="00BC58FD">
      <w:pPr>
        <w:pStyle w:val="Bullets"/>
      </w:pPr>
      <w:r>
        <w:t>EHRC and equality interests</w:t>
      </w:r>
    </w:p>
    <w:p w14:paraId="40720D2C" w14:textId="082B8D1E" w:rsidR="00F82272" w:rsidRPr="003A0B91" w:rsidRDefault="00F82272" w:rsidP="00BC58FD">
      <w:pPr>
        <w:pStyle w:val="Bullets"/>
      </w:pPr>
      <w:r w:rsidRPr="003A0B91">
        <w:t>Local Authoriti</w:t>
      </w:r>
      <w:r w:rsidR="009E7FBA">
        <w:t>es and Scottish Cities Alliance</w:t>
      </w:r>
    </w:p>
    <w:p w14:paraId="72701B89" w14:textId="09D15CD7" w:rsidR="00F82272" w:rsidRPr="003A0B91" w:rsidRDefault="00F82272" w:rsidP="00BC58FD">
      <w:pPr>
        <w:pStyle w:val="Bullets"/>
      </w:pPr>
      <w:r w:rsidRPr="003A0B91">
        <w:t>Expert advisers</w:t>
      </w:r>
      <w:r w:rsidR="00BC58FD">
        <w:t xml:space="preserve">, e.g. </w:t>
      </w:r>
      <w:r w:rsidRPr="003A0B91">
        <w:t>Chief Scientific Adviser</w:t>
      </w:r>
    </w:p>
    <w:p w14:paraId="51DD4CB5" w14:textId="3FE36CA3" w:rsidR="00F82272" w:rsidRPr="003A0B91" w:rsidRDefault="00F82272" w:rsidP="00BC58FD">
      <w:pPr>
        <w:pStyle w:val="Bullets"/>
      </w:pPr>
      <w:r w:rsidRPr="003A0B91">
        <w:t>Development bodies</w:t>
      </w:r>
      <w:r w:rsidR="00BC58FD">
        <w:t>, e.g.</w:t>
      </w:r>
      <w:r w:rsidRPr="003A0B91">
        <w:t xml:space="preserve"> </w:t>
      </w:r>
      <w:r w:rsidR="00BC58FD">
        <w:t>College Development Network (</w:t>
      </w:r>
      <w:r w:rsidRPr="003A0B91">
        <w:t>CDN</w:t>
      </w:r>
      <w:r w:rsidR="00BC58FD">
        <w:t>), Advance HE</w:t>
      </w:r>
    </w:p>
    <w:p w14:paraId="31D491D9" w14:textId="12CB7C77" w:rsidR="00F82272" w:rsidRPr="003A0B91" w:rsidRDefault="00F82272" w:rsidP="00BC58FD">
      <w:pPr>
        <w:pStyle w:val="Bullets"/>
      </w:pPr>
      <w:r w:rsidRPr="003A0B91">
        <w:t>Community and adult learning</w:t>
      </w:r>
    </w:p>
    <w:bookmarkEnd w:id="2"/>
    <w:p w14:paraId="29430A7A" w14:textId="77777777" w:rsidR="000A64A7" w:rsidRDefault="000A64A7">
      <w:pPr>
        <w:rPr>
          <w:b/>
        </w:rPr>
      </w:pPr>
      <w:r>
        <w:rPr>
          <w:b/>
        </w:rPr>
        <w:br w:type="page"/>
      </w:r>
    </w:p>
    <w:p w14:paraId="47D90EE7" w14:textId="77777777" w:rsidR="000A64A7" w:rsidRDefault="000A64A7" w:rsidP="000A64A7">
      <w:pPr>
        <w:jc w:val="right"/>
        <w:rPr>
          <w:b/>
        </w:rPr>
      </w:pPr>
      <w:r w:rsidRPr="000A64A7">
        <w:rPr>
          <w:b/>
        </w:rPr>
        <w:lastRenderedPageBreak/>
        <w:t>Annex B</w:t>
      </w:r>
    </w:p>
    <w:p w14:paraId="23696AEA" w14:textId="77777777" w:rsidR="000A64A7" w:rsidRDefault="000A64A7" w:rsidP="000A64A7">
      <w:pPr>
        <w:rPr>
          <w:b/>
        </w:rPr>
      </w:pPr>
    </w:p>
    <w:p w14:paraId="1E3766DB" w14:textId="7F242D61" w:rsidR="000A64A7" w:rsidRPr="0020016F" w:rsidRDefault="000A64A7" w:rsidP="000A64A7">
      <w:pPr>
        <w:rPr>
          <w:rFonts w:asciiTheme="minorHAnsi" w:hAnsiTheme="minorHAnsi"/>
        </w:rPr>
      </w:pPr>
      <w:r w:rsidRPr="0020016F">
        <w:rPr>
          <w:rFonts w:asciiTheme="minorHAnsi" w:hAnsiTheme="minorHAnsi"/>
          <w:b/>
        </w:rPr>
        <w:t>Respondent Information Form</w:t>
      </w:r>
    </w:p>
    <w:p w14:paraId="1199A9A0" w14:textId="77777777" w:rsidR="000A64A7" w:rsidRPr="0020016F" w:rsidRDefault="000A64A7" w:rsidP="000A64A7">
      <w:pPr>
        <w:rPr>
          <w:rFonts w:asciiTheme="minorHAnsi" w:hAnsiTheme="minorHAnsi"/>
        </w:rPr>
      </w:pPr>
    </w:p>
    <w:p w14:paraId="17911814" w14:textId="3C8E166B" w:rsidR="0020016F" w:rsidRPr="0020016F" w:rsidRDefault="0020016F" w:rsidP="0020016F">
      <w:pPr>
        <w:autoSpaceDE w:val="0"/>
        <w:autoSpaceDN w:val="0"/>
        <w:adjustRightInd w:val="0"/>
        <w:rPr>
          <w:rFonts w:asciiTheme="minorHAnsi" w:hAnsiTheme="minorHAnsi" w:cs="Arial"/>
        </w:rPr>
      </w:pPr>
      <w:r w:rsidRPr="0020016F">
        <w:rPr>
          <w:rFonts w:asciiTheme="minorHAnsi" w:hAnsiTheme="minorHAnsi" w:cs="Arial"/>
        </w:rPr>
        <w:t>Please indicate how you wish your response to be handled and, in particular, whether you are content for your response to be published. If you ask for your response not to be published, we will regard it as confidential, and we will treat it accordingly.</w:t>
      </w:r>
    </w:p>
    <w:p w14:paraId="31FED1A7" w14:textId="77777777" w:rsidR="0020016F" w:rsidRPr="0020016F" w:rsidRDefault="0020016F" w:rsidP="0020016F">
      <w:pPr>
        <w:autoSpaceDE w:val="0"/>
        <w:autoSpaceDN w:val="0"/>
        <w:adjustRightInd w:val="0"/>
        <w:rPr>
          <w:rFonts w:asciiTheme="minorHAnsi" w:hAnsiTheme="minorHAnsi" w:cs="Arial"/>
        </w:rPr>
      </w:pPr>
    </w:p>
    <w:p w14:paraId="263F99C6" w14:textId="3B544631" w:rsidR="0020016F" w:rsidRPr="0020016F" w:rsidRDefault="0020016F" w:rsidP="0020016F">
      <w:pPr>
        <w:autoSpaceDE w:val="0"/>
        <w:autoSpaceDN w:val="0"/>
        <w:adjustRightInd w:val="0"/>
        <w:rPr>
          <w:rFonts w:asciiTheme="minorHAnsi" w:hAnsiTheme="minorHAnsi"/>
        </w:rPr>
      </w:pPr>
      <w:r w:rsidRPr="0020016F">
        <w:rPr>
          <w:rFonts w:asciiTheme="minorHAnsi" w:hAnsiTheme="minorHAnsi" w:cs="Arial"/>
        </w:rPr>
        <w:t xml:space="preserve">All respondents should be aware that the </w:t>
      </w:r>
      <w:r>
        <w:rPr>
          <w:rFonts w:asciiTheme="minorHAnsi" w:hAnsiTheme="minorHAnsi" w:cs="Arial"/>
        </w:rPr>
        <w:t>Scottish Funding Council</w:t>
      </w:r>
      <w:r w:rsidRPr="0020016F">
        <w:rPr>
          <w:rFonts w:asciiTheme="minorHAnsi" w:hAnsiTheme="minorHAnsi" w:cs="Arial"/>
        </w:rPr>
        <w:t xml:space="preserve"> is subject to the provisions of the Freedom of Information (Scotland) Act 2002 and would therefore have to consider any request made to it under the Act for information relating to responses made to this consultation exercise.</w:t>
      </w:r>
    </w:p>
    <w:p w14:paraId="29EDED15" w14:textId="77777777" w:rsidR="000A64A7" w:rsidRPr="0020016F" w:rsidRDefault="000A64A7" w:rsidP="000A64A7">
      <w:pPr>
        <w:rPr>
          <w:rFonts w:asciiTheme="minorHAnsi" w:hAnsiTheme="minorHAnsi"/>
        </w:rPr>
      </w:pPr>
    </w:p>
    <w:tbl>
      <w:tblPr>
        <w:tblStyle w:val="TableGrid"/>
        <w:tblW w:w="0" w:type="auto"/>
        <w:tblLook w:val="04A0" w:firstRow="1" w:lastRow="0" w:firstColumn="1" w:lastColumn="0" w:noHBand="0" w:noVBand="1"/>
        <w:tblDescription w:val="Respondent Information Form"/>
      </w:tblPr>
      <w:tblGrid>
        <w:gridCol w:w="4621"/>
        <w:gridCol w:w="4621"/>
      </w:tblGrid>
      <w:tr w:rsidR="000A64A7" w:rsidRPr="0020016F" w14:paraId="4C1A368D" w14:textId="77777777" w:rsidTr="000A64A7">
        <w:tc>
          <w:tcPr>
            <w:tcW w:w="4621" w:type="dxa"/>
          </w:tcPr>
          <w:p w14:paraId="52B0B7F6" w14:textId="76627EC6" w:rsidR="000A64A7" w:rsidRPr="0020016F" w:rsidRDefault="000A64A7" w:rsidP="000A64A7">
            <w:pPr>
              <w:rPr>
                <w:rFonts w:asciiTheme="minorHAnsi" w:hAnsiTheme="minorHAnsi"/>
                <w:b/>
              </w:rPr>
            </w:pPr>
            <w:r w:rsidRPr="0020016F">
              <w:rPr>
                <w:rFonts w:asciiTheme="minorHAnsi" w:hAnsiTheme="minorHAnsi"/>
                <w:b/>
              </w:rPr>
              <w:t>Name</w:t>
            </w:r>
          </w:p>
        </w:tc>
        <w:tc>
          <w:tcPr>
            <w:tcW w:w="4621" w:type="dxa"/>
          </w:tcPr>
          <w:p w14:paraId="608E3F2B" w14:textId="77777777" w:rsidR="000A64A7" w:rsidRPr="0020016F" w:rsidRDefault="000A64A7" w:rsidP="000A64A7">
            <w:pPr>
              <w:rPr>
                <w:rFonts w:asciiTheme="minorHAnsi" w:hAnsiTheme="minorHAnsi"/>
              </w:rPr>
            </w:pPr>
          </w:p>
        </w:tc>
      </w:tr>
      <w:tr w:rsidR="000A64A7" w:rsidRPr="0020016F" w14:paraId="7E7029CD" w14:textId="77777777" w:rsidTr="000A64A7">
        <w:tc>
          <w:tcPr>
            <w:tcW w:w="4621" w:type="dxa"/>
          </w:tcPr>
          <w:p w14:paraId="24ABA893" w14:textId="4E4F1437" w:rsidR="000A64A7" w:rsidRPr="0020016F" w:rsidRDefault="000A64A7" w:rsidP="000A64A7">
            <w:pPr>
              <w:rPr>
                <w:rFonts w:asciiTheme="minorHAnsi" w:hAnsiTheme="minorHAnsi"/>
                <w:b/>
              </w:rPr>
            </w:pPr>
            <w:r w:rsidRPr="0020016F">
              <w:rPr>
                <w:rFonts w:asciiTheme="minorHAnsi" w:hAnsiTheme="minorHAnsi"/>
                <w:b/>
              </w:rPr>
              <w:t>Contact details</w:t>
            </w:r>
          </w:p>
        </w:tc>
        <w:tc>
          <w:tcPr>
            <w:tcW w:w="4621" w:type="dxa"/>
          </w:tcPr>
          <w:p w14:paraId="686ED1B6" w14:textId="77777777" w:rsidR="000A64A7" w:rsidRPr="0020016F" w:rsidRDefault="000A64A7" w:rsidP="000A64A7">
            <w:pPr>
              <w:rPr>
                <w:rFonts w:asciiTheme="minorHAnsi" w:hAnsiTheme="minorHAnsi"/>
              </w:rPr>
            </w:pPr>
          </w:p>
        </w:tc>
      </w:tr>
      <w:tr w:rsidR="000A64A7" w:rsidRPr="0020016F" w14:paraId="78336251" w14:textId="77777777" w:rsidTr="000A64A7">
        <w:tc>
          <w:tcPr>
            <w:tcW w:w="4621" w:type="dxa"/>
          </w:tcPr>
          <w:p w14:paraId="300092E3" w14:textId="0DA91AF0" w:rsidR="000A64A7" w:rsidRPr="0020016F" w:rsidRDefault="000A64A7" w:rsidP="000A64A7">
            <w:pPr>
              <w:rPr>
                <w:rFonts w:asciiTheme="minorHAnsi" w:hAnsiTheme="minorHAnsi"/>
                <w:b/>
              </w:rPr>
            </w:pPr>
            <w:r w:rsidRPr="0020016F">
              <w:rPr>
                <w:rFonts w:asciiTheme="minorHAnsi" w:hAnsiTheme="minorHAnsi"/>
                <w:b/>
              </w:rPr>
              <w:t>Are you responding officially on behalf of an organisation or as an individual?</w:t>
            </w:r>
          </w:p>
        </w:tc>
        <w:tc>
          <w:tcPr>
            <w:tcW w:w="4621" w:type="dxa"/>
          </w:tcPr>
          <w:p w14:paraId="210FDA38" w14:textId="77777777" w:rsidR="000A64A7" w:rsidRPr="0020016F" w:rsidRDefault="000A64A7" w:rsidP="000A64A7">
            <w:pPr>
              <w:rPr>
                <w:rFonts w:asciiTheme="minorHAnsi" w:hAnsiTheme="minorHAnsi"/>
              </w:rPr>
            </w:pPr>
          </w:p>
        </w:tc>
      </w:tr>
      <w:tr w:rsidR="000A64A7" w:rsidRPr="0020016F" w14:paraId="3094C231" w14:textId="77777777" w:rsidTr="000A64A7">
        <w:tc>
          <w:tcPr>
            <w:tcW w:w="4621" w:type="dxa"/>
          </w:tcPr>
          <w:p w14:paraId="0A0F0028" w14:textId="4443865E" w:rsidR="000A64A7" w:rsidRPr="0020016F" w:rsidRDefault="0020016F" w:rsidP="000A64A7">
            <w:pPr>
              <w:rPr>
                <w:rFonts w:asciiTheme="minorHAnsi" w:hAnsiTheme="minorHAnsi"/>
                <w:b/>
              </w:rPr>
            </w:pPr>
            <w:r>
              <w:rPr>
                <w:rFonts w:asciiTheme="minorHAnsi" w:hAnsiTheme="minorHAnsi"/>
                <w:b/>
              </w:rPr>
              <w:t>I give my consent for my response to be published</w:t>
            </w:r>
          </w:p>
        </w:tc>
        <w:tc>
          <w:tcPr>
            <w:tcW w:w="4621" w:type="dxa"/>
          </w:tcPr>
          <w:p w14:paraId="7C85B59A" w14:textId="77777777" w:rsidR="000A64A7" w:rsidRPr="0020016F" w:rsidRDefault="000A64A7" w:rsidP="000A64A7">
            <w:pPr>
              <w:rPr>
                <w:rFonts w:asciiTheme="minorHAnsi" w:hAnsiTheme="minorHAnsi"/>
              </w:rPr>
            </w:pPr>
          </w:p>
        </w:tc>
      </w:tr>
      <w:tr w:rsidR="000A64A7" w:rsidRPr="0020016F" w14:paraId="3E6E7DFA" w14:textId="77777777" w:rsidTr="000A64A7">
        <w:tc>
          <w:tcPr>
            <w:tcW w:w="4621" w:type="dxa"/>
          </w:tcPr>
          <w:p w14:paraId="1C7111DB" w14:textId="6D86955E" w:rsidR="000A64A7" w:rsidRPr="0020016F" w:rsidRDefault="0020016F" w:rsidP="000A64A7">
            <w:pPr>
              <w:rPr>
                <w:rFonts w:asciiTheme="minorHAnsi" w:hAnsiTheme="minorHAnsi"/>
                <w:b/>
              </w:rPr>
            </w:pPr>
            <w:r>
              <w:rPr>
                <w:rFonts w:asciiTheme="minorHAnsi" w:hAnsiTheme="minorHAnsi"/>
                <w:b/>
              </w:rPr>
              <w:t>I do not give my consent for my response to be published</w:t>
            </w:r>
          </w:p>
        </w:tc>
        <w:tc>
          <w:tcPr>
            <w:tcW w:w="4621" w:type="dxa"/>
          </w:tcPr>
          <w:p w14:paraId="38C6D1E1" w14:textId="77777777" w:rsidR="000A64A7" w:rsidRPr="0020016F" w:rsidRDefault="000A64A7" w:rsidP="000A64A7">
            <w:pPr>
              <w:rPr>
                <w:rFonts w:asciiTheme="minorHAnsi" w:hAnsiTheme="minorHAnsi"/>
              </w:rPr>
            </w:pPr>
          </w:p>
        </w:tc>
      </w:tr>
    </w:tbl>
    <w:p w14:paraId="27AD086F" w14:textId="77777777" w:rsidR="000A64A7" w:rsidRPr="0020016F" w:rsidRDefault="000A64A7" w:rsidP="000A64A7">
      <w:pPr>
        <w:rPr>
          <w:rFonts w:asciiTheme="minorHAnsi" w:hAnsiTheme="minorHAnsi"/>
        </w:rPr>
      </w:pPr>
    </w:p>
    <w:p w14:paraId="4BB54B07" w14:textId="77777777" w:rsidR="000A64A7" w:rsidRPr="000A64A7" w:rsidRDefault="000A64A7" w:rsidP="000A64A7"/>
    <w:p w14:paraId="6BF943DB" w14:textId="6D1D9852" w:rsidR="0017748A" w:rsidRPr="000A64A7" w:rsidRDefault="0017748A" w:rsidP="000A64A7">
      <w:pPr>
        <w:rPr>
          <w:b/>
        </w:rPr>
      </w:pPr>
      <w:r w:rsidRPr="000A64A7">
        <w:rPr>
          <w:b/>
        </w:rPr>
        <w:br w:type="page"/>
      </w:r>
    </w:p>
    <w:tbl>
      <w:tblPr>
        <w:tblStyle w:val="TableGrid"/>
        <w:tblpPr w:leftFromText="180" w:rightFromText="180" w:vertAnchor="page" w:horzAnchor="margin" w:tblpXSpec="center" w:tblpY="185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9031"/>
        <w:gridCol w:w="11"/>
      </w:tblGrid>
      <w:tr w:rsidR="005C39F9" w14:paraId="6E5DCC0E" w14:textId="77777777" w:rsidTr="000775F7">
        <w:trPr>
          <w:trHeight w:val="863"/>
        </w:trPr>
        <w:tc>
          <w:tcPr>
            <w:tcW w:w="10598" w:type="dxa"/>
            <w:gridSpan w:val="3"/>
            <w:vAlign w:val="center"/>
          </w:tcPr>
          <w:p w14:paraId="204ABDBD" w14:textId="77777777" w:rsidR="005C39F9" w:rsidRPr="000C0C8A" w:rsidRDefault="005C39F9" w:rsidP="000775F7">
            <w:pPr>
              <w:pStyle w:val="Coverheading"/>
              <w:framePr w:hSpace="0" w:wrap="auto" w:vAnchor="margin" w:hAnchor="text" w:xAlign="left" w:yAlign="inline"/>
            </w:pPr>
            <w:r w:rsidRPr="00D87BE3">
              <w:lastRenderedPageBreak/>
              <w:t>Call for Evidence: A Review of Coherent Provision and Sustainability in Further and Higher Education</w:t>
            </w:r>
          </w:p>
        </w:tc>
      </w:tr>
      <w:tr w:rsidR="005C39F9" w14:paraId="0FC6FC47" w14:textId="77777777" w:rsidTr="000775F7">
        <w:trPr>
          <w:gridAfter w:val="1"/>
          <w:wAfter w:w="11" w:type="dxa"/>
          <w:trHeight w:val="1992"/>
        </w:trPr>
        <w:tc>
          <w:tcPr>
            <w:tcW w:w="1556" w:type="dxa"/>
          </w:tcPr>
          <w:p w14:paraId="1F6A3178" w14:textId="77777777" w:rsidR="005C39F9" w:rsidRDefault="005C39F9" w:rsidP="000775F7">
            <w:pPr>
              <w:pStyle w:val="Coverdetails"/>
              <w:framePr w:hSpace="0" w:wrap="auto" w:vAnchor="margin" w:hAnchor="text" w:xAlign="left" w:yAlign="inline"/>
            </w:pPr>
            <w:r w:rsidRPr="000C0C8A">
              <w:t>Issue date:</w:t>
            </w:r>
          </w:p>
          <w:p w14:paraId="47F89026" w14:textId="77777777" w:rsidR="005C39F9" w:rsidRDefault="005C39F9" w:rsidP="000775F7">
            <w:pPr>
              <w:rPr>
                <w:lang w:eastAsia="en-US"/>
              </w:rPr>
            </w:pPr>
          </w:p>
          <w:p w14:paraId="25BEED8E" w14:textId="77777777" w:rsidR="005C39F9" w:rsidRPr="003D24C1" w:rsidRDefault="005C39F9" w:rsidP="000775F7">
            <w:pPr>
              <w:pStyle w:val="Coverdetails"/>
              <w:framePr w:hSpace="0" w:wrap="auto" w:vAnchor="margin" w:hAnchor="text" w:xAlign="left" w:yAlign="inline"/>
            </w:pPr>
            <w:r w:rsidRPr="003D24C1">
              <w:t>Deadline:</w:t>
            </w:r>
          </w:p>
          <w:p w14:paraId="28AC1BB5" w14:textId="77777777" w:rsidR="005C39F9" w:rsidRDefault="005C39F9" w:rsidP="000775F7">
            <w:pPr>
              <w:pStyle w:val="Coverdetails"/>
              <w:framePr w:hSpace="0" w:wrap="auto" w:vAnchor="margin" w:hAnchor="text" w:xAlign="left" w:yAlign="inline"/>
            </w:pPr>
            <w:r w:rsidRPr="000C0C8A">
              <w:t xml:space="preserve"> </w:t>
            </w:r>
          </w:p>
          <w:p w14:paraId="6DAFAE4A" w14:textId="77777777" w:rsidR="005C39F9" w:rsidRPr="00A56727" w:rsidRDefault="005C39F9" w:rsidP="000775F7">
            <w:pPr>
              <w:pStyle w:val="Coverdetails"/>
              <w:framePr w:hSpace="0" w:wrap="auto" w:vAnchor="margin" w:hAnchor="text" w:xAlign="left" w:yAlign="inline"/>
            </w:pPr>
            <w:r w:rsidRPr="00A56727">
              <w:t>Reference:</w:t>
            </w:r>
          </w:p>
          <w:p w14:paraId="07BE4E4A" w14:textId="77777777" w:rsidR="005C39F9" w:rsidRPr="002D4B49" w:rsidRDefault="005C39F9" w:rsidP="000775F7">
            <w:pPr>
              <w:rPr>
                <w:lang w:eastAsia="en-US"/>
              </w:rPr>
            </w:pPr>
          </w:p>
          <w:p w14:paraId="2ACE14AC" w14:textId="77777777" w:rsidR="005C39F9" w:rsidRPr="00A56727" w:rsidRDefault="005C39F9" w:rsidP="000775F7">
            <w:pPr>
              <w:pStyle w:val="Coverdetails"/>
              <w:framePr w:hSpace="0" w:wrap="auto" w:vAnchor="margin" w:hAnchor="text" w:xAlign="left" w:yAlign="inline"/>
            </w:pPr>
            <w:r w:rsidRPr="00A56727">
              <w:t>Summary:</w:t>
            </w:r>
          </w:p>
          <w:p w14:paraId="3EFBCF45" w14:textId="77777777" w:rsidR="005C39F9" w:rsidRPr="00A56727" w:rsidRDefault="005C39F9" w:rsidP="000775F7">
            <w:pPr>
              <w:pStyle w:val="Coverdetails"/>
              <w:framePr w:hSpace="0" w:wrap="auto" w:vAnchor="margin" w:hAnchor="text" w:xAlign="left" w:yAlign="inline"/>
            </w:pPr>
          </w:p>
          <w:p w14:paraId="5D4B5A2A" w14:textId="77777777" w:rsidR="005C39F9" w:rsidRDefault="005C39F9" w:rsidP="000775F7">
            <w:pPr>
              <w:pStyle w:val="Coverdetails"/>
              <w:framePr w:hSpace="0" w:wrap="auto" w:vAnchor="margin" w:hAnchor="text" w:xAlign="left" w:yAlign="inline"/>
            </w:pPr>
          </w:p>
          <w:p w14:paraId="2ECEDDC4" w14:textId="77777777" w:rsidR="005C39F9" w:rsidRDefault="005C39F9" w:rsidP="000775F7">
            <w:pPr>
              <w:pStyle w:val="Coverdetails"/>
              <w:framePr w:hSpace="0" w:wrap="auto" w:vAnchor="margin" w:hAnchor="text" w:xAlign="left" w:yAlign="inline"/>
            </w:pPr>
          </w:p>
          <w:p w14:paraId="511E803E" w14:textId="77777777" w:rsidR="005C39F9" w:rsidRPr="00A56727" w:rsidRDefault="005C39F9" w:rsidP="000775F7">
            <w:pPr>
              <w:pStyle w:val="Coverdetails"/>
              <w:framePr w:hSpace="0" w:wrap="auto" w:vAnchor="margin" w:hAnchor="text" w:xAlign="left" w:yAlign="inline"/>
            </w:pPr>
            <w:r w:rsidRPr="00A56727">
              <w:t>FAO:</w:t>
            </w:r>
          </w:p>
          <w:p w14:paraId="1A2AB4C6" w14:textId="77777777" w:rsidR="005C39F9" w:rsidRDefault="005C39F9" w:rsidP="000775F7">
            <w:pPr>
              <w:pStyle w:val="Coverdetails"/>
              <w:framePr w:hSpace="0" w:wrap="auto" w:vAnchor="margin" w:hAnchor="text" w:xAlign="left" w:yAlign="inline"/>
            </w:pPr>
          </w:p>
        </w:tc>
        <w:tc>
          <w:tcPr>
            <w:tcW w:w="9031" w:type="dxa"/>
          </w:tcPr>
          <w:p w14:paraId="7365D922" w14:textId="77777777" w:rsidR="005C39F9" w:rsidRDefault="005C39F9" w:rsidP="000775F7">
            <w:pPr>
              <w:pStyle w:val="Coverdetails"/>
              <w:framePr w:hSpace="0" w:wrap="auto" w:vAnchor="margin" w:hAnchor="text" w:xAlign="left" w:yAlign="inline"/>
            </w:pPr>
            <w:r>
              <w:t>20 July 2020</w:t>
            </w:r>
          </w:p>
          <w:p w14:paraId="2547D8F3" w14:textId="77777777" w:rsidR="005C39F9" w:rsidRPr="003D24C1" w:rsidRDefault="005C39F9" w:rsidP="000775F7">
            <w:pPr>
              <w:rPr>
                <w:lang w:eastAsia="en-US"/>
              </w:rPr>
            </w:pPr>
          </w:p>
          <w:p w14:paraId="505AB5D2" w14:textId="77777777" w:rsidR="005C39F9" w:rsidRPr="003D24C1" w:rsidRDefault="005C39F9" w:rsidP="000775F7">
            <w:pPr>
              <w:pStyle w:val="Coverdetails"/>
              <w:framePr w:hSpace="0" w:wrap="auto" w:vAnchor="margin" w:hAnchor="text" w:xAlign="left" w:yAlign="inline"/>
            </w:pPr>
            <w:r>
              <w:t>10 August 2020</w:t>
            </w:r>
          </w:p>
          <w:p w14:paraId="42FE276F" w14:textId="77777777" w:rsidR="005C39F9" w:rsidRPr="006D1ADF" w:rsidRDefault="005C39F9" w:rsidP="000775F7">
            <w:pPr>
              <w:rPr>
                <w:lang w:eastAsia="en-US"/>
              </w:rPr>
            </w:pPr>
          </w:p>
          <w:p w14:paraId="2B3BA79D" w14:textId="77777777" w:rsidR="005C39F9" w:rsidRPr="002D4B49" w:rsidRDefault="005C39F9" w:rsidP="000775F7">
            <w:pPr>
              <w:pStyle w:val="Coverdetails"/>
              <w:framePr w:hSpace="0" w:wrap="auto" w:vAnchor="margin" w:hAnchor="text" w:xAlign="left" w:yAlign="inline"/>
            </w:pPr>
            <w:r>
              <w:t>SFC/CE/01/2020</w:t>
            </w:r>
          </w:p>
          <w:p w14:paraId="2A9A0728" w14:textId="77777777" w:rsidR="005C39F9" w:rsidRPr="00A56727" w:rsidRDefault="005C39F9" w:rsidP="000775F7">
            <w:pPr>
              <w:pStyle w:val="Coverdetails"/>
              <w:framePr w:hSpace="0" w:wrap="auto" w:vAnchor="margin" w:hAnchor="text" w:xAlign="left" w:yAlign="inline"/>
            </w:pPr>
          </w:p>
          <w:p w14:paraId="72114A31" w14:textId="77777777" w:rsidR="005C39F9" w:rsidRDefault="005C39F9" w:rsidP="000775F7">
            <w:pPr>
              <w:pStyle w:val="Coverdetails"/>
              <w:framePr w:hSpace="0" w:wrap="auto" w:vAnchor="margin" w:hAnchor="text" w:xAlign="left" w:yAlign="inline"/>
            </w:pPr>
            <w:r>
              <w:t>This publication invites all interested individuals and organisations to submit evidences to help inform the SFC review of coherent provision and sustainability in Further and Higher Education.</w:t>
            </w:r>
          </w:p>
          <w:p w14:paraId="1C5830A4" w14:textId="77777777" w:rsidR="005C39F9" w:rsidRDefault="005C39F9" w:rsidP="000775F7">
            <w:pPr>
              <w:pStyle w:val="Coverdetails"/>
              <w:framePr w:hSpace="0" w:wrap="auto" w:vAnchor="margin" w:hAnchor="text" w:xAlign="left" w:yAlign="inline"/>
              <w:rPr>
                <w:color w:val="auto"/>
              </w:rPr>
            </w:pPr>
          </w:p>
          <w:p w14:paraId="7E4EBA33" w14:textId="77777777" w:rsidR="005C39F9" w:rsidRDefault="005C39F9" w:rsidP="000775F7">
            <w:pPr>
              <w:pStyle w:val="Coverdetails"/>
              <w:framePr w:hSpace="0" w:wrap="auto" w:vAnchor="margin" w:hAnchor="text" w:xAlign="left" w:yAlign="inline"/>
            </w:pPr>
            <w:r>
              <w:t>Colleges and universities, students and learners, graduates, industry and employers, local government, equalities interest groups, unions, quality assessors, other SFC funded bodies, professional representative bodies and academies</w:t>
            </w:r>
          </w:p>
          <w:p w14:paraId="2D4A2054" w14:textId="77777777" w:rsidR="005C39F9" w:rsidRPr="00056AB8" w:rsidRDefault="005C39F9" w:rsidP="000775F7">
            <w:pPr>
              <w:pStyle w:val="Coverdetails"/>
              <w:framePr w:hSpace="0" w:wrap="auto" w:vAnchor="margin" w:hAnchor="text" w:xAlign="left" w:yAlign="inline"/>
            </w:pPr>
          </w:p>
        </w:tc>
      </w:tr>
      <w:tr w:rsidR="005C39F9" w14:paraId="1674E267" w14:textId="77777777" w:rsidTr="000775F7">
        <w:trPr>
          <w:gridAfter w:val="1"/>
          <w:wAfter w:w="11" w:type="dxa"/>
          <w:trHeight w:val="1587"/>
        </w:trPr>
        <w:tc>
          <w:tcPr>
            <w:tcW w:w="1556" w:type="dxa"/>
          </w:tcPr>
          <w:p w14:paraId="5FC8E763" w14:textId="77777777" w:rsidR="005C39F9" w:rsidRPr="00A56727" w:rsidRDefault="005C39F9" w:rsidP="000775F7">
            <w:pPr>
              <w:pStyle w:val="Coverdetails"/>
              <w:framePr w:hSpace="0" w:wrap="auto" w:vAnchor="margin" w:hAnchor="text" w:xAlign="left" w:yAlign="inline"/>
            </w:pPr>
            <w:r w:rsidRPr="00A56727">
              <w:t>Further information</w:t>
            </w:r>
            <w:r>
              <w:t>:</w:t>
            </w:r>
          </w:p>
          <w:p w14:paraId="3961B8A0" w14:textId="77777777" w:rsidR="005C39F9" w:rsidRDefault="005C39F9" w:rsidP="000775F7"/>
        </w:tc>
        <w:tc>
          <w:tcPr>
            <w:tcW w:w="9031" w:type="dxa"/>
          </w:tcPr>
          <w:p w14:paraId="74F4AF08" w14:textId="77777777" w:rsidR="005C39F9" w:rsidRPr="00963E3C" w:rsidRDefault="005C39F9" w:rsidP="000775F7">
            <w:r w:rsidRPr="00963E3C">
              <w:rPr>
                <w:b/>
              </w:rPr>
              <w:t>Contact:</w:t>
            </w:r>
            <w:r w:rsidRPr="00963E3C">
              <w:t xml:space="preserve"> Review Secretariat</w:t>
            </w:r>
          </w:p>
          <w:p w14:paraId="69EBCF19" w14:textId="77777777" w:rsidR="005C39F9" w:rsidRPr="00D87BE3" w:rsidRDefault="005C39F9" w:rsidP="000775F7">
            <w:pPr>
              <w:rPr>
                <w:highlight w:val="yellow"/>
              </w:rPr>
            </w:pPr>
            <w:r w:rsidRPr="00963E3C">
              <w:rPr>
                <w:b/>
              </w:rPr>
              <w:t xml:space="preserve">Email: </w:t>
            </w:r>
            <w:hyperlink r:id="rId13" w:history="1">
              <w:r w:rsidRPr="00675367">
                <w:rPr>
                  <w:rStyle w:val="Hyperlink"/>
                  <w:rFonts w:ascii="Calibri" w:hAnsi="Calibri"/>
                </w:rPr>
                <w:t>reviewsecretariat@sfc.ac.uk</w:t>
              </w:r>
            </w:hyperlink>
            <w:r>
              <w:t xml:space="preserve"> </w:t>
            </w:r>
          </w:p>
        </w:tc>
      </w:tr>
      <w:tr w:rsidR="005C39F9" w14:paraId="5C90674A" w14:textId="77777777" w:rsidTr="000775F7">
        <w:trPr>
          <w:gridAfter w:val="1"/>
          <w:wAfter w:w="11" w:type="dxa"/>
          <w:trHeight w:val="5159"/>
        </w:trPr>
        <w:tc>
          <w:tcPr>
            <w:tcW w:w="1556" w:type="dxa"/>
          </w:tcPr>
          <w:p w14:paraId="1D1E479C" w14:textId="3A0C78D5" w:rsidR="005C39F9" w:rsidRDefault="005C01E2" w:rsidP="000775F7">
            <w:r w:rsidRPr="000822D6">
              <w:rPr>
                <w:noProof/>
              </w:rPr>
              <w:drawing>
                <wp:anchor distT="0" distB="0" distL="114300" distR="114300" simplePos="0" relativeHeight="251662336" behindDoc="0" locked="0" layoutInCell="1" allowOverlap="1" wp14:anchorId="68D509CE" wp14:editId="0B844E03">
                  <wp:simplePos x="0" y="0"/>
                  <wp:positionH relativeFrom="column">
                    <wp:posOffset>-10160</wp:posOffset>
                  </wp:positionH>
                  <wp:positionV relativeFrom="paragraph">
                    <wp:posOffset>3325495</wp:posOffset>
                  </wp:positionV>
                  <wp:extent cx="2699385" cy="809625"/>
                  <wp:effectExtent l="0" t="0" r="0" b="0"/>
                  <wp:wrapNone/>
                  <wp:docPr id="10" name="Picture 10" descr="S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 Cover_Call for info_options_Call for info cover_logo.jpg"/>
                          <pic:cNvPicPr/>
                        </pic:nvPicPr>
                        <pic:blipFill>
                          <a:blip r:embed="rId14">
                            <a:extLst>
                              <a:ext uri="{28A0092B-C50C-407E-A947-70E740481C1C}">
                                <a14:useLocalDpi xmlns:a14="http://schemas.microsoft.com/office/drawing/2010/main" val="0"/>
                              </a:ext>
                            </a:extLst>
                          </a:blip>
                          <a:stretch>
                            <a:fillRect/>
                          </a:stretch>
                        </pic:blipFill>
                        <pic:spPr>
                          <a:xfrm>
                            <a:off x="0" y="0"/>
                            <a:ext cx="2699385" cy="809625"/>
                          </a:xfrm>
                          <a:prstGeom prst="rect">
                            <a:avLst/>
                          </a:prstGeom>
                        </pic:spPr>
                      </pic:pic>
                    </a:graphicData>
                  </a:graphic>
                  <wp14:sizeRelH relativeFrom="page">
                    <wp14:pctWidth>0</wp14:pctWidth>
                  </wp14:sizeRelH>
                  <wp14:sizeRelV relativeFrom="page">
                    <wp14:pctHeight>0</wp14:pctHeight>
                  </wp14:sizeRelV>
                </wp:anchor>
              </w:drawing>
            </w:r>
          </w:p>
        </w:tc>
        <w:tc>
          <w:tcPr>
            <w:tcW w:w="9031" w:type="dxa"/>
          </w:tcPr>
          <w:p w14:paraId="2DADFC5F" w14:textId="77777777" w:rsidR="005C39F9" w:rsidRDefault="005C39F9" w:rsidP="000775F7">
            <w:pPr>
              <w:pStyle w:val="Address1"/>
            </w:pPr>
          </w:p>
          <w:p w14:paraId="06B7940B" w14:textId="77777777" w:rsidR="005C39F9" w:rsidRDefault="005C39F9" w:rsidP="000775F7">
            <w:pPr>
              <w:pStyle w:val="Address1"/>
            </w:pPr>
          </w:p>
          <w:p w14:paraId="4BB72111" w14:textId="77777777" w:rsidR="005C39F9" w:rsidRDefault="005C39F9" w:rsidP="000775F7">
            <w:pPr>
              <w:pStyle w:val="Address1"/>
            </w:pPr>
          </w:p>
          <w:p w14:paraId="4B7C766C" w14:textId="77777777" w:rsidR="005C39F9" w:rsidRDefault="005C39F9" w:rsidP="000775F7">
            <w:pPr>
              <w:pStyle w:val="Address1"/>
            </w:pPr>
          </w:p>
          <w:p w14:paraId="00D7E0A2" w14:textId="77777777" w:rsidR="005C39F9" w:rsidRDefault="005C39F9" w:rsidP="000775F7">
            <w:pPr>
              <w:pStyle w:val="Address1"/>
            </w:pPr>
          </w:p>
          <w:p w14:paraId="74D160B1" w14:textId="77777777" w:rsidR="005C39F9" w:rsidRDefault="005C39F9" w:rsidP="000775F7">
            <w:pPr>
              <w:pStyle w:val="Address1"/>
            </w:pPr>
          </w:p>
          <w:p w14:paraId="1F776F33" w14:textId="77777777" w:rsidR="005C39F9" w:rsidRDefault="005C39F9" w:rsidP="000775F7">
            <w:pPr>
              <w:pStyle w:val="Address1"/>
            </w:pPr>
          </w:p>
          <w:p w14:paraId="43F1B0FF" w14:textId="77777777" w:rsidR="005C39F9" w:rsidRDefault="005C39F9" w:rsidP="000775F7">
            <w:pPr>
              <w:pStyle w:val="Address1"/>
            </w:pPr>
          </w:p>
          <w:p w14:paraId="2A200CB1" w14:textId="77777777" w:rsidR="005C39F9" w:rsidRDefault="005C39F9" w:rsidP="000775F7">
            <w:pPr>
              <w:pStyle w:val="Address1"/>
            </w:pPr>
          </w:p>
          <w:p w14:paraId="2A93A4EA" w14:textId="77777777" w:rsidR="005C39F9" w:rsidRDefault="005C39F9" w:rsidP="000775F7">
            <w:pPr>
              <w:pStyle w:val="Address1"/>
            </w:pPr>
          </w:p>
          <w:p w14:paraId="7D2A6AD6" w14:textId="77777777" w:rsidR="005C39F9" w:rsidRDefault="005C39F9" w:rsidP="000775F7">
            <w:pPr>
              <w:pStyle w:val="Address1"/>
            </w:pPr>
          </w:p>
          <w:p w14:paraId="5F519F08" w14:textId="77777777" w:rsidR="005C39F9" w:rsidRDefault="005C39F9" w:rsidP="000775F7">
            <w:pPr>
              <w:pStyle w:val="Address1"/>
            </w:pPr>
          </w:p>
          <w:p w14:paraId="594EE985" w14:textId="77777777" w:rsidR="005C39F9" w:rsidRDefault="005C39F9" w:rsidP="000775F7">
            <w:pPr>
              <w:pStyle w:val="Address1"/>
            </w:pPr>
          </w:p>
          <w:p w14:paraId="43617792" w14:textId="77777777" w:rsidR="005C39F9" w:rsidRDefault="005C39F9" w:rsidP="000775F7">
            <w:pPr>
              <w:pStyle w:val="Address1"/>
            </w:pPr>
          </w:p>
          <w:p w14:paraId="0D34F73B" w14:textId="77777777" w:rsidR="005C39F9" w:rsidRPr="000C0C8A" w:rsidRDefault="005C39F9" w:rsidP="000775F7">
            <w:pPr>
              <w:pStyle w:val="Address1"/>
              <w:rPr>
                <w:color w:val="873299"/>
              </w:rPr>
            </w:pPr>
            <w:r w:rsidRPr="000C0C8A">
              <w:rPr>
                <w:color w:val="873299"/>
              </w:rPr>
              <w:t>Scottish Funding Council</w:t>
            </w:r>
          </w:p>
          <w:p w14:paraId="43FD4815" w14:textId="77777777" w:rsidR="005C39F9" w:rsidRPr="000C0C8A" w:rsidRDefault="005C39F9" w:rsidP="000775F7">
            <w:pPr>
              <w:pStyle w:val="Address1"/>
              <w:rPr>
                <w:color w:val="873299"/>
              </w:rPr>
            </w:pPr>
            <w:r w:rsidRPr="000C0C8A">
              <w:rPr>
                <w:color w:val="873299"/>
              </w:rPr>
              <w:t>Apex 2</w:t>
            </w:r>
          </w:p>
          <w:p w14:paraId="66C32990" w14:textId="04BBF757" w:rsidR="005C39F9" w:rsidRPr="000C0C8A" w:rsidRDefault="005C39F9" w:rsidP="000775F7">
            <w:pPr>
              <w:pStyle w:val="Address1"/>
              <w:rPr>
                <w:color w:val="873299"/>
              </w:rPr>
            </w:pPr>
            <w:r w:rsidRPr="000C0C8A">
              <w:rPr>
                <w:color w:val="873299"/>
              </w:rPr>
              <w:t>97 Haymarket Terrace</w:t>
            </w:r>
          </w:p>
          <w:p w14:paraId="681E74A4" w14:textId="77777777" w:rsidR="005C39F9" w:rsidRPr="000C0C8A" w:rsidRDefault="005C39F9" w:rsidP="000775F7">
            <w:pPr>
              <w:pStyle w:val="Address1"/>
              <w:rPr>
                <w:color w:val="873299"/>
              </w:rPr>
            </w:pPr>
            <w:r w:rsidRPr="000C0C8A">
              <w:rPr>
                <w:color w:val="873299"/>
              </w:rPr>
              <w:t>Edinburgh</w:t>
            </w:r>
          </w:p>
          <w:p w14:paraId="736DB707" w14:textId="77777777" w:rsidR="005C39F9" w:rsidRPr="000C0C8A" w:rsidRDefault="005C39F9" w:rsidP="000775F7">
            <w:pPr>
              <w:pStyle w:val="Address1"/>
              <w:rPr>
                <w:color w:val="873299"/>
              </w:rPr>
            </w:pPr>
            <w:r w:rsidRPr="000C0C8A">
              <w:rPr>
                <w:color w:val="873299"/>
              </w:rPr>
              <w:t>EH12 5HD</w:t>
            </w:r>
          </w:p>
          <w:p w14:paraId="5313869F" w14:textId="77777777" w:rsidR="005C39F9" w:rsidRPr="000C0C8A" w:rsidRDefault="005C39F9" w:rsidP="000775F7">
            <w:pPr>
              <w:pStyle w:val="Address1"/>
              <w:rPr>
                <w:color w:val="873299"/>
              </w:rPr>
            </w:pPr>
            <w:r w:rsidRPr="000C0C8A">
              <w:rPr>
                <w:color w:val="873299"/>
              </w:rPr>
              <w:t>T 0131 313 6500</w:t>
            </w:r>
          </w:p>
          <w:p w14:paraId="2F205E00" w14:textId="77777777" w:rsidR="005C39F9" w:rsidRPr="000C0C8A" w:rsidRDefault="005C39F9" w:rsidP="000775F7">
            <w:pPr>
              <w:pStyle w:val="Address1"/>
              <w:rPr>
                <w:color w:val="873299"/>
              </w:rPr>
            </w:pPr>
            <w:r w:rsidRPr="000C0C8A">
              <w:rPr>
                <w:color w:val="873299"/>
              </w:rPr>
              <w:t>F 0131 313 6501</w:t>
            </w:r>
          </w:p>
          <w:p w14:paraId="07C2F07C" w14:textId="77777777" w:rsidR="005C39F9" w:rsidRPr="00240DC2" w:rsidRDefault="005C39F9" w:rsidP="000775F7">
            <w:pPr>
              <w:pStyle w:val="Address"/>
            </w:pPr>
            <w:r w:rsidRPr="000C0C8A">
              <w:rPr>
                <w:color w:val="873299"/>
              </w:rPr>
              <w:t>www.sfc.ac.uk</w:t>
            </w:r>
          </w:p>
        </w:tc>
      </w:tr>
    </w:tbl>
    <w:p w14:paraId="78535643" w14:textId="77777777" w:rsidR="00F82272" w:rsidRDefault="00F82272" w:rsidP="00F82272">
      <w:pPr>
        <w:rPr>
          <w:b/>
        </w:rPr>
      </w:pPr>
    </w:p>
    <w:sectPr w:rsidR="00F82272" w:rsidSect="00D87BE3">
      <w:footerReference w:type="default" r:id="rId15"/>
      <w:pgSz w:w="11906" w:h="16838"/>
      <w:pgMar w:top="1440" w:right="1440" w:bottom="1440" w:left="1440" w:header="706" w:footer="706" w:gutter="0"/>
      <w:paperSrc w:first="7" w:other="7"/>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60204" w14:textId="77777777" w:rsidR="002E02FB" w:rsidRDefault="002E02FB">
      <w:r>
        <w:separator/>
      </w:r>
    </w:p>
  </w:endnote>
  <w:endnote w:type="continuationSeparator" w:id="0">
    <w:p w14:paraId="7AFFD2A6" w14:textId="77777777" w:rsidR="002E02FB" w:rsidRDefault="002E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65982402"/>
      <w:docPartObj>
        <w:docPartGallery w:val="Page Numbers (Bottom of Page)"/>
        <w:docPartUnique/>
      </w:docPartObj>
    </w:sdtPr>
    <w:sdtEndPr>
      <w:rPr>
        <w:noProof/>
      </w:rPr>
    </w:sdtEndPr>
    <w:sdtContent>
      <w:p w14:paraId="3505C43B" w14:textId="77777777" w:rsidR="009261FB" w:rsidRDefault="009261FB">
        <w:pPr>
          <w:pStyle w:val="Footer"/>
          <w:jc w:val="center"/>
        </w:pPr>
        <w:r>
          <w:rPr>
            <w:noProof w:val="0"/>
          </w:rPr>
          <w:fldChar w:fldCharType="begin"/>
        </w:r>
        <w:r>
          <w:instrText xml:space="preserve"> PAGE   \* MERGEFORMAT </w:instrText>
        </w:r>
        <w:r>
          <w:rPr>
            <w:noProof w:val="0"/>
          </w:rPr>
          <w:fldChar w:fldCharType="separate"/>
        </w:r>
        <w:r w:rsidR="00801918">
          <w:t>1</w:t>
        </w:r>
        <w:r>
          <w:fldChar w:fldCharType="end"/>
        </w:r>
      </w:p>
    </w:sdtContent>
  </w:sdt>
  <w:p w14:paraId="3945D3AA" w14:textId="77777777" w:rsidR="009261FB" w:rsidRDefault="00926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69CAD" w14:textId="77777777" w:rsidR="002E02FB" w:rsidRDefault="002E02FB">
      <w:r>
        <w:separator/>
      </w:r>
    </w:p>
  </w:footnote>
  <w:footnote w:type="continuationSeparator" w:id="0">
    <w:p w14:paraId="43B55745" w14:textId="77777777" w:rsidR="002E02FB" w:rsidRDefault="002E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9CC2B98"/>
    <w:lvl w:ilvl="0">
      <w:start w:val="1"/>
      <w:numFmt w:val="decimal"/>
      <w:pStyle w:val="Numbering"/>
      <w:lvlText w:val="%1."/>
      <w:lvlJc w:val="left"/>
      <w:pPr>
        <w:ind w:left="360" w:hanging="360"/>
      </w:pPr>
      <w:rPr>
        <w:rFonts w:hint="default"/>
      </w:rPr>
    </w:lvl>
  </w:abstractNum>
  <w:abstractNum w:abstractNumId="1">
    <w:nsid w:val="03A05167"/>
    <w:multiLevelType w:val="hybridMultilevel"/>
    <w:tmpl w:val="24981E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1C4066"/>
    <w:multiLevelType w:val="hybridMultilevel"/>
    <w:tmpl w:val="A9CEB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9A1E05"/>
    <w:multiLevelType w:val="hybridMultilevel"/>
    <w:tmpl w:val="BD14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B03CA7"/>
    <w:multiLevelType w:val="hybridMultilevel"/>
    <w:tmpl w:val="F398B6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651A5F"/>
    <w:multiLevelType w:val="hybridMultilevel"/>
    <w:tmpl w:val="B942A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03189D"/>
    <w:multiLevelType w:val="hybridMultilevel"/>
    <w:tmpl w:val="DCFC3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654A5B"/>
    <w:multiLevelType w:val="hybridMultilevel"/>
    <w:tmpl w:val="6D7E1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131F56"/>
    <w:multiLevelType w:val="hybridMultilevel"/>
    <w:tmpl w:val="BF9A0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2BD6E56"/>
    <w:multiLevelType w:val="hybridMultilevel"/>
    <w:tmpl w:val="493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CB5897"/>
    <w:multiLevelType w:val="hybridMultilevel"/>
    <w:tmpl w:val="C05E8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781734"/>
    <w:multiLevelType w:val="hybridMultilevel"/>
    <w:tmpl w:val="B2F86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343EDB"/>
    <w:multiLevelType w:val="hybridMultilevel"/>
    <w:tmpl w:val="318C2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3B1733"/>
    <w:multiLevelType w:val="hybridMultilevel"/>
    <w:tmpl w:val="472A6C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61C2109"/>
    <w:multiLevelType w:val="hybridMultilevel"/>
    <w:tmpl w:val="1182F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F7208E"/>
    <w:multiLevelType w:val="hybridMultilevel"/>
    <w:tmpl w:val="0F103E8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1BE5326"/>
    <w:multiLevelType w:val="hybridMultilevel"/>
    <w:tmpl w:val="248A4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3740C02"/>
    <w:multiLevelType w:val="hybridMultilevel"/>
    <w:tmpl w:val="C360E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3D45576"/>
    <w:multiLevelType w:val="hybridMultilevel"/>
    <w:tmpl w:val="C144D060"/>
    <w:lvl w:ilvl="0" w:tplc="A7B6599A">
      <w:start w:val="1"/>
      <w:numFmt w:val="decimal"/>
      <w:lvlText w:val="%1."/>
      <w:lvlJc w:val="left"/>
      <w:pPr>
        <w:ind w:left="567" w:hanging="567"/>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485F2D22"/>
    <w:multiLevelType w:val="hybridMultilevel"/>
    <w:tmpl w:val="7B340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A211F0"/>
    <w:multiLevelType w:val="hybridMultilevel"/>
    <w:tmpl w:val="C2024E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E9531E"/>
    <w:multiLevelType w:val="hybridMultilevel"/>
    <w:tmpl w:val="F94099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7D0AA1"/>
    <w:multiLevelType w:val="hybridMultilevel"/>
    <w:tmpl w:val="F94099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952067"/>
    <w:multiLevelType w:val="hybridMultilevel"/>
    <w:tmpl w:val="711CA6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1D4D19"/>
    <w:multiLevelType w:val="hybridMultilevel"/>
    <w:tmpl w:val="0CB4B8A8"/>
    <w:lvl w:ilvl="0" w:tplc="4130282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6A670D"/>
    <w:multiLevelType w:val="hybridMultilevel"/>
    <w:tmpl w:val="3CD4E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6F94BB3"/>
    <w:multiLevelType w:val="hybridMultilevel"/>
    <w:tmpl w:val="86445AEC"/>
    <w:lvl w:ilvl="0" w:tplc="96E07A5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1572C6"/>
    <w:multiLevelType w:val="hybridMultilevel"/>
    <w:tmpl w:val="6908E65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307583D"/>
    <w:multiLevelType w:val="hybridMultilevel"/>
    <w:tmpl w:val="A8CABF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66E23307"/>
    <w:multiLevelType w:val="hybridMultilevel"/>
    <w:tmpl w:val="F670B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85B2A91"/>
    <w:multiLevelType w:val="hybridMultilevel"/>
    <w:tmpl w:val="551A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B5F762D"/>
    <w:multiLevelType w:val="hybridMultilevel"/>
    <w:tmpl w:val="B8F0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nsid w:val="6F8F0DAB"/>
    <w:multiLevelType w:val="hybridMultilevel"/>
    <w:tmpl w:val="09845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0"/>
  </w:num>
  <w:num w:numId="4">
    <w:abstractNumId w:val="11"/>
  </w:num>
  <w:num w:numId="5">
    <w:abstractNumId w:val="18"/>
  </w:num>
  <w:num w:numId="6">
    <w:abstractNumId w:val="7"/>
  </w:num>
  <w:num w:numId="7">
    <w:abstractNumId w:val="12"/>
  </w:num>
  <w:num w:numId="8">
    <w:abstractNumId w:val="21"/>
  </w:num>
  <w:num w:numId="9">
    <w:abstractNumId w:val="33"/>
  </w:num>
  <w:num w:numId="10">
    <w:abstractNumId w:val="9"/>
  </w:num>
  <w:num w:numId="11">
    <w:abstractNumId w:val="15"/>
  </w:num>
  <w:num w:numId="12">
    <w:abstractNumId w:val="6"/>
  </w:num>
  <w:num w:numId="13">
    <w:abstractNumId w:val="20"/>
  </w:num>
  <w:num w:numId="14">
    <w:abstractNumId w:val="3"/>
  </w:num>
  <w:num w:numId="15">
    <w:abstractNumId w:val="30"/>
  </w:num>
  <w:num w:numId="16">
    <w:abstractNumId w:val="10"/>
  </w:num>
  <w:num w:numId="17">
    <w:abstractNumId w:val="32"/>
  </w:num>
  <w:num w:numId="18">
    <w:abstractNumId w:val="28"/>
  </w:num>
  <w:num w:numId="19">
    <w:abstractNumId w:val="14"/>
  </w:num>
  <w:num w:numId="20">
    <w:abstractNumId w:val="31"/>
  </w:num>
  <w:num w:numId="21">
    <w:abstractNumId w:val="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16"/>
  </w:num>
  <w:num w:numId="26">
    <w:abstractNumId w:val="4"/>
  </w:num>
  <w:num w:numId="27">
    <w:abstractNumId w:val="26"/>
  </w:num>
  <w:num w:numId="28">
    <w:abstractNumId w:val="5"/>
  </w:num>
  <w:num w:numId="29">
    <w:abstractNumId w:val="35"/>
  </w:num>
  <w:num w:numId="30">
    <w:abstractNumId w:val="17"/>
  </w:num>
  <w:num w:numId="31">
    <w:abstractNumId w:val="26"/>
  </w:num>
  <w:num w:numId="32">
    <w:abstractNumId w:val="22"/>
  </w:num>
  <w:num w:numId="33">
    <w:abstractNumId w:val="8"/>
  </w:num>
  <w:num w:numId="34">
    <w:abstractNumId w:val="19"/>
  </w:num>
  <w:num w:numId="35">
    <w:abstractNumId w:val="27"/>
  </w:num>
  <w:num w:numId="36">
    <w:abstractNumId w:val="13"/>
  </w:num>
  <w:num w:numId="37">
    <w:abstractNumId w:val="25"/>
  </w:num>
  <w:num w:numId="3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8A"/>
    <w:rsid w:val="00011CA7"/>
    <w:rsid w:val="00024545"/>
    <w:rsid w:val="000275E9"/>
    <w:rsid w:val="000340BC"/>
    <w:rsid w:val="00036A81"/>
    <w:rsid w:val="000511F0"/>
    <w:rsid w:val="00064105"/>
    <w:rsid w:val="00071B7C"/>
    <w:rsid w:val="00075154"/>
    <w:rsid w:val="00075AA6"/>
    <w:rsid w:val="000762AF"/>
    <w:rsid w:val="0008700A"/>
    <w:rsid w:val="000A64A7"/>
    <w:rsid w:val="000C1B2C"/>
    <w:rsid w:val="000C36B6"/>
    <w:rsid w:val="000D2D3B"/>
    <w:rsid w:val="000E5790"/>
    <w:rsid w:val="00100C42"/>
    <w:rsid w:val="00101775"/>
    <w:rsid w:val="00104D74"/>
    <w:rsid w:val="001075C7"/>
    <w:rsid w:val="00112621"/>
    <w:rsid w:val="00116D79"/>
    <w:rsid w:val="0011762E"/>
    <w:rsid w:val="001304B4"/>
    <w:rsid w:val="001361D0"/>
    <w:rsid w:val="001475EF"/>
    <w:rsid w:val="001610FB"/>
    <w:rsid w:val="00167C3E"/>
    <w:rsid w:val="00171872"/>
    <w:rsid w:val="0017748A"/>
    <w:rsid w:val="00177788"/>
    <w:rsid w:val="00180D09"/>
    <w:rsid w:val="00181528"/>
    <w:rsid w:val="00192A76"/>
    <w:rsid w:val="0019689F"/>
    <w:rsid w:val="001A073F"/>
    <w:rsid w:val="001A14D2"/>
    <w:rsid w:val="001A6BD2"/>
    <w:rsid w:val="001C053E"/>
    <w:rsid w:val="001D1370"/>
    <w:rsid w:val="001D689A"/>
    <w:rsid w:val="001E574B"/>
    <w:rsid w:val="001E603D"/>
    <w:rsid w:val="001F0983"/>
    <w:rsid w:val="0020016F"/>
    <w:rsid w:val="0020580F"/>
    <w:rsid w:val="00212857"/>
    <w:rsid w:val="0022061A"/>
    <w:rsid w:val="00227C9E"/>
    <w:rsid w:val="00251DA8"/>
    <w:rsid w:val="0026614E"/>
    <w:rsid w:val="0027089F"/>
    <w:rsid w:val="00271153"/>
    <w:rsid w:val="002863EC"/>
    <w:rsid w:val="00286AE1"/>
    <w:rsid w:val="00292DE5"/>
    <w:rsid w:val="00293BE9"/>
    <w:rsid w:val="002957E3"/>
    <w:rsid w:val="002A2385"/>
    <w:rsid w:val="002A79B4"/>
    <w:rsid w:val="002E02FB"/>
    <w:rsid w:val="002E0D17"/>
    <w:rsid w:val="002F79C2"/>
    <w:rsid w:val="0031617B"/>
    <w:rsid w:val="00316B1E"/>
    <w:rsid w:val="00320E44"/>
    <w:rsid w:val="00334328"/>
    <w:rsid w:val="003363B4"/>
    <w:rsid w:val="00336F8B"/>
    <w:rsid w:val="00342F62"/>
    <w:rsid w:val="00360C83"/>
    <w:rsid w:val="003A0B91"/>
    <w:rsid w:val="003B6319"/>
    <w:rsid w:val="003C25A9"/>
    <w:rsid w:val="003F3977"/>
    <w:rsid w:val="0042175C"/>
    <w:rsid w:val="00431546"/>
    <w:rsid w:val="00441C40"/>
    <w:rsid w:val="0045455F"/>
    <w:rsid w:val="004728FA"/>
    <w:rsid w:val="004809D5"/>
    <w:rsid w:val="004B47C0"/>
    <w:rsid w:val="004B5A73"/>
    <w:rsid w:val="004B617B"/>
    <w:rsid w:val="004C4651"/>
    <w:rsid w:val="004E02A5"/>
    <w:rsid w:val="004E1231"/>
    <w:rsid w:val="004F44F5"/>
    <w:rsid w:val="00504A01"/>
    <w:rsid w:val="00517633"/>
    <w:rsid w:val="005315F1"/>
    <w:rsid w:val="00535440"/>
    <w:rsid w:val="005372BD"/>
    <w:rsid w:val="00537E5A"/>
    <w:rsid w:val="0054328A"/>
    <w:rsid w:val="00552C1C"/>
    <w:rsid w:val="00566EF2"/>
    <w:rsid w:val="00567D89"/>
    <w:rsid w:val="00571ADE"/>
    <w:rsid w:val="0057219A"/>
    <w:rsid w:val="005821C9"/>
    <w:rsid w:val="00585404"/>
    <w:rsid w:val="005933A2"/>
    <w:rsid w:val="005A1EBA"/>
    <w:rsid w:val="005A50C3"/>
    <w:rsid w:val="005C01E2"/>
    <w:rsid w:val="005C39F9"/>
    <w:rsid w:val="005E1D60"/>
    <w:rsid w:val="006141AF"/>
    <w:rsid w:val="00617FD0"/>
    <w:rsid w:val="00620363"/>
    <w:rsid w:val="0062171D"/>
    <w:rsid w:val="00640E5D"/>
    <w:rsid w:val="00646ACF"/>
    <w:rsid w:val="006638F5"/>
    <w:rsid w:val="00677395"/>
    <w:rsid w:val="0069535D"/>
    <w:rsid w:val="006A0FB1"/>
    <w:rsid w:val="006B4686"/>
    <w:rsid w:val="006C2AB8"/>
    <w:rsid w:val="006C5D24"/>
    <w:rsid w:val="006C7053"/>
    <w:rsid w:val="006E2E76"/>
    <w:rsid w:val="006E771D"/>
    <w:rsid w:val="00711E52"/>
    <w:rsid w:val="00714EFB"/>
    <w:rsid w:val="00716BC4"/>
    <w:rsid w:val="00723764"/>
    <w:rsid w:val="00742CEE"/>
    <w:rsid w:val="0075339D"/>
    <w:rsid w:val="00777459"/>
    <w:rsid w:val="007867E4"/>
    <w:rsid w:val="00796629"/>
    <w:rsid w:val="007E22DF"/>
    <w:rsid w:val="00801918"/>
    <w:rsid w:val="00831EBB"/>
    <w:rsid w:val="00832751"/>
    <w:rsid w:val="008419B2"/>
    <w:rsid w:val="00860467"/>
    <w:rsid w:val="0089027A"/>
    <w:rsid w:val="008F1106"/>
    <w:rsid w:val="008F307A"/>
    <w:rsid w:val="009014E7"/>
    <w:rsid w:val="00912464"/>
    <w:rsid w:val="00916250"/>
    <w:rsid w:val="00917450"/>
    <w:rsid w:val="00922296"/>
    <w:rsid w:val="009261FB"/>
    <w:rsid w:val="00927A7D"/>
    <w:rsid w:val="00930F17"/>
    <w:rsid w:val="0093122B"/>
    <w:rsid w:val="00934727"/>
    <w:rsid w:val="00963E3C"/>
    <w:rsid w:val="0099409B"/>
    <w:rsid w:val="009C5AD7"/>
    <w:rsid w:val="009D0E25"/>
    <w:rsid w:val="009E7DE6"/>
    <w:rsid w:val="009E7FBA"/>
    <w:rsid w:val="009F4BCB"/>
    <w:rsid w:val="00A3537A"/>
    <w:rsid w:val="00A438DD"/>
    <w:rsid w:val="00A50F80"/>
    <w:rsid w:val="00A71903"/>
    <w:rsid w:val="00A83D24"/>
    <w:rsid w:val="00A864B8"/>
    <w:rsid w:val="00A86C03"/>
    <w:rsid w:val="00A90703"/>
    <w:rsid w:val="00A9303D"/>
    <w:rsid w:val="00A94F9C"/>
    <w:rsid w:val="00A95CF8"/>
    <w:rsid w:val="00AA7E7A"/>
    <w:rsid w:val="00AB0487"/>
    <w:rsid w:val="00AB0A7D"/>
    <w:rsid w:val="00AB48E6"/>
    <w:rsid w:val="00AD1AE3"/>
    <w:rsid w:val="00AD2C47"/>
    <w:rsid w:val="00AD7234"/>
    <w:rsid w:val="00AE071A"/>
    <w:rsid w:val="00AF133B"/>
    <w:rsid w:val="00B049E9"/>
    <w:rsid w:val="00B069DE"/>
    <w:rsid w:val="00B11203"/>
    <w:rsid w:val="00B131EB"/>
    <w:rsid w:val="00B41628"/>
    <w:rsid w:val="00B52376"/>
    <w:rsid w:val="00B575B6"/>
    <w:rsid w:val="00B61426"/>
    <w:rsid w:val="00B701B3"/>
    <w:rsid w:val="00B93980"/>
    <w:rsid w:val="00BC03D4"/>
    <w:rsid w:val="00BC204C"/>
    <w:rsid w:val="00BC4853"/>
    <w:rsid w:val="00BC58FD"/>
    <w:rsid w:val="00BE3EC3"/>
    <w:rsid w:val="00C0296C"/>
    <w:rsid w:val="00C132A2"/>
    <w:rsid w:val="00C14418"/>
    <w:rsid w:val="00C207ED"/>
    <w:rsid w:val="00C213CC"/>
    <w:rsid w:val="00C34EFF"/>
    <w:rsid w:val="00C561E8"/>
    <w:rsid w:val="00C57EEB"/>
    <w:rsid w:val="00C60AB0"/>
    <w:rsid w:val="00C66E8A"/>
    <w:rsid w:val="00C852DD"/>
    <w:rsid w:val="00C92098"/>
    <w:rsid w:val="00C93D74"/>
    <w:rsid w:val="00C93E6A"/>
    <w:rsid w:val="00C9523B"/>
    <w:rsid w:val="00CA1F01"/>
    <w:rsid w:val="00CB2EB2"/>
    <w:rsid w:val="00CB40E7"/>
    <w:rsid w:val="00CC42B0"/>
    <w:rsid w:val="00CC7844"/>
    <w:rsid w:val="00CC78FD"/>
    <w:rsid w:val="00CD1BAE"/>
    <w:rsid w:val="00CE45F8"/>
    <w:rsid w:val="00D2148F"/>
    <w:rsid w:val="00D30C29"/>
    <w:rsid w:val="00D46070"/>
    <w:rsid w:val="00D61EAD"/>
    <w:rsid w:val="00D71D5D"/>
    <w:rsid w:val="00D81D09"/>
    <w:rsid w:val="00D8798C"/>
    <w:rsid w:val="00D87BE3"/>
    <w:rsid w:val="00D90C7B"/>
    <w:rsid w:val="00DC540E"/>
    <w:rsid w:val="00DE06C6"/>
    <w:rsid w:val="00E24369"/>
    <w:rsid w:val="00E41BCA"/>
    <w:rsid w:val="00E477DF"/>
    <w:rsid w:val="00E5553A"/>
    <w:rsid w:val="00E61C72"/>
    <w:rsid w:val="00E72CCB"/>
    <w:rsid w:val="00E86ED4"/>
    <w:rsid w:val="00EC0730"/>
    <w:rsid w:val="00EE41FD"/>
    <w:rsid w:val="00EF0F93"/>
    <w:rsid w:val="00EF22E2"/>
    <w:rsid w:val="00F37EBE"/>
    <w:rsid w:val="00F41C45"/>
    <w:rsid w:val="00F41D81"/>
    <w:rsid w:val="00F42687"/>
    <w:rsid w:val="00F562D3"/>
    <w:rsid w:val="00F56AC5"/>
    <w:rsid w:val="00F71C44"/>
    <w:rsid w:val="00F82272"/>
    <w:rsid w:val="00F852F4"/>
    <w:rsid w:val="00F93931"/>
    <w:rsid w:val="00F960A7"/>
    <w:rsid w:val="00FA00CB"/>
    <w:rsid w:val="00FA2C3B"/>
    <w:rsid w:val="00FA6177"/>
    <w:rsid w:val="00FC02A3"/>
    <w:rsid w:val="00FC1A42"/>
    <w:rsid w:val="00FC7B11"/>
    <w:rsid w:val="00FD3242"/>
    <w:rsid w:val="00FF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08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header" w:uiPriority="99"/>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locked="1"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99"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qFormat="1"/>
  </w:latentStyles>
  <w:style w:type="paragraph" w:default="1" w:styleId="Normal">
    <w:name w:val="Normal"/>
    <w:qFormat/>
    <w:rsid w:val="00292DE5"/>
  </w:style>
  <w:style w:type="paragraph" w:styleId="Heading1">
    <w:name w:val="heading 1"/>
    <w:basedOn w:val="Normal"/>
    <w:next w:val="Normal"/>
    <w:qFormat/>
    <w:locked/>
    <w:rsid w:val="000275E9"/>
    <w:pPr>
      <w:spacing w:before="360" w:after="240"/>
      <w:outlineLvl w:val="0"/>
    </w:pPr>
    <w:rPr>
      <w:b/>
      <w:sz w:val="28"/>
    </w:rPr>
  </w:style>
  <w:style w:type="paragraph" w:styleId="Heading2">
    <w:name w:val="heading 2"/>
    <w:basedOn w:val="Normal"/>
    <w:next w:val="Normal"/>
    <w:link w:val="Heading2Char"/>
    <w:uiPriority w:val="99"/>
    <w:qFormat/>
    <w:locked/>
    <w:rsid w:val="00251DA8"/>
    <w:pPr>
      <w:keepNext/>
      <w:spacing w:before="240" w:after="240"/>
      <w:outlineLvl w:val="1"/>
    </w:pPr>
    <w:rPr>
      <w:b/>
    </w:rPr>
  </w:style>
  <w:style w:type="paragraph" w:styleId="Heading3">
    <w:name w:val="heading 3"/>
    <w:basedOn w:val="Normal"/>
    <w:next w:val="Normal"/>
    <w:link w:val="Heading3Char"/>
    <w:qFormat/>
    <w:locked/>
    <w:rsid w:val="00251DA8"/>
    <w:pPr>
      <w:keepNext/>
      <w:spacing w:before="240" w:after="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locked/>
    <w:rsid w:val="00566EF2"/>
    <w:pPr>
      <w:numPr>
        <w:numId w:val="2"/>
      </w:numPr>
      <w:ind w:left="851" w:hanging="284"/>
    </w:pPr>
    <w:rPr>
      <w:szCs w:val="20"/>
    </w:rPr>
  </w:style>
  <w:style w:type="paragraph" w:customStyle="1" w:styleId="RomanNumerals">
    <w:name w:val="Roman Numerals"/>
    <w:basedOn w:val="Normal"/>
    <w:autoRedefine/>
    <w:qFormat/>
    <w:locked/>
    <w:rsid w:val="00C9523B"/>
    <w:pPr>
      <w:numPr>
        <w:numId w:val="1"/>
      </w:numPr>
      <w:spacing w:after="100"/>
      <w:ind w:left="1134" w:hanging="567"/>
    </w:pPr>
  </w:style>
  <w:style w:type="paragraph" w:customStyle="1" w:styleId="Numbering">
    <w:name w:val="Numbering"/>
    <w:basedOn w:val="Normal"/>
    <w:link w:val="NumberingChar"/>
    <w:uiPriority w:val="99"/>
    <w:qFormat/>
    <w:locked/>
    <w:rsid w:val="00292DE5"/>
    <w:pPr>
      <w:numPr>
        <w:numId w:val="3"/>
      </w:numPr>
      <w:tabs>
        <w:tab w:val="left" w:pos="567"/>
      </w:tabs>
      <w:spacing w:after="200"/>
      <w:ind w:left="567" w:hanging="567"/>
    </w:pPr>
    <w:rPr>
      <w:szCs w:val="20"/>
    </w:rPr>
  </w:style>
  <w:style w:type="paragraph" w:styleId="Footer">
    <w:name w:val="footer"/>
    <w:basedOn w:val="Normal"/>
    <w:link w:val="FooterChar"/>
    <w:uiPriority w:val="99"/>
    <w:unhideWhenUsed/>
    <w:qFormat/>
    <w:rsid w:val="00251DA8"/>
    <w:pPr>
      <w:tabs>
        <w:tab w:val="center" w:pos="4153"/>
        <w:tab w:val="right" w:pos="8306"/>
      </w:tabs>
    </w:pPr>
    <w:rPr>
      <w:noProof/>
      <w:sz w:val="22"/>
    </w:rPr>
  </w:style>
  <w:style w:type="character" w:customStyle="1" w:styleId="FooterChar">
    <w:name w:val="Footer Char"/>
    <w:basedOn w:val="DefaultParagraphFont"/>
    <w:link w:val="Footer"/>
    <w:uiPriority w:val="99"/>
    <w:rsid w:val="0022061A"/>
    <w:rPr>
      <w:noProof/>
      <w:sz w:val="22"/>
    </w:rPr>
  </w:style>
  <w:style w:type="paragraph" w:styleId="BalloonText">
    <w:name w:val="Balloon Text"/>
    <w:basedOn w:val="Normal"/>
    <w:link w:val="BalloonTextChar"/>
    <w:semiHidden/>
    <w:rsid w:val="00C9523B"/>
    <w:rPr>
      <w:rFonts w:ascii="Tahoma" w:hAnsi="Tahoma" w:cs="Tahoma"/>
      <w:sz w:val="16"/>
      <w:szCs w:val="16"/>
    </w:rPr>
  </w:style>
  <w:style w:type="paragraph" w:customStyle="1" w:styleId="Instructions">
    <w:name w:val="Instructions"/>
    <w:basedOn w:val="Normal"/>
    <w:unhideWhenUsed/>
    <w:rsid w:val="00251D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075AA6"/>
    <w:pPr>
      <w:jc w:val="right"/>
    </w:pPr>
    <w:rPr>
      <w:b/>
      <w:bCs/>
      <w:i/>
      <w:iCs/>
      <w:sz w:val="22"/>
    </w:rPr>
  </w:style>
  <w:style w:type="character" w:customStyle="1" w:styleId="BalloonTextChar">
    <w:name w:val="Balloon Text Char"/>
    <w:basedOn w:val="DefaultParagraphFont"/>
    <w:link w:val="BalloonText"/>
    <w:semiHidden/>
    <w:rsid w:val="001C053E"/>
    <w:rPr>
      <w:rFonts w:ascii="Tahoma" w:hAnsi="Tahoma" w:cs="Tahoma"/>
      <w:sz w:val="16"/>
      <w:szCs w:val="16"/>
    </w:rPr>
  </w:style>
  <w:style w:type="character" w:customStyle="1" w:styleId="Heading2Char">
    <w:name w:val="Heading 2 Char"/>
    <w:link w:val="Heading2"/>
    <w:uiPriority w:val="99"/>
    <w:rsid w:val="006638F5"/>
    <w:rPr>
      <w:b/>
    </w:rPr>
  </w:style>
  <w:style w:type="character" w:styleId="PageNumber">
    <w:name w:val="page number"/>
    <w:basedOn w:val="DefaultParagraphFont"/>
    <w:uiPriority w:val="8"/>
    <w:qFormat/>
    <w:locked/>
    <w:rsid w:val="00251DA8"/>
    <w:rPr>
      <w:rFonts w:ascii="Calibri" w:hAnsi="Calibri"/>
      <w:sz w:val="26"/>
    </w:rPr>
  </w:style>
  <w:style w:type="character" w:styleId="Hyperlink">
    <w:name w:val="Hyperlink"/>
    <w:uiPriority w:val="99"/>
    <w:unhideWhenUsed/>
    <w:qFormat/>
    <w:locked/>
    <w:rsid w:val="001075C7"/>
    <w:rPr>
      <w:rFonts w:asciiTheme="minorHAnsi" w:hAnsiTheme="minorHAnsi"/>
      <w:color w:val="7030A0"/>
      <w:u w:val="single"/>
    </w:rPr>
  </w:style>
  <w:style w:type="table" w:styleId="TableGrid">
    <w:name w:val="Table Grid"/>
    <w:basedOn w:val="TableNormal"/>
    <w:rsid w:val="0025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292DE5"/>
    <w:rPr>
      <w:szCs w:val="20"/>
    </w:rPr>
  </w:style>
  <w:style w:type="paragraph" w:styleId="TOCHeading">
    <w:name w:val="TOC Heading"/>
    <w:basedOn w:val="Heading2"/>
    <w:next w:val="Normal"/>
    <w:uiPriority w:val="39"/>
    <w:unhideWhenUsed/>
    <w:qFormat/>
    <w:rsid w:val="00C60AB0"/>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C60AB0"/>
    <w:pPr>
      <w:spacing w:before="120"/>
    </w:pPr>
    <w:rPr>
      <w:rFonts w:eastAsiaTheme="majorEastAsia" w:cstheme="majorBidi"/>
      <w:bCs/>
      <w:szCs w:val="24"/>
    </w:rPr>
  </w:style>
  <w:style w:type="paragraph" w:styleId="TOC1">
    <w:name w:val="toc 1"/>
    <w:basedOn w:val="Normal"/>
    <w:next w:val="Normal"/>
    <w:autoRedefine/>
    <w:uiPriority w:val="39"/>
    <w:rsid w:val="00C60AB0"/>
    <w:pPr>
      <w:spacing w:after="100"/>
    </w:pPr>
  </w:style>
  <w:style w:type="paragraph" w:styleId="TOC2">
    <w:name w:val="toc 2"/>
    <w:basedOn w:val="Normal"/>
    <w:next w:val="Normal"/>
    <w:autoRedefine/>
    <w:uiPriority w:val="39"/>
    <w:rsid w:val="00C60AB0"/>
    <w:pPr>
      <w:spacing w:after="100"/>
      <w:ind w:left="260"/>
    </w:pPr>
  </w:style>
  <w:style w:type="paragraph" w:styleId="TOC3">
    <w:name w:val="toc 3"/>
    <w:basedOn w:val="Normal"/>
    <w:next w:val="Normal"/>
    <w:autoRedefine/>
    <w:uiPriority w:val="39"/>
    <w:rsid w:val="00C60AB0"/>
    <w:pPr>
      <w:spacing w:after="100"/>
      <w:ind w:left="520"/>
    </w:pPr>
  </w:style>
  <w:style w:type="paragraph" w:styleId="ListParagraph">
    <w:name w:val="List Paragraph"/>
    <w:basedOn w:val="Normal"/>
    <w:uiPriority w:val="34"/>
    <w:qFormat/>
    <w:rsid w:val="00C66E8A"/>
    <w:pPr>
      <w:ind w:left="720"/>
      <w:contextualSpacing/>
    </w:pPr>
  </w:style>
  <w:style w:type="paragraph" w:styleId="Header">
    <w:name w:val="header"/>
    <w:basedOn w:val="Normal"/>
    <w:link w:val="HeaderChar"/>
    <w:uiPriority w:val="99"/>
    <w:unhideWhenUsed/>
    <w:rsid w:val="00036A81"/>
    <w:pPr>
      <w:tabs>
        <w:tab w:val="center" w:pos="4320"/>
        <w:tab w:val="right" w:pos="8640"/>
      </w:tabs>
    </w:pPr>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uiPriority w:val="99"/>
    <w:rsid w:val="00036A81"/>
    <w:rPr>
      <w:rFonts w:asciiTheme="minorHAnsi" w:eastAsiaTheme="minorEastAsia" w:hAnsiTheme="minorHAnsi" w:cstheme="minorBidi"/>
      <w:sz w:val="24"/>
      <w:szCs w:val="24"/>
      <w:lang w:eastAsia="en-US"/>
    </w:rPr>
  </w:style>
  <w:style w:type="paragraph" w:customStyle="1" w:styleId="Default">
    <w:name w:val="Default"/>
    <w:rsid w:val="00036A81"/>
    <w:pPr>
      <w:autoSpaceDE w:val="0"/>
      <w:autoSpaceDN w:val="0"/>
      <w:adjustRightInd w:val="0"/>
    </w:pPr>
    <w:rPr>
      <w:rFonts w:eastAsiaTheme="minorEastAsia" w:cs="Calibri"/>
      <w:color w:val="000000"/>
      <w:sz w:val="24"/>
      <w:szCs w:val="24"/>
      <w:lang w:eastAsia="en-US"/>
    </w:rPr>
  </w:style>
  <w:style w:type="character" w:styleId="CommentReference">
    <w:name w:val="annotation reference"/>
    <w:basedOn w:val="DefaultParagraphFont"/>
    <w:uiPriority w:val="99"/>
    <w:semiHidden/>
    <w:rsid w:val="00A9303D"/>
    <w:rPr>
      <w:sz w:val="16"/>
      <w:szCs w:val="16"/>
    </w:rPr>
  </w:style>
  <w:style w:type="paragraph" w:styleId="CommentText">
    <w:name w:val="annotation text"/>
    <w:basedOn w:val="Normal"/>
    <w:link w:val="CommentTextChar"/>
    <w:uiPriority w:val="99"/>
    <w:semiHidden/>
    <w:rsid w:val="00A9303D"/>
    <w:rPr>
      <w:sz w:val="20"/>
      <w:szCs w:val="20"/>
    </w:rPr>
  </w:style>
  <w:style w:type="character" w:customStyle="1" w:styleId="CommentTextChar">
    <w:name w:val="Comment Text Char"/>
    <w:basedOn w:val="DefaultParagraphFont"/>
    <w:link w:val="CommentText"/>
    <w:uiPriority w:val="99"/>
    <w:semiHidden/>
    <w:rsid w:val="00A9303D"/>
    <w:rPr>
      <w:sz w:val="20"/>
      <w:szCs w:val="20"/>
    </w:rPr>
  </w:style>
  <w:style w:type="paragraph" w:styleId="CommentSubject">
    <w:name w:val="annotation subject"/>
    <w:basedOn w:val="CommentText"/>
    <w:next w:val="CommentText"/>
    <w:link w:val="CommentSubjectChar"/>
    <w:semiHidden/>
    <w:rsid w:val="00A9303D"/>
    <w:rPr>
      <w:b/>
      <w:bCs/>
    </w:rPr>
  </w:style>
  <w:style w:type="character" w:customStyle="1" w:styleId="CommentSubjectChar">
    <w:name w:val="Comment Subject Char"/>
    <w:basedOn w:val="CommentTextChar"/>
    <w:link w:val="CommentSubject"/>
    <w:semiHidden/>
    <w:rsid w:val="00A9303D"/>
    <w:rPr>
      <w:b/>
      <w:bCs/>
      <w:sz w:val="20"/>
      <w:szCs w:val="20"/>
    </w:rPr>
  </w:style>
  <w:style w:type="paragraph" w:styleId="Revision">
    <w:name w:val="Revision"/>
    <w:hidden/>
    <w:uiPriority w:val="99"/>
    <w:semiHidden/>
    <w:rsid w:val="006B4686"/>
  </w:style>
  <w:style w:type="paragraph" w:customStyle="1" w:styleId="Coverheading">
    <w:name w:val="Cover heading"/>
    <w:basedOn w:val="Normal"/>
    <w:next w:val="Normal"/>
    <w:qFormat/>
    <w:locked/>
    <w:rsid w:val="00F82272"/>
    <w:pPr>
      <w:framePr w:hSpace="180" w:wrap="around" w:vAnchor="page" w:hAnchor="margin" w:xAlign="center" w:y="1853"/>
      <w:spacing w:before="240" w:after="240"/>
    </w:pPr>
    <w:rPr>
      <w:b/>
      <w:bCs/>
      <w:color w:val="873299"/>
      <w:sz w:val="28"/>
      <w:lang w:eastAsia="en-US"/>
    </w:rPr>
  </w:style>
  <w:style w:type="paragraph" w:customStyle="1" w:styleId="Coverdetails">
    <w:name w:val="Cover details"/>
    <w:basedOn w:val="Normal"/>
    <w:next w:val="Normal"/>
    <w:qFormat/>
    <w:locked/>
    <w:rsid w:val="00F82272"/>
    <w:pPr>
      <w:framePr w:hSpace="180" w:wrap="around" w:vAnchor="page" w:hAnchor="margin" w:xAlign="center" w:y="1853"/>
    </w:pPr>
    <w:rPr>
      <w:color w:val="873299"/>
      <w:lang w:eastAsia="en-US"/>
    </w:rPr>
  </w:style>
  <w:style w:type="character" w:customStyle="1" w:styleId="Heading3Char">
    <w:name w:val="Heading 3 Char"/>
    <w:basedOn w:val="DefaultParagraphFont"/>
    <w:link w:val="Heading3"/>
    <w:rsid w:val="00F82272"/>
    <w:rPr>
      <w:b/>
      <w:i/>
    </w:rPr>
  </w:style>
  <w:style w:type="paragraph" w:customStyle="1" w:styleId="Annex">
    <w:name w:val="Annex"/>
    <w:basedOn w:val="Normal"/>
    <w:qFormat/>
    <w:rsid w:val="00F82272"/>
    <w:pPr>
      <w:jc w:val="right"/>
    </w:pPr>
    <w:rPr>
      <w:b/>
    </w:rPr>
  </w:style>
  <w:style w:type="paragraph" w:customStyle="1" w:styleId="Address1">
    <w:name w:val="Address 1"/>
    <w:basedOn w:val="Footer"/>
    <w:rsid w:val="00F82272"/>
    <w:pPr>
      <w:jc w:val="right"/>
    </w:pPr>
    <w:rPr>
      <w:rFonts w:asciiTheme="minorHAnsi" w:hAnsiTheme="minorHAnsi"/>
      <w:color w:val="7030A0"/>
      <w:sz w:val="24"/>
      <w:szCs w:val="20"/>
    </w:rPr>
  </w:style>
  <w:style w:type="paragraph" w:customStyle="1" w:styleId="Address">
    <w:name w:val="Address"/>
    <w:basedOn w:val="Address1"/>
    <w:rsid w:val="00F82272"/>
    <w:rPr>
      <w:b/>
      <w:bCs/>
    </w:rPr>
  </w:style>
  <w:style w:type="paragraph" w:customStyle="1" w:styleId="Cover">
    <w:name w:val="Cover"/>
    <w:basedOn w:val="Normal"/>
    <w:qFormat/>
    <w:rsid w:val="00F82272"/>
    <w:pPr>
      <w:ind w:right="283"/>
      <w:jc w:val="right"/>
    </w:pPr>
    <w:rPr>
      <w:b/>
      <w:color w:val="365F91" w:themeColor="accent1" w:themeShade="BF"/>
      <w:sz w:val="35"/>
      <w:szCs w:val="35"/>
    </w:rPr>
  </w:style>
  <w:style w:type="character" w:styleId="FollowedHyperlink">
    <w:name w:val="FollowedHyperlink"/>
    <w:basedOn w:val="DefaultParagraphFont"/>
    <w:semiHidden/>
    <w:rsid w:val="001777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header" w:uiPriority="99"/>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locked="1"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99"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qFormat="1"/>
  </w:latentStyles>
  <w:style w:type="paragraph" w:default="1" w:styleId="Normal">
    <w:name w:val="Normal"/>
    <w:qFormat/>
    <w:rsid w:val="00292DE5"/>
  </w:style>
  <w:style w:type="paragraph" w:styleId="Heading1">
    <w:name w:val="heading 1"/>
    <w:basedOn w:val="Normal"/>
    <w:next w:val="Normal"/>
    <w:qFormat/>
    <w:locked/>
    <w:rsid w:val="000275E9"/>
    <w:pPr>
      <w:spacing w:before="360" w:after="240"/>
      <w:outlineLvl w:val="0"/>
    </w:pPr>
    <w:rPr>
      <w:b/>
      <w:sz w:val="28"/>
    </w:rPr>
  </w:style>
  <w:style w:type="paragraph" w:styleId="Heading2">
    <w:name w:val="heading 2"/>
    <w:basedOn w:val="Normal"/>
    <w:next w:val="Normal"/>
    <w:link w:val="Heading2Char"/>
    <w:uiPriority w:val="99"/>
    <w:qFormat/>
    <w:locked/>
    <w:rsid w:val="00251DA8"/>
    <w:pPr>
      <w:keepNext/>
      <w:spacing w:before="240" w:after="240"/>
      <w:outlineLvl w:val="1"/>
    </w:pPr>
    <w:rPr>
      <w:b/>
    </w:rPr>
  </w:style>
  <w:style w:type="paragraph" w:styleId="Heading3">
    <w:name w:val="heading 3"/>
    <w:basedOn w:val="Normal"/>
    <w:next w:val="Normal"/>
    <w:link w:val="Heading3Char"/>
    <w:qFormat/>
    <w:locked/>
    <w:rsid w:val="00251DA8"/>
    <w:pPr>
      <w:keepNext/>
      <w:spacing w:before="240" w:after="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locked/>
    <w:rsid w:val="00566EF2"/>
    <w:pPr>
      <w:numPr>
        <w:numId w:val="2"/>
      </w:numPr>
      <w:ind w:left="851" w:hanging="284"/>
    </w:pPr>
    <w:rPr>
      <w:szCs w:val="20"/>
    </w:rPr>
  </w:style>
  <w:style w:type="paragraph" w:customStyle="1" w:styleId="RomanNumerals">
    <w:name w:val="Roman Numerals"/>
    <w:basedOn w:val="Normal"/>
    <w:autoRedefine/>
    <w:qFormat/>
    <w:locked/>
    <w:rsid w:val="00C9523B"/>
    <w:pPr>
      <w:numPr>
        <w:numId w:val="1"/>
      </w:numPr>
      <w:spacing w:after="100"/>
      <w:ind w:left="1134" w:hanging="567"/>
    </w:pPr>
  </w:style>
  <w:style w:type="paragraph" w:customStyle="1" w:styleId="Numbering">
    <w:name w:val="Numbering"/>
    <w:basedOn w:val="Normal"/>
    <w:link w:val="NumberingChar"/>
    <w:uiPriority w:val="99"/>
    <w:qFormat/>
    <w:locked/>
    <w:rsid w:val="00292DE5"/>
    <w:pPr>
      <w:numPr>
        <w:numId w:val="3"/>
      </w:numPr>
      <w:tabs>
        <w:tab w:val="left" w:pos="567"/>
      </w:tabs>
      <w:spacing w:after="200"/>
      <w:ind w:left="567" w:hanging="567"/>
    </w:pPr>
    <w:rPr>
      <w:szCs w:val="20"/>
    </w:rPr>
  </w:style>
  <w:style w:type="paragraph" w:styleId="Footer">
    <w:name w:val="footer"/>
    <w:basedOn w:val="Normal"/>
    <w:link w:val="FooterChar"/>
    <w:uiPriority w:val="99"/>
    <w:unhideWhenUsed/>
    <w:qFormat/>
    <w:rsid w:val="00251DA8"/>
    <w:pPr>
      <w:tabs>
        <w:tab w:val="center" w:pos="4153"/>
        <w:tab w:val="right" w:pos="8306"/>
      </w:tabs>
    </w:pPr>
    <w:rPr>
      <w:noProof/>
      <w:sz w:val="22"/>
    </w:rPr>
  </w:style>
  <w:style w:type="character" w:customStyle="1" w:styleId="FooterChar">
    <w:name w:val="Footer Char"/>
    <w:basedOn w:val="DefaultParagraphFont"/>
    <w:link w:val="Footer"/>
    <w:uiPriority w:val="99"/>
    <w:rsid w:val="0022061A"/>
    <w:rPr>
      <w:noProof/>
      <w:sz w:val="22"/>
    </w:rPr>
  </w:style>
  <w:style w:type="paragraph" w:styleId="BalloonText">
    <w:name w:val="Balloon Text"/>
    <w:basedOn w:val="Normal"/>
    <w:link w:val="BalloonTextChar"/>
    <w:semiHidden/>
    <w:rsid w:val="00C9523B"/>
    <w:rPr>
      <w:rFonts w:ascii="Tahoma" w:hAnsi="Tahoma" w:cs="Tahoma"/>
      <w:sz w:val="16"/>
      <w:szCs w:val="16"/>
    </w:rPr>
  </w:style>
  <w:style w:type="paragraph" w:customStyle="1" w:styleId="Instructions">
    <w:name w:val="Instructions"/>
    <w:basedOn w:val="Normal"/>
    <w:unhideWhenUsed/>
    <w:rsid w:val="00251D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075AA6"/>
    <w:pPr>
      <w:jc w:val="right"/>
    </w:pPr>
    <w:rPr>
      <w:b/>
      <w:bCs/>
      <w:i/>
      <w:iCs/>
      <w:sz w:val="22"/>
    </w:rPr>
  </w:style>
  <w:style w:type="character" w:customStyle="1" w:styleId="BalloonTextChar">
    <w:name w:val="Balloon Text Char"/>
    <w:basedOn w:val="DefaultParagraphFont"/>
    <w:link w:val="BalloonText"/>
    <w:semiHidden/>
    <w:rsid w:val="001C053E"/>
    <w:rPr>
      <w:rFonts w:ascii="Tahoma" w:hAnsi="Tahoma" w:cs="Tahoma"/>
      <w:sz w:val="16"/>
      <w:szCs w:val="16"/>
    </w:rPr>
  </w:style>
  <w:style w:type="character" w:customStyle="1" w:styleId="Heading2Char">
    <w:name w:val="Heading 2 Char"/>
    <w:link w:val="Heading2"/>
    <w:uiPriority w:val="99"/>
    <w:rsid w:val="006638F5"/>
    <w:rPr>
      <w:b/>
    </w:rPr>
  </w:style>
  <w:style w:type="character" w:styleId="PageNumber">
    <w:name w:val="page number"/>
    <w:basedOn w:val="DefaultParagraphFont"/>
    <w:uiPriority w:val="8"/>
    <w:qFormat/>
    <w:locked/>
    <w:rsid w:val="00251DA8"/>
    <w:rPr>
      <w:rFonts w:ascii="Calibri" w:hAnsi="Calibri"/>
      <w:sz w:val="26"/>
    </w:rPr>
  </w:style>
  <w:style w:type="character" w:styleId="Hyperlink">
    <w:name w:val="Hyperlink"/>
    <w:uiPriority w:val="99"/>
    <w:unhideWhenUsed/>
    <w:qFormat/>
    <w:locked/>
    <w:rsid w:val="001075C7"/>
    <w:rPr>
      <w:rFonts w:asciiTheme="minorHAnsi" w:hAnsiTheme="minorHAnsi"/>
      <w:color w:val="7030A0"/>
      <w:u w:val="single"/>
    </w:rPr>
  </w:style>
  <w:style w:type="table" w:styleId="TableGrid">
    <w:name w:val="Table Grid"/>
    <w:basedOn w:val="TableNormal"/>
    <w:rsid w:val="0025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292DE5"/>
    <w:rPr>
      <w:szCs w:val="20"/>
    </w:rPr>
  </w:style>
  <w:style w:type="paragraph" w:styleId="TOCHeading">
    <w:name w:val="TOC Heading"/>
    <w:basedOn w:val="Heading2"/>
    <w:next w:val="Normal"/>
    <w:uiPriority w:val="39"/>
    <w:unhideWhenUsed/>
    <w:qFormat/>
    <w:rsid w:val="00C60AB0"/>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C60AB0"/>
    <w:pPr>
      <w:spacing w:before="120"/>
    </w:pPr>
    <w:rPr>
      <w:rFonts w:eastAsiaTheme="majorEastAsia" w:cstheme="majorBidi"/>
      <w:bCs/>
      <w:szCs w:val="24"/>
    </w:rPr>
  </w:style>
  <w:style w:type="paragraph" w:styleId="TOC1">
    <w:name w:val="toc 1"/>
    <w:basedOn w:val="Normal"/>
    <w:next w:val="Normal"/>
    <w:autoRedefine/>
    <w:uiPriority w:val="39"/>
    <w:rsid w:val="00C60AB0"/>
    <w:pPr>
      <w:spacing w:after="100"/>
    </w:pPr>
  </w:style>
  <w:style w:type="paragraph" w:styleId="TOC2">
    <w:name w:val="toc 2"/>
    <w:basedOn w:val="Normal"/>
    <w:next w:val="Normal"/>
    <w:autoRedefine/>
    <w:uiPriority w:val="39"/>
    <w:rsid w:val="00C60AB0"/>
    <w:pPr>
      <w:spacing w:after="100"/>
      <w:ind w:left="260"/>
    </w:pPr>
  </w:style>
  <w:style w:type="paragraph" w:styleId="TOC3">
    <w:name w:val="toc 3"/>
    <w:basedOn w:val="Normal"/>
    <w:next w:val="Normal"/>
    <w:autoRedefine/>
    <w:uiPriority w:val="39"/>
    <w:rsid w:val="00C60AB0"/>
    <w:pPr>
      <w:spacing w:after="100"/>
      <w:ind w:left="520"/>
    </w:pPr>
  </w:style>
  <w:style w:type="paragraph" w:styleId="ListParagraph">
    <w:name w:val="List Paragraph"/>
    <w:basedOn w:val="Normal"/>
    <w:uiPriority w:val="34"/>
    <w:qFormat/>
    <w:rsid w:val="00C66E8A"/>
    <w:pPr>
      <w:ind w:left="720"/>
      <w:contextualSpacing/>
    </w:pPr>
  </w:style>
  <w:style w:type="paragraph" w:styleId="Header">
    <w:name w:val="header"/>
    <w:basedOn w:val="Normal"/>
    <w:link w:val="HeaderChar"/>
    <w:uiPriority w:val="99"/>
    <w:unhideWhenUsed/>
    <w:rsid w:val="00036A81"/>
    <w:pPr>
      <w:tabs>
        <w:tab w:val="center" w:pos="4320"/>
        <w:tab w:val="right" w:pos="8640"/>
      </w:tabs>
    </w:pPr>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uiPriority w:val="99"/>
    <w:rsid w:val="00036A81"/>
    <w:rPr>
      <w:rFonts w:asciiTheme="minorHAnsi" w:eastAsiaTheme="minorEastAsia" w:hAnsiTheme="minorHAnsi" w:cstheme="minorBidi"/>
      <w:sz w:val="24"/>
      <w:szCs w:val="24"/>
      <w:lang w:eastAsia="en-US"/>
    </w:rPr>
  </w:style>
  <w:style w:type="paragraph" w:customStyle="1" w:styleId="Default">
    <w:name w:val="Default"/>
    <w:rsid w:val="00036A81"/>
    <w:pPr>
      <w:autoSpaceDE w:val="0"/>
      <w:autoSpaceDN w:val="0"/>
      <w:adjustRightInd w:val="0"/>
    </w:pPr>
    <w:rPr>
      <w:rFonts w:eastAsiaTheme="minorEastAsia" w:cs="Calibri"/>
      <w:color w:val="000000"/>
      <w:sz w:val="24"/>
      <w:szCs w:val="24"/>
      <w:lang w:eastAsia="en-US"/>
    </w:rPr>
  </w:style>
  <w:style w:type="character" w:styleId="CommentReference">
    <w:name w:val="annotation reference"/>
    <w:basedOn w:val="DefaultParagraphFont"/>
    <w:uiPriority w:val="99"/>
    <w:semiHidden/>
    <w:rsid w:val="00A9303D"/>
    <w:rPr>
      <w:sz w:val="16"/>
      <w:szCs w:val="16"/>
    </w:rPr>
  </w:style>
  <w:style w:type="paragraph" w:styleId="CommentText">
    <w:name w:val="annotation text"/>
    <w:basedOn w:val="Normal"/>
    <w:link w:val="CommentTextChar"/>
    <w:uiPriority w:val="99"/>
    <w:semiHidden/>
    <w:rsid w:val="00A9303D"/>
    <w:rPr>
      <w:sz w:val="20"/>
      <w:szCs w:val="20"/>
    </w:rPr>
  </w:style>
  <w:style w:type="character" w:customStyle="1" w:styleId="CommentTextChar">
    <w:name w:val="Comment Text Char"/>
    <w:basedOn w:val="DefaultParagraphFont"/>
    <w:link w:val="CommentText"/>
    <w:uiPriority w:val="99"/>
    <w:semiHidden/>
    <w:rsid w:val="00A9303D"/>
    <w:rPr>
      <w:sz w:val="20"/>
      <w:szCs w:val="20"/>
    </w:rPr>
  </w:style>
  <w:style w:type="paragraph" w:styleId="CommentSubject">
    <w:name w:val="annotation subject"/>
    <w:basedOn w:val="CommentText"/>
    <w:next w:val="CommentText"/>
    <w:link w:val="CommentSubjectChar"/>
    <w:semiHidden/>
    <w:rsid w:val="00A9303D"/>
    <w:rPr>
      <w:b/>
      <w:bCs/>
    </w:rPr>
  </w:style>
  <w:style w:type="character" w:customStyle="1" w:styleId="CommentSubjectChar">
    <w:name w:val="Comment Subject Char"/>
    <w:basedOn w:val="CommentTextChar"/>
    <w:link w:val="CommentSubject"/>
    <w:semiHidden/>
    <w:rsid w:val="00A9303D"/>
    <w:rPr>
      <w:b/>
      <w:bCs/>
      <w:sz w:val="20"/>
      <w:szCs w:val="20"/>
    </w:rPr>
  </w:style>
  <w:style w:type="paragraph" w:styleId="Revision">
    <w:name w:val="Revision"/>
    <w:hidden/>
    <w:uiPriority w:val="99"/>
    <w:semiHidden/>
    <w:rsid w:val="006B4686"/>
  </w:style>
  <w:style w:type="paragraph" w:customStyle="1" w:styleId="Coverheading">
    <w:name w:val="Cover heading"/>
    <w:basedOn w:val="Normal"/>
    <w:next w:val="Normal"/>
    <w:qFormat/>
    <w:locked/>
    <w:rsid w:val="00F82272"/>
    <w:pPr>
      <w:framePr w:hSpace="180" w:wrap="around" w:vAnchor="page" w:hAnchor="margin" w:xAlign="center" w:y="1853"/>
      <w:spacing w:before="240" w:after="240"/>
    </w:pPr>
    <w:rPr>
      <w:b/>
      <w:bCs/>
      <w:color w:val="873299"/>
      <w:sz w:val="28"/>
      <w:lang w:eastAsia="en-US"/>
    </w:rPr>
  </w:style>
  <w:style w:type="paragraph" w:customStyle="1" w:styleId="Coverdetails">
    <w:name w:val="Cover details"/>
    <w:basedOn w:val="Normal"/>
    <w:next w:val="Normal"/>
    <w:qFormat/>
    <w:locked/>
    <w:rsid w:val="00F82272"/>
    <w:pPr>
      <w:framePr w:hSpace="180" w:wrap="around" w:vAnchor="page" w:hAnchor="margin" w:xAlign="center" w:y="1853"/>
    </w:pPr>
    <w:rPr>
      <w:color w:val="873299"/>
      <w:lang w:eastAsia="en-US"/>
    </w:rPr>
  </w:style>
  <w:style w:type="character" w:customStyle="1" w:styleId="Heading3Char">
    <w:name w:val="Heading 3 Char"/>
    <w:basedOn w:val="DefaultParagraphFont"/>
    <w:link w:val="Heading3"/>
    <w:rsid w:val="00F82272"/>
    <w:rPr>
      <w:b/>
      <w:i/>
    </w:rPr>
  </w:style>
  <w:style w:type="paragraph" w:customStyle="1" w:styleId="Annex">
    <w:name w:val="Annex"/>
    <w:basedOn w:val="Normal"/>
    <w:qFormat/>
    <w:rsid w:val="00F82272"/>
    <w:pPr>
      <w:jc w:val="right"/>
    </w:pPr>
    <w:rPr>
      <w:b/>
    </w:rPr>
  </w:style>
  <w:style w:type="paragraph" w:customStyle="1" w:styleId="Address1">
    <w:name w:val="Address 1"/>
    <w:basedOn w:val="Footer"/>
    <w:rsid w:val="00F82272"/>
    <w:pPr>
      <w:jc w:val="right"/>
    </w:pPr>
    <w:rPr>
      <w:rFonts w:asciiTheme="minorHAnsi" w:hAnsiTheme="minorHAnsi"/>
      <w:color w:val="7030A0"/>
      <w:sz w:val="24"/>
      <w:szCs w:val="20"/>
    </w:rPr>
  </w:style>
  <w:style w:type="paragraph" w:customStyle="1" w:styleId="Address">
    <w:name w:val="Address"/>
    <w:basedOn w:val="Address1"/>
    <w:rsid w:val="00F82272"/>
    <w:rPr>
      <w:b/>
      <w:bCs/>
    </w:rPr>
  </w:style>
  <w:style w:type="paragraph" w:customStyle="1" w:styleId="Cover">
    <w:name w:val="Cover"/>
    <w:basedOn w:val="Normal"/>
    <w:qFormat/>
    <w:rsid w:val="00F82272"/>
    <w:pPr>
      <w:ind w:right="283"/>
      <w:jc w:val="right"/>
    </w:pPr>
    <w:rPr>
      <w:b/>
      <w:color w:val="365F91" w:themeColor="accent1" w:themeShade="BF"/>
      <w:sz w:val="35"/>
      <w:szCs w:val="35"/>
    </w:rPr>
  </w:style>
  <w:style w:type="character" w:styleId="FollowedHyperlink">
    <w:name w:val="FollowedHyperlink"/>
    <w:basedOn w:val="DefaultParagraphFont"/>
    <w:semiHidden/>
    <w:rsid w:val="00177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8838">
      <w:bodyDiv w:val="1"/>
      <w:marLeft w:val="0"/>
      <w:marRight w:val="0"/>
      <w:marTop w:val="0"/>
      <w:marBottom w:val="0"/>
      <w:divBdr>
        <w:top w:val="none" w:sz="0" w:space="0" w:color="auto"/>
        <w:left w:val="none" w:sz="0" w:space="0" w:color="auto"/>
        <w:bottom w:val="none" w:sz="0" w:space="0" w:color="auto"/>
        <w:right w:val="none" w:sz="0" w:space="0" w:color="auto"/>
      </w:divBdr>
    </w:div>
    <w:div w:id="831409321">
      <w:bodyDiv w:val="1"/>
      <w:marLeft w:val="0"/>
      <w:marRight w:val="0"/>
      <w:marTop w:val="0"/>
      <w:marBottom w:val="0"/>
      <w:divBdr>
        <w:top w:val="none" w:sz="0" w:space="0" w:color="auto"/>
        <w:left w:val="none" w:sz="0" w:space="0" w:color="auto"/>
        <w:bottom w:val="none" w:sz="0" w:space="0" w:color="auto"/>
        <w:right w:val="none" w:sz="0" w:space="0" w:color="auto"/>
      </w:divBdr>
    </w:div>
    <w:div w:id="13704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viewsecretariat@sfc.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viewsecretariat@sfc.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c.ac.uk/web/FILES/Review/Review_Briefing_Note_June_202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A40C-C270-4DF4-8BEA-2CF0FA22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FB8873FC</Template>
  <TotalTime>1</TotalTime>
  <Pages>6</Pages>
  <Words>955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Call for Evidence: A Review of Coherent Provision and Sustainability in Further and Higher Education</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Evidence: A Review of Coherent Provision and Sustainability in Further and Higher Education</dc:title>
  <dc:subject/>
  <dc:creator>Giulio Romano</dc:creator>
  <cp:keywords/>
  <dc:description/>
  <cp:lastModifiedBy>Hazel Murphy</cp:lastModifiedBy>
  <cp:revision>3</cp:revision>
  <cp:lastPrinted>2020-07-15T11:33:00Z</cp:lastPrinted>
  <dcterms:created xsi:type="dcterms:W3CDTF">2020-07-20T17:10:00Z</dcterms:created>
  <dcterms:modified xsi:type="dcterms:W3CDTF">2020-08-06T11:05:00Z</dcterms:modified>
</cp:coreProperties>
</file>