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919" w:tblpY="750"/>
        <w:tblW w:w="10916" w:type="dxa"/>
        <w:tblLook w:val="04A0" w:firstRow="1" w:lastRow="0" w:firstColumn="1" w:lastColumn="0" w:noHBand="0" w:noVBand="1"/>
        <w:tblDescription w:val="Institutional Efficiency return 2017-18"/>
      </w:tblPr>
      <w:tblGrid>
        <w:gridCol w:w="959"/>
        <w:gridCol w:w="3896"/>
        <w:gridCol w:w="6061"/>
      </w:tblGrid>
      <w:tr w:rsidR="00667184" w14:paraId="17E5B512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0E" w14:textId="77777777" w:rsidR="00667184" w:rsidRDefault="00667184" w:rsidP="00E53722">
            <w:r>
              <w:t>1.</w:t>
            </w:r>
          </w:p>
          <w:p w14:paraId="17E5B50F" w14:textId="77777777" w:rsidR="00667184" w:rsidRDefault="00667184" w:rsidP="00E53722"/>
        </w:tc>
        <w:tc>
          <w:tcPr>
            <w:tcW w:w="3896" w:type="dxa"/>
            <w:shd w:val="clear" w:color="auto" w:fill="BFBFBF" w:themeFill="background1" w:themeFillShade="BF"/>
          </w:tcPr>
          <w:p w14:paraId="17E5B510" w14:textId="77777777" w:rsidR="00667184" w:rsidRDefault="00667184" w:rsidP="00E53722">
            <w:r>
              <w:t>University/College name</w:t>
            </w:r>
          </w:p>
        </w:tc>
        <w:tc>
          <w:tcPr>
            <w:tcW w:w="6061" w:type="dxa"/>
          </w:tcPr>
          <w:p w14:paraId="17E5B511" w14:textId="77777777" w:rsidR="00667184" w:rsidRDefault="00667184" w:rsidP="00E53722"/>
        </w:tc>
      </w:tr>
      <w:tr w:rsidR="00667184" w14:paraId="17E5B516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13" w14:textId="77777777" w:rsidR="00667184" w:rsidRDefault="00667184" w:rsidP="00E53722">
            <w:r>
              <w:t>2.</w:t>
            </w:r>
          </w:p>
        </w:tc>
        <w:tc>
          <w:tcPr>
            <w:tcW w:w="3896" w:type="dxa"/>
            <w:shd w:val="clear" w:color="auto" w:fill="BFBFBF" w:themeFill="background1" w:themeFillShade="BF"/>
          </w:tcPr>
          <w:p w14:paraId="17E5B514" w14:textId="77777777" w:rsidR="00667184" w:rsidRDefault="00DF0F29" w:rsidP="00E53722">
            <w:r>
              <w:t xml:space="preserve">Institution’s </w:t>
            </w:r>
            <w:r w:rsidR="00667184">
              <w:t>Responsible Officer</w:t>
            </w:r>
          </w:p>
        </w:tc>
        <w:tc>
          <w:tcPr>
            <w:tcW w:w="6061" w:type="dxa"/>
          </w:tcPr>
          <w:p w14:paraId="17E5B515" w14:textId="77777777" w:rsidR="00667184" w:rsidRPr="00A9571A" w:rsidRDefault="00A9571A" w:rsidP="00E53722">
            <w:pPr>
              <w:rPr>
                <w:i/>
              </w:rPr>
            </w:pPr>
            <w:r w:rsidRPr="00A9571A">
              <w:rPr>
                <w:i/>
              </w:rPr>
              <w:t xml:space="preserve">e.g. </w:t>
            </w:r>
            <w:r w:rsidR="000C5F8D">
              <w:rPr>
                <w:i/>
              </w:rPr>
              <w:t>Head of Institution</w:t>
            </w:r>
          </w:p>
        </w:tc>
      </w:tr>
      <w:tr w:rsidR="00667184" w14:paraId="17E5B51A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17" w14:textId="77777777" w:rsidR="00667184" w:rsidRDefault="00667184" w:rsidP="00E53722">
            <w:r>
              <w:t>3.</w:t>
            </w:r>
          </w:p>
        </w:tc>
        <w:tc>
          <w:tcPr>
            <w:tcW w:w="3896" w:type="dxa"/>
            <w:shd w:val="clear" w:color="auto" w:fill="BFBFBF" w:themeFill="background1" w:themeFillShade="BF"/>
          </w:tcPr>
          <w:p w14:paraId="17E5B518" w14:textId="77777777" w:rsidR="00667184" w:rsidRDefault="00DF0F29" w:rsidP="00E53722">
            <w:r>
              <w:t>Total cash efficiency achieved</w:t>
            </w:r>
          </w:p>
        </w:tc>
        <w:tc>
          <w:tcPr>
            <w:tcW w:w="6061" w:type="dxa"/>
          </w:tcPr>
          <w:p w14:paraId="17E5B519" w14:textId="77777777" w:rsidR="00667184" w:rsidRDefault="00667184" w:rsidP="00E53722"/>
        </w:tc>
      </w:tr>
      <w:tr w:rsidR="00667184" w14:paraId="17E5B51E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1B" w14:textId="77777777" w:rsidR="00667184" w:rsidRDefault="00DF0F29" w:rsidP="00E53722">
            <w:r>
              <w:t>4.</w:t>
            </w:r>
          </w:p>
        </w:tc>
        <w:tc>
          <w:tcPr>
            <w:tcW w:w="3896" w:type="dxa"/>
            <w:shd w:val="clear" w:color="auto" w:fill="BFBFBF" w:themeFill="background1" w:themeFillShade="BF"/>
          </w:tcPr>
          <w:p w14:paraId="17E5B51C" w14:textId="77777777" w:rsidR="00667184" w:rsidRDefault="00DF0F29" w:rsidP="00E53722">
            <w:r>
              <w:t>Efficiency achieved as % of SFC total grant</w:t>
            </w:r>
          </w:p>
        </w:tc>
        <w:tc>
          <w:tcPr>
            <w:tcW w:w="6061" w:type="dxa"/>
          </w:tcPr>
          <w:p w14:paraId="17E5B51D" w14:textId="77777777" w:rsidR="00667184" w:rsidRDefault="00667184" w:rsidP="00E53722"/>
        </w:tc>
      </w:tr>
      <w:tr w:rsidR="00667184" w14:paraId="17E5B526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1F" w14:textId="77777777" w:rsidR="00667184" w:rsidRDefault="00DF0F29" w:rsidP="00E53722">
            <w:r>
              <w:t xml:space="preserve">5. </w:t>
            </w:r>
          </w:p>
        </w:tc>
        <w:tc>
          <w:tcPr>
            <w:tcW w:w="3896" w:type="dxa"/>
            <w:shd w:val="clear" w:color="auto" w:fill="BFBFBF" w:themeFill="background1" w:themeFillShade="BF"/>
          </w:tcPr>
          <w:p w14:paraId="17E5B520" w14:textId="77777777" w:rsidR="00667184" w:rsidRDefault="00DF0F29" w:rsidP="00E53722">
            <w:r>
              <w:t xml:space="preserve">Summary of efficiency activity e.g. </w:t>
            </w:r>
          </w:p>
          <w:p w14:paraId="17E5B521" w14:textId="3AD7DF4F" w:rsidR="00DF0F29" w:rsidRPr="00E53722" w:rsidRDefault="00DF0F29" w:rsidP="00E53722">
            <w:pPr>
              <w:pStyle w:val="ListParagraph"/>
              <w:numPr>
                <w:ilvl w:val="0"/>
                <w:numId w:val="28"/>
              </w:numPr>
            </w:pPr>
            <w:r w:rsidRPr="00E53722">
              <w:t>The main initiatives the institution has taken over the year to ensure a strategic approach to increased efficiency and productivity</w:t>
            </w:r>
            <w:r w:rsidR="00A9571A" w:rsidRPr="00E53722">
              <w:t xml:space="preserve"> and the improvements achieved in these areas</w:t>
            </w:r>
            <w:r w:rsidR="00E53722">
              <w:t>.</w:t>
            </w:r>
          </w:p>
          <w:p w14:paraId="17E5B522" w14:textId="069EAE86" w:rsidR="00A9571A" w:rsidRPr="00E53722" w:rsidRDefault="00A9571A" w:rsidP="00E53722">
            <w:pPr>
              <w:pStyle w:val="ListParagraph"/>
              <w:numPr>
                <w:ilvl w:val="0"/>
                <w:numId w:val="28"/>
              </w:numPr>
            </w:pPr>
            <w:r w:rsidRPr="00E53722">
              <w:t>The main information the institution uses to assess productivity, service, quality and performance and how the scope, usefulness or reliability has been improved during the year</w:t>
            </w:r>
            <w:r w:rsidR="00E53722">
              <w:t>.</w:t>
            </w:r>
          </w:p>
          <w:p w14:paraId="17E5B523" w14:textId="7DE33202" w:rsidR="00A9571A" w:rsidRPr="00E53722" w:rsidRDefault="00A9571A" w:rsidP="00E53722">
            <w:pPr>
              <w:pStyle w:val="ListParagraph"/>
              <w:numPr>
                <w:ilvl w:val="0"/>
                <w:numId w:val="28"/>
              </w:numPr>
            </w:pPr>
            <w:r w:rsidRPr="00E53722">
              <w:t>Specific steps the institution has taken during the year to improve collaboration and joint working to deliver efficient and user-focused services and the improvements achieved</w:t>
            </w:r>
            <w:r w:rsidR="00E53722">
              <w:t>.</w:t>
            </w:r>
          </w:p>
          <w:p w14:paraId="17E5B524" w14:textId="77777777" w:rsidR="00DF0F29" w:rsidRDefault="00DF0F29" w:rsidP="00E53722"/>
        </w:tc>
        <w:tc>
          <w:tcPr>
            <w:tcW w:w="6061" w:type="dxa"/>
          </w:tcPr>
          <w:p w14:paraId="17E5B525" w14:textId="77777777" w:rsidR="00667184" w:rsidRDefault="00667184" w:rsidP="00E53722"/>
        </w:tc>
      </w:tr>
      <w:tr w:rsidR="00667184" w14:paraId="17E5B52A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27" w14:textId="77777777" w:rsidR="00667184" w:rsidRDefault="00DF0F29" w:rsidP="00E53722">
            <w:r>
              <w:t>6.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E5B528" w14:textId="77777777" w:rsidR="00667184" w:rsidRDefault="00DF0F29" w:rsidP="00E53722">
            <w:r>
              <w:t>How have savings been applied?</w:t>
            </w:r>
          </w:p>
        </w:tc>
        <w:tc>
          <w:tcPr>
            <w:tcW w:w="6061" w:type="dxa"/>
          </w:tcPr>
          <w:p w14:paraId="17E5B529" w14:textId="77777777" w:rsidR="00667184" w:rsidRPr="00A9571A" w:rsidRDefault="00A9571A" w:rsidP="00E53722">
            <w:pPr>
              <w:rPr>
                <w:i/>
              </w:rPr>
            </w:pPr>
            <w:proofErr w:type="gramStart"/>
            <w:r w:rsidRPr="00A9571A">
              <w:rPr>
                <w:i/>
              </w:rPr>
              <w:t>e.g</w:t>
            </w:r>
            <w:proofErr w:type="gramEnd"/>
            <w:r w:rsidRPr="00A9571A">
              <w:rPr>
                <w:i/>
              </w:rPr>
              <w:t>. to maintain outputs/outcomes to mitigate impact of budget cuts or increased cost pressures.</w:t>
            </w:r>
          </w:p>
        </w:tc>
      </w:tr>
      <w:tr w:rsidR="00DF0F29" w14:paraId="17E5B531" w14:textId="77777777" w:rsidTr="00E53722">
        <w:tc>
          <w:tcPr>
            <w:tcW w:w="959" w:type="dxa"/>
            <w:vMerge w:val="restart"/>
            <w:shd w:val="clear" w:color="auto" w:fill="BFBFBF" w:themeFill="background1" w:themeFillShade="BF"/>
          </w:tcPr>
          <w:p w14:paraId="17E5B52B" w14:textId="77777777" w:rsidR="00DF0F29" w:rsidRDefault="00DF0F29" w:rsidP="00E53722">
            <w:r>
              <w:t>7.</w:t>
            </w:r>
          </w:p>
        </w:tc>
        <w:tc>
          <w:tcPr>
            <w:tcW w:w="3896" w:type="dxa"/>
            <w:vMerge w:val="restart"/>
            <w:shd w:val="clear" w:color="auto" w:fill="BFBFBF" w:themeFill="background1" w:themeFillShade="BF"/>
          </w:tcPr>
          <w:p w14:paraId="17E5B52C" w14:textId="06EAEE8F" w:rsidR="00DF0F29" w:rsidRDefault="00DF0F29" w:rsidP="00E53722">
            <w:r>
              <w:t>Breakdown of efficiency savings by procurement and shared services</w:t>
            </w:r>
            <w:bookmarkStart w:id="0" w:name="_GoBack"/>
            <w:bookmarkEnd w:id="0"/>
          </w:p>
          <w:p w14:paraId="17E5B52D" w14:textId="45090AAA" w:rsidR="00DF0F29" w:rsidRDefault="00DF0F29" w:rsidP="00E53722">
            <w:r>
              <w:t>(Only where relevant – not all efficiencies will fall into these categories, so the figures here may not match the overall total)</w:t>
            </w:r>
            <w:r w:rsidR="00E53722">
              <w:t>.</w:t>
            </w:r>
          </w:p>
        </w:tc>
        <w:tc>
          <w:tcPr>
            <w:tcW w:w="6061" w:type="dxa"/>
          </w:tcPr>
          <w:p w14:paraId="17E5B52E" w14:textId="77777777" w:rsidR="00DF0F29" w:rsidRDefault="00DF0F29" w:rsidP="00E53722">
            <w:r>
              <w:t>Procurement=</w:t>
            </w:r>
          </w:p>
          <w:p w14:paraId="17E5B52F" w14:textId="77777777" w:rsidR="00DF0F29" w:rsidRDefault="00DF0F29" w:rsidP="00E53722"/>
          <w:p w14:paraId="17E5B530" w14:textId="77777777" w:rsidR="00DF0F29" w:rsidRDefault="00DF0F29" w:rsidP="00E53722"/>
        </w:tc>
      </w:tr>
      <w:tr w:rsidR="00DF0F29" w14:paraId="17E5B535" w14:textId="77777777" w:rsidTr="00E53722">
        <w:tc>
          <w:tcPr>
            <w:tcW w:w="959" w:type="dxa"/>
            <w:vMerge/>
            <w:shd w:val="clear" w:color="auto" w:fill="BFBFBF" w:themeFill="background1" w:themeFillShade="BF"/>
          </w:tcPr>
          <w:p w14:paraId="17E5B532" w14:textId="77777777" w:rsidR="00DF0F29" w:rsidRDefault="00DF0F29" w:rsidP="00E53722"/>
        </w:tc>
        <w:tc>
          <w:tcPr>
            <w:tcW w:w="3896" w:type="dxa"/>
            <w:vMerge/>
            <w:shd w:val="clear" w:color="auto" w:fill="BFBFBF" w:themeFill="background1" w:themeFillShade="BF"/>
          </w:tcPr>
          <w:p w14:paraId="17E5B533" w14:textId="77777777" w:rsidR="00DF0F29" w:rsidRDefault="00DF0F29" w:rsidP="00E53722"/>
        </w:tc>
        <w:tc>
          <w:tcPr>
            <w:tcW w:w="6061" w:type="dxa"/>
          </w:tcPr>
          <w:p w14:paraId="17E5B534" w14:textId="77777777" w:rsidR="00DF0F29" w:rsidRDefault="00DF0F29" w:rsidP="00E53722">
            <w:r>
              <w:t>Shared services=</w:t>
            </w:r>
          </w:p>
        </w:tc>
      </w:tr>
      <w:tr w:rsidR="00DF0F29" w14:paraId="17E5B539" w14:textId="77777777" w:rsidTr="00E53722">
        <w:tc>
          <w:tcPr>
            <w:tcW w:w="959" w:type="dxa"/>
            <w:shd w:val="clear" w:color="auto" w:fill="BFBFBF" w:themeFill="background1" w:themeFillShade="BF"/>
          </w:tcPr>
          <w:p w14:paraId="17E5B536" w14:textId="77777777" w:rsidR="00DF0F29" w:rsidRDefault="00DF0F29" w:rsidP="00E53722">
            <w:r>
              <w:lastRenderedPageBreak/>
              <w:t>8.</w:t>
            </w:r>
          </w:p>
        </w:tc>
        <w:tc>
          <w:tcPr>
            <w:tcW w:w="3896" w:type="dxa"/>
            <w:shd w:val="clear" w:color="auto" w:fill="BFBFBF" w:themeFill="background1" w:themeFillShade="BF"/>
          </w:tcPr>
          <w:p w14:paraId="17E5B537" w14:textId="77777777" w:rsidR="00DF0F29" w:rsidRPr="00F81472" w:rsidRDefault="00DF0F29" w:rsidP="00E53722">
            <w:r w:rsidRPr="00F81472">
              <w:t>Evidence: what performance measures and/or quality indicators are used to ensure that efficiencies were achieved without any detriment to services</w:t>
            </w:r>
          </w:p>
        </w:tc>
        <w:tc>
          <w:tcPr>
            <w:tcW w:w="6061" w:type="dxa"/>
          </w:tcPr>
          <w:p w14:paraId="17E5B538" w14:textId="77777777" w:rsidR="00DF0F29" w:rsidRPr="00F81472" w:rsidRDefault="00F81472" w:rsidP="00E53722">
            <w:pPr>
              <w:rPr>
                <w:i/>
              </w:rPr>
            </w:pPr>
            <w:r w:rsidRPr="00F81472">
              <w:rPr>
                <w:i/>
              </w:rPr>
              <w:t>e.g. …….customer/stakeholder surveys……………………monitoring of agreed quality indicators……….established performance assessment measures/KPIs etc.</w:t>
            </w:r>
          </w:p>
        </w:tc>
      </w:tr>
    </w:tbl>
    <w:p w14:paraId="17E5B53A" w14:textId="77777777" w:rsidR="00A9571A" w:rsidRDefault="00A9571A" w:rsidP="006638F5"/>
    <w:p w14:paraId="17E5B53B" w14:textId="77777777" w:rsidR="00A9571A" w:rsidRDefault="00F81472" w:rsidP="006638F5">
      <w:r>
        <w:t xml:space="preserve">I confirm that the efficiencies delivered during the year 2017-18 are detailed in the above table and I am satisfied that the efficiencies identified fall within the definition given </w:t>
      </w:r>
      <w:r w:rsidR="00F24EF1">
        <w:t>in the</w:t>
      </w:r>
      <w:r>
        <w:t xml:space="preserve"> SFC</w:t>
      </w:r>
      <w:r w:rsidR="00F24EF1">
        <w:t xml:space="preserve"> Call for Information</w:t>
      </w:r>
      <w:r>
        <w:t>.</w:t>
      </w:r>
    </w:p>
    <w:p w14:paraId="17E5B53C" w14:textId="77777777" w:rsidR="00F81472" w:rsidRDefault="00F81472" w:rsidP="006638F5"/>
    <w:p w14:paraId="17E5B53D" w14:textId="77777777" w:rsidR="00F81472" w:rsidRDefault="00F81472" w:rsidP="006638F5">
      <w:proofErr w:type="gramStart"/>
      <w:r>
        <w:t>Signed:</w:t>
      </w:r>
      <w:proofErr w:type="gramEnd"/>
      <w:r>
        <w:t>…………………………………………………………………………………………(Head of institution)</w:t>
      </w:r>
    </w:p>
    <w:p w14:paraId="17E5B53E" w14:textId="77777777" w:rsidR="00A9571A" w:rsidRDefault="00A9571A" w:rsidP="006638F5"/>
    <w:p w14:paraId="17E5B53F" w14:textId="77777777" w:rsidR="00F81472" w:rsidRDefault="00F81472" w:rsidP="006638F5">
      <w:r>
        <w:t>Date</w:t>
      </w:r>
      <w:proofErr w:type="gramStart"/>
      <w:r>
        <w:t>:…………………………………………….</w:t>
      </w:r>
      <w:proofErr w:type="gramEnd"/>
    </w:p>
    <w:p w14:paraId="17E5B540" w14:textId="77777777" w:rsidR="00A9571A" w:rsidRDefault="00A9571A" w:rsidP="006638F5"/>
    <w:p w14:paraId="17E5B541" w14:textId="77777777" w:rsidR="00A9571A" w:rsidRPr="006638F5" w:rsidRDefault="00A9571A" w:rsidP="006638F5"/>
    <w:p w14:paraId="17E5B542" w14:textId="77777777" w:rsidR="00A9571A" w:rsidRPr="006638F5" w:rsidRDefault="00A9571A"/>
    <w:sectPr w:rsidR="00A9571A" w:rsidRPr="006638F5" w:rsidSect="008419B2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B545" w14:textId="77777777" w:rsidR="002519AD" w:rsidRDefault="002519AD">
      <w:r>
        <w:separator/>
      </w:r>
    </w:p>
  </w:endnote>
  <w:endnote w:type="continuationSeparator" w:id="0">
    <w:p w14:paraId="17E5B546" w14:textId="77777777" w:rsidR="002519AD" w:rsidRDefault="0025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/>
    <w:sdtContent>
      <w:p w14:paraId="17E5B54A" w14:textId="77777777" w:rsidR="0022061A" w:rsidRDefault="002206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378A">
          <w:t>2</w:t>
        </w:r>
        <w:r>
          <w:fldChar w:fldCharType="end"/>
        </w:r>
      </w:p>
    </w:sdtContent>
  </w:sdt>
  <w:p w14:paraId="17E5B54B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B543" w14:textId="77777777" w:rsidR="002519AD" w:rsidRDefault="002519AD">
      <w:r>
        <w:separator/>
      </w:r>
    </w:p>
  </w:footnote>
  <w:footnote w:type="continuationSeparator" w:id="0">
    <w:p w14:paraId="17E5B544" w14:textId="77777777" w:rsidR="002519AD" w:rsidRDefault="0025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B547" w14:textId="77777777" w:rsidR="00A9571A" w:rsidRPr="00A9571A" w:rsidRDefault="00A9571A" w:rsidP="00A9571A">
    <w:pPr>
      <w:pStyle w:val="Header"/>
      <w:jc w:val="right"/>
      <w:rPr>
        <w:b/>
      </w:rPr>
    </w:pPr>
    <w:r w:rsidRPr="00A9571A">
      <w:rPr>
        <w:b/>
      </w:rPr>
      <w:t>Annex C</w:t>
    </w:r>
  </w:p>
  <w:p w14:paraId="17E5B548" w14:textId="77777777" w:rsidR="00A9571A" w:rsidRDefault="00A9571A">
    <w:pPr>
      <w:pStyle w:val="Header"/>
    </w:pPr>
  </w:p>
  <w:p w14:paraId="17E5B549" w14:textId="77777777" w:rsidR="00A9571A" w:rsidRPr="000C5F8D" w:rsidRDefault="00A9571A">
    <w:pPr>
      <w:pStyle w:val="Header"/>
      <w:rPr>
        <w:b/>
      </w:rPr>
    </w:pPr>
    <w:r w:rsidRPr="000C5F8D">
      <w:rPr>
        <w:b/>
      </w:rPr>
      <w:t>Institutional Efficiency return 2017-18</w:t>
    </w:r>
  </w:p>
  <w:p w14:paraId="2C5E5B0D" w14:textId="77777777" w:rsidR="00000000" w:rsidRDefault="00B837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D27115"/>
    <w:multiLevelType w:val="hybridMultilevel"/>
    <w:tmpl w:val="09B4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18"/>
  </w:num>
  <w:num w:numId="15">
    <w:abstractNumId w:val="12"/>
  </w:num>
  <w:num w:numId="16">
    <w:abstractNumId w:val="18"/>
  </w:num>
  <w:num w:numId="17">
    <w:abstractNumId w:val="12"/>
  </w:num>
  <w:num w:numId="18">
    <w:abstractNumId w:val="18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4"/>
    <w:rsid w:val="000275E9"/>
    <w:rsid w:val="000511F0"/>
    <w:rsid w:val="00071B7C"/>
    <w:rsid w:val="00075AA6"/>
    <w:rsid w:val="000762AF"/>
    <w:rsid w:val="000C5F8D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9AD"/>
    <w:rsid w:val="00251DA8"/>
    <w:rsid w:val="00286AE1"/>
    <w:rsid w:val="00292DE5"/>
    <w:rsid w:val="002F79C2"/>
    <w:rsid w:val="00316B1E"/>
    <w:rsid w:val="00320E44"/>
    <w:rsid w:val="003363B4"/>
    <w:rsid w:val="00342F62"/>
    <w:rsid w:val="00360C83"/>
    <w:rsid w:val="0042175C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38F5"/>
    <w:rsid w:val="00667184"/>
    <w:rsid w:val="006A0FB1"/>
    <w:rsid w:val="006C5D24"/>
    <w:rsid w:val="00702603"/>
    <w:rsid w:val="00711E52"/>
    <w:rsid w:val="00716BC4"/>
    <w:rsid w:val="0075339D"/>
    <w:rsid w:val="007867E4"/>
    <w:rsid w:val="007E22DF"/>
    <w:rsid w:val="00831EBB"/>
    <w:rsid w:val="008419B2"/>
    <w:rsid w:val="008D1DBE"/>
    <w:rsid w:val="00912464"/>
    <w:rsid w:val="00917450"/>
    <w:rsid w:val="00922296"/>
    <w:rsid w:val="00927A7D"/>
    <w:rsid w:val="00A438DD"/>
    <w:rsid w:val="00A71903"/>
    <w:rsid w:val="00A83D24"/>
    <w:rsid w:val="00A864B8"/>
    <w:rsid w:val="00A94F9C"/>
    <w:rsid w:val="00A9571A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8378A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DF0F29"/>
    <w:rsid w:val="00E41BCA"/>
    <w:rsid w:val="00E53722"/>
    <w:rsid w:val="00E5553A"/>
    <w:rsid w:val="00E72CCB"/>
    <w:rsid w:val="00E86ED4"/>
    <w:rsid w:val="00EF0F93"/>
    <w:rsid w:val="00EF22E2"/>
    <w:rsid w:val="00F24EF1"/>
    <w:rsid w:val="00F37EBE"/>
    <w:rsid w:val="00F41C45"/>
    <w:rsid w:val="00F81472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5B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semiHidden/>
    <w:rsid w:val="00DF0F29"/>
    <w:pPr>
      <w:ind w:left="720"/>
      <w:contextualSpacing/>
    </w:pPr>
  </w:style>
  <w:style w:type="paragraph" w:styleId="Header">
    <w:name w:val="header"/>
    <w:basedOn w:val="Normal"/>
    <w:link w:val="HeaderChar"/>
    <w:rsid w:val="00A9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semiHidden/>
    <w:rsid w:val="00DF0F29"/>
    <w:pPr>
      <w:ind w:left="720"/>
      <w:contextualSpacing/>
    </w:pPr>
  </w:style>
  <w:style w:type="paragraph" w:styleId="Header">
    <w:name w:val="header"/>
    <w:basedOn w:val="Normal"/>
    <w:link w:val="HeaderChar"/>
    <w:rsid w:val="00A9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3B5-8FC6-496E-BDDF-B15ADB28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E03CD6C7</Template>
  <TotalTime>0</TotalTime>
  <Pages>2</Pages>
  <Words>234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Efficiency return 2017-18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Efficiency return 2017-18</dc:title>
  <dc:creator>Giulio Romano</dc:creator>
  <cp:lastModifiedBy>Giulio Romano</cp:lastModifiedBy>
  <cp:revision>2</cp:revision>
  <dcterms:created xsi:type="dcterms:W3CDTF">2019-05-20T09:22:00Z</dcterms:created>
  <dcterms:modified xsi:type="dcterms:W3CDTF">2019-05-20T09:22:00Z</dcterms:modified>
</cp:coreProperties>
</file>