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2EBA7" w14:textId="77777777" w:rsidR="00827901" w:rsidRDefault="00827901" w:rsidP="000B1024">
      <w:pPr>
        <w:pStyle w:val="Heading1"/>
      </w:pPr>
      <w:bookmarkStart w:id="0" w:name="_Toc61512581"/>
      <w:r>
        <w:t>A</w:t>
      </w:r>
      <w:r w:rsidR="0015671F" w:rsidRPr="0015671F">
        <w:t xml:space="preserve">nnex A: Student Satisfaction and Engagement Survey </w:t>
      </w:r>
      <w:r>
        <w:t>statements</w:t>
      </w:r>
      <w:bookmarkEnd w:id="0"/>
    </w:p>
    <w:p w14:paraId="31C2EBA8" w14:textId="77777777" w:rsidR="0015671F" w:rsidRPr="000B1024" w:rsidRDefault="0015671F" w:rsidP="0015671F">
      <w:pPr>
        <w:rPr>
          <w:b/>
          <w:color w:val="0070C0"/>
          <w:sz w:val="28"/>
          <w:szCs w:val="28"/>
          <w:lang w:val="gd-GB"/>
        </w:rPr>
      </w:pPr>
      <w:r w:rsidRPr="000B1024">
        <w:rPr>
          <w:b/>
          <w:color w:val="0070C0"/>
          <w:sz w:val="28"/>
          <w:szCs w:val="28"/>
          <w:lang w:val="gd-GB"/>
        </w:rPr>
        <w:t>Leas-phàipear A: Ceistean Suirbhidh mu Thoileachadh is Com-pàirteachadh nan Oileanach</w:t>
      </w:r>
    </w:p>
    <w:p w14:paraId="508121F7" w14:textId="77777777" w:rsidR="000B1024" w:rsidRDefault="000B1024" w:rsidP="000B1024">
      <w:pPr>
        <w:pStyle w:val="Heading2"/>
      </w:pPr>
      <w:r w:rsidRPr="00362D97">
        <w:t>Student Satisfaction and Engagement Survey</w:t>
      </w:r>
    </w:p>
    <w:p w14:paraId="31C2EBAD" w14:textId="49282962" w:rsidR="0015671F" w:rsidRPr="000B1024" w:rsidRDefault="000B1024" w:rsidP="000B1024">
      <w:pPr>
        <w:spacing w:before="120"/>
        <w:rPr>
          <w:b/>
          <w:color w:val="0070C0"/>
          <w:lang w:val="gd-GB"/>
        </w:rPr>
      </w:pPr>
      <w:r w:rsidRPr="000B1024">
        <w:rPr>
          <w:b/>
          <w:color w:val="0070C0"/>
          <w:lang w:val="gd-GB"/>
        </w:rPr>
        <w:t>Suirbhidh Toileachadh is Com-pàirteachadh nan Oileanach</w:t>
      </w:r>
    </w:p>
    <w:p w14:paraId="31C2EBAE" w14:textId="77777777" w:rsidR="0015671F" w:rsidRPr="0015671F" w:rsidRDefault="0015671F" w:rsidP="0015671F"/>
    <w:p w14:paraId="31C2EBAF" w14:textId="77777777" w:rsidR="0015671F" w:rsidRPr="0015671F" w:rsidRDefault="0015671F" w:rsidP="0015671F">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31C2EBB0" w14:textId="77777777" w:rsidR="0015671F" w:rsidRPr="0015671F" w:rsidRDefault="0015671F" w:rsidP="0015671F"/>
    <w:p w14:paraId="31C2EBB1" w14:textId="77777777" w:rsidR="0015671F" w:rsidRPr="0015671F" w:rsidRDefault="0015671F" w:rsidP="0015671F">
      <w:pPr>
        <w:rPr>
          <w:color w:val="0070C0"/>
          <w:lang w:val="gd-GB"/>
        </w:rPr>
      </w:pPr>
      <w:r w:rsidRPr="0015671F">
        <w:rPr>
          <w:color w:val="0070C0"/>
          <w:lang w:val="gd-GB"/>
        </w:rPr>
        <w:t>Tha colaistean dealasach mu bhith a’ sìor leasachadh saoghal nan oileanach agus gu h</w:t>
      </w:r>
      <w:r w:rsidRPr="0015671F">
        <w:rPr>
          <w:color w:val="0070C0"/>
          <w:lang w:val="gd-GB"/>
        </w:rPr>
        <w:noBreakHyphen/>
        <w:t xml:space="preserve">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w:t>
      </w:r>
      <w:r w:rsidRPr="0015671F">
        <w:rPr>
          <w:color w:val="0070C0"/>
        </w:rPr>
        <w:br/>
      </w:r>
      <w:r w:rsidRPr="0015671F">
        <w:rPr>
          <w:color w:val="0070C0"/>
          <w:lang w:val="gd-GB"/>
        </w:rPr>
        <w:t>Com-pàirteachadh nan Oileanach air feadh roinn nan colaistean.</w:t>
      </w:r>
    </w:p>
    <w:p w14:paraId="31C2EBB2" w14:textId="77777777" w:rsidR="0015671F" w:rsidRPr="0015671F" w:rsidRDefault="0015671F" w:rsidP="0015671F">
      <w:pPr>
        <w:rPr>
          <w:lang w:val="gd-GB"/>
        </w:rPr>
      </w:pPr>
    </w:p>
    <w:p w14:paraId="31C2EBB3" w14:textId="77777777" w:rsidR="0015671F" w:rsidRPr="0015671F" w:rsidRDefault="0015671F" w:rsidP="0015671F">
      <w:r w:rsidRPr="0015671F">
        <w:t xml:space="preserve">Please place ONE cross on each line in the box that best describes how much you agree or disagree with each of the statements. </w:t>
      </w:r>
    </w:p>
    <w:p w14:paraId="31C2EBB4" w14:textId="77777777" w:rsidR="0015671F" w:rsidRPr="0015671F" w:rsidRDefault="0015671F" w:rsidP="0015671F"/>
    <w:p w14:paraId="31C2EBB5" w14:textId="77777777" w:rsidR="0015671F" w:rsidRPr="0015671F" w:rsidRDefault="0015671F" w:rsidP="0015671F">
      <w:pPr>
        <w:rPr>
          <w:color w:val="0070C0"/>
          <w:lang w:val="gd-GB"/>
        </w:rPr>
      </w:pPr>
      <w:r w:rsidRPr="0015671F">
        <w:rPr>
          <w:color w:val="0070C0"/>
          <w:lang w:val="gd-GB"/>
        </w:rPr>
        <w:t xml:space="preserve">Cuir AON chrois anns gach loidhne sa bhogsa as fheàrr a tha a’ mìneachadh dè cho mòr </w:t>
      </w:r>
      <w:r w:rsidRPr="0015671F">
        <w:rPr>
          <w:rFonts w:cs="Calibri"/>
          <w:color w:val="0070C0"/>
          <w:lang w:val="gd-GB"/>
        </w:rPr>
        <w:t>ʼ</w:t>
      </w:r>
      <w:r w:rsidRPr="0015671F">
        <w:rPr>
          <w:color w:val="0070C0"/>
          <w:lang w:val="gd-GB"/>
        </w:rPr>
        <w:t xml:space="preserve">s a tha thu ag aontachadh no nach eil ag aontachadh ris gach aithris. </w:t>
      </w:r>
    </w:p>
    <w:p w14:paraId="31C2EBB6" w14:textId="77777777" w:rsidR="0015671F" w:rsidRPr="0015671F" w:rsidRDefault="0015671F" w:rsidP="0015671F"/>
    <w:p w14:paraId="31C2EBB7" w14:textId="77777777" w:rsidR="0015671F" w:rsidRPr="0015671F" w:rsidRDefault="0015671F" w:rsidP="0015671F">
      <w:r w:rsidRPr="0015671F">
        <w:br w:type="page"/>
      </w:r>
    </w:p>
    <w:tbl>
      <w:tblPr>
        <w:tblStyle w:val="TableGrid1"/>
        <w:tblpPr w:leftFromText="180" w:rightFromText="180" w:vertAnchor="text" w:horzAnchor="margin" w:tblpXSpec="center" w:tblpY="196"/>
        <w:tblW w:w="10173" w:type="dxa"/>
        <w:tblLayout w:type="fixed"/>
        <w:tblLook w:val="04A0" w:firstRow="1" w:lastRow="0" w:firstColumn="1" w:lastColumn="0" w:noHBand="0" w:noVBand="1"/>
        <w:tblDescription w:val="Student Satisfaction and Engagement Survey"/>
      </w:tblPr>
      <w:tblGrid>
        <w:gridCol w:w="534"/>
        <w:gridCol w:w="4394"/>
        <w:gridCol w:w="1417"/>
        <w:gridCol w:w="1077"/>
        <w:gridCol w:w="1333"/>
        <w:gridCol w:w="1418"/>
      </w:tblGrid>
      <w:tr w:rsidR="00A17BFA" w:rsidRPr="0015671F" w14:paraId="31C2EBBF" w14:textId="77777777" w:rsidTr="00A17BFA">
        <w:tc>
          <w:tcPr>
            <w:tcW w:w="4928" w:type="dxa"/>
            <w:gridSpan w:val="2"/>
            <w:tcBorders>
              <w:top w:val="single" w:sz="4" w:space="0" w:color="auto"/>
              <w:left w:val="single" w:sz="4" w:space="0" w:color="auto"/>
              <w:bottom w:val="single" w:sz="4" w:space="0" w:color="auto"/>
              <w:right w:val="single" w:sz="4" w:space="0" w:color="auto"/>
            </w:tcBorders>
          </w:tcPr>
          <w:p w14:paraId="31C2EBB8" w14:textId="77777777" w:rsidR="00A17BFA" w:rsidRPr="0015671F" w:rsidRDefault="00A17BFA" w:rsidP="0015671F">
            <w:pPr>
              <w:rPr>
                <w:sz w:val="24"/>
                <w:szCs w:val="24"/>
              </w:rPr>
            </w:pPr>
          </w:p>
        </w:tc>
        <w:tc>
          <w:tcPr>
            <w:tcW w:w="1417" w:type="dxa"/>
            <w:tcBorders>
              <w:left w:val="single" w:sz="4" w:space="0" w:color="auto"/>
            </w:tcBorders>
          </w:tcPr>
          <w:p w14:paraId="31C2EBB9"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Strongly Agree</w:t>
            </w:r>
            <w:r w:rsidRPr="0015671F">
              <w:rPr>
                <w:rFonts w:cs="Arial"/>
                <w:b/>
                <w:bCs/>
                <w:lang w:val="gd-GB"/>
              </w:rPr>
              <w:br/>
            </w:r>
            <w:r w:rsidRPr="0015671F">
              <w:rPr>
                <w:rFonts w:cs="Arial"/>
                <w:b/>
                <w:bCs/>
                <w:color w:val="0070C0"/>
                <w:lang w:val="gd-GB"/>
              </w:rPr>
              <w:t>Aonta mòr</w:t>
            </w:r>
          </w:p>
        </w:tc>
        <w:tc>
          <w:tcPr>
            <w:tcW w:w="1077" w:type="dxa"/>
          </w:tcPr>
          <w:p w14:paraId="31C2EBBA" w14:textId="77777777" w:rsidR="005422C3" w:rsidRDefault="005422C3" w:rsidP="0015671F">
            <w:pPr>
              <w:autoSpaceDE w:val="0"/>
              <w:autoSpaceDN w:val="0"/>
              <w:adjustRightInd w:val="0"/>
              <w:ind w:right="4"/>
              <w:rPr>
                <w:rFonts w:cs="Arial"/>
                <w:b/>
                <w:bCs/>
              </w:rPr>
            </w:pPr>
          </w:p>
          <w:p w14:paraId="31C2EBBB"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Agree</w:t>
            </w:r>
            <w:r w:rsidRPr="0015671F">
              <w:rPr>
                <w:rFonts w:cs="Arial"/>
                <w:b/>
                <w:bCs/>
                <w:lang w:val="gd-GB"/>
              </w:rPr>
              <w:br/>
            </w:r>
            <w:r w:rsidRPr="0015671F">
              <w:rPr>
                <w:rFonts w:cs="Arial"/>
                <w:b/>
                <w:bCs/>
                <w:color w:val="0070C0"/>
                <w:lang w:val="gd-GB"/>
              </w:rPr>
              <w:t>Aonta</w:t>
            </w:r>
          </w:p>
        </w:tc>
        <w:tc>
          <w:tcPr>
            <w:tcW w:w="1333" w:type="dxa"/>
          </w:tcPr>
          <w:p w14:paraId="31C2EBBC" w14:textId="77777777" w:rsidR="005422C3" w:rsidRDefault="005422C3" w:rsidP="0015671F">
            <w:pPr>
              <w:autoSpaceDE w:val="0"/>
              <w:autoSpaceDN w:val="0"/>
              <w:adjustRightInd w:val="0"/>
              <w:ind w:right="4"/>
              <w:rPr>
                <w:rFonts w:cs="Arial"/>
                <w:b/>
                <w:bCs/>
              </w:rPr>
            </w:pPr>
          </w:p>
          <w:p w14:paraId="31C2EBBD"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Disagree</w:t>
            </w:r>
            <w:r w:rsidRPr="0015671F">
              <w:rPr>
                <w:rFonts w:cs="Arial"/>
                <w:b/>
                <w:bCs/>
                <w:lang w:val="gd-GB"/>
              </w:rPr>
              <w:br/>
            </w:r>
            <w:r w:rsidRPr="0015671F">
              <w:rPr>
                <w:rFonts w:cs="Arial"/>
                <w:b/>
                <w:bCs/>
                <w:color w:val="0070C0"/>
                <w:lang w:val="gd-GB"/>
              </w:rPr>
              <w:t>Eas-aonta</w:t>
            </w:r>
          </w:p>
        </w:tc>
        <w:tc>
          <w:tcPr>
            <w:tcW w:w="1418" w:type="dxa"/>
          </w:tcPr>
          <w:p w14:paraId="31C2EBBE" w14:textId="77777777" w:rsidR="00A17BFA" w:rsidRPr="0015671F" w:rsidRDefault="00A17BFA" w:rsidP="0015671F">
            <w:pPr>
              <w:autoSpaceDE w:val="0"/>
              <w:autoSpaceDN w:val="0"/>
              <w:adjustRightInd w:val="0"/>
              <w:ind w:right="4"/>
              <w:rPr>
                <w:rFonts w:cs="Arial"/>
                <w:b/>
                <w:bCs/>
                <w:lang w:val="gd-GB"/>
              </w:rPr>
            </w:pPr>
            <w:r w:rsidRPr="0015671F">
              <w:rPr>
                <w:rFonts w:cs="Arial"/>
                <w:b/>
                <w:bCs/>
                <w:lang w:val="gd-GB"/>
              </w:rPr>
              <w:t>Strongly Disagree</w:t>
            </w:r>
            <w:r w:rsidRPr="0015671F">
              <w:rPr>
                <w:rFonts w:cs="Arial"/>
                <w:b/>
                <w:bCs/>
                <w:lang w:val="gd-GB"/>
              </w:rPr>
              <w:br/>
            </w:r>
            <w:r w:rsidRPr="0015671F">
              <w:rPr>
                <w:rFonts w:cs="Arial"/>
                <w:b/>
                <w:bCs/>
                <w:color w:val="0070C0"/>
                <w:lang w:val="gd-GB"/>
              </w:rPr>
              <w:t>Eas-aonta mòr</w:t>
            </w:r>
          </w:p>
        </w:tc>
      </w:tr>
      <w:tr w:rsidR="0015671F" w:rsidRPr="0015671F" w14:paraId="31C2EBC7" w14:textId="77777777" w:rsidTr="00041B4B">
        <w:tc>
          <w:tcPr>
            <w:tcW w:w="534" w:type="dxa"/>
            <w:tcBorders>
              <w:top w:val="single" w:sz="4" w:space="0" w:color="auto"/>
            </w:tcBorders>
          </w:tcPr>
          <w:p w14:paraId="31C2EBC0" w14:textId="77777777" w:rsidR="0015671F" w:rsidRPr="0015671F" w:rsidRDefault="0015671F" w:rsidP="0015671F">
            <w:pPr>
              <w:rPr>
                <w:sz w:val="28"/>
              </w:rPr>
            </w:pPr>
            <w:r w:rsidRPr="0015671F">
              <w:rPr>
                <w:sz w:val="28"/>
              </w:rPr>
              <w:t>1</w:t>
            </w:r>
          </w:p>
        </w:tc>
        <w:tc>
          <w:tcPr>
            <w:tcW w:w="4394" w:type="dxa"/>
            <w:tcBorders>
              <w:top w:val="single" w:sz="4" w:space="0" w:color="auto"/>
            </w:tcBorders>
          </w:tcPr>
          <w:p w14:paraId="31C2EBC1" w14:textId="77777777" w:rsidR="0015671F" w:rsidRPr="0015671F" w:rsidRDefault="0015671F" w:rsidP="0015671F">
            <w:pPr>
              <w:rPr>
                <w:lang w:val="gd-GB"/>
              </w:rPr>
            </w:pPr>
            <w:r w:rsidRPr="0015671F">
              <w:t xml:space="preserve">Overall, I am satisfied with my college experience. </w:t>
            </w:r>
          </w:p>
          <w:p w14:paraId="31C2EBC2" w14:textId="77777777" w:rsidR="0015671F" w:rsidRPr="0015671F" w:rsidRDefault="0015671F" w:rsidP="0015671F">
            <w:r w:rsidRPr="0015671F">
              <w:rPr>
                <w:color w:val="0070C0"/>
                <w:lang w:val="gd-GB"/>
              </w:rPr>
              <w:t>San fharsaingeachd, tha mi riaraichte leis an t-saoghal colaiste agam.</w:t>
            </w:r>
          </w:p>
        </w:tc>
        <w:tc>
          <w:tcPr>
            <w:tcW w:w="1417" w:type="dxa"/>
            <w:vAlign w:val="center"/>
          </w:tcPr>
          <w:p w14:paraId="31C2EBC3"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c>
          <w:tcPr>
            <w:tcW w:w="1077" w:type="dxa"/>
            <w:vAlign w:val="center"/>
          </w:tcPr>
          <w:p w14:paraId="31C2EBC4"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c>
          <w:tcPr>
            <w:tcW w:w="1333" w:type="dxa"/>
            <w:vAlign w:val="center"/>
          </w:tcPr>
          <w:p w14:paraId="31C2EBC5"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c>
          <w:tcPr>
            <w:tcW w:w="1418" w:type="dxa"/>
            <w:vAlign w:val="center"/>
          </w:tcPr>
          <w:p w14:paraId="31C2EBC6" w14:textId="77777777" w:rsidR="0015671F" w:rsidRPr="0015671F" w:rsidRDefault="0015671F" w:rsidP="0015671F">
            <w:pPr>
              <w:autoSpaceDE w:val="0"/>
              <w:autoSpaceDN w:val="0"/>
              <w:adjustRightInd w:val="0"/>
              <w:ind w:right="4"/>
              <w:jc w:val="center"/>
              <w:rPr>
                <w:rFonts w:cs="Arial"/>
                <w:bCs/>
                <w:sz w:val="52"/>
                <w:szCs w:val="28"/>
              </w:rPr>
            </w:pPr>
            <w:r w:rsidRPr="0015671F">
              <w:rPr>
                <w:rFonts w:cs="Arial"/>
                <w:bCs/>
                <w:sz w:val="52"/>
                <w:szCs w:val="28"/>
              </w:rPr>
              <w:sym w:font="Wingdings" w:char="F06F"/>
            </w:r>
          </w:p>
        </w:tc>
      </w:tr>
      <w:tr w:rsidR="0015671F" w:rsidRPr="0015671F" w14:paraId="31C2EBCF" w14:textId="77777777" w:rsidTr="00041B4B">
        <w:tc>
          <w:tcPr>
            <w:tcW w:w="534" w:type="dxa"/>
            <w:tcBorders>
              <w:top w:val="single" w:sz="4" w:space="0" w:color="auto"/>
            </w:tcBorders>
          </w:tcPr>
          <w:p w14:paraId="31C2EBC8" w14:textId="77777777" w:rsidR="0015671F" w:rsidRPr="0015671F" w:rsidRDefault="0015671F" w:rsidP="0015671F">
            <w:pPr>
              <w:rPr>
                <w:sz w:val="28"/>
              </w:rPr>
            </w:pPr>
            <w:r w:rsidRPr="0015671F">
              <w:rPr>
                <w:sz w:val="28"/>
              </w:rPr>
              <w:t>2</w:t>
            </w:r>
          </w:p>
        </w:tc>
        <w:tc>
          <w:tcPr>
            <w:tcW w:w="4394" w:type="dxa"/>
            <w:tcBorders>
              <w:top w:val="single" w:sz="4" w:space="0" w:color="auto"/>
            </w:tcBorders>
          </w:tcPr>
          <w:p w14:paraId="31C2EBC9" w14:textId="77777777" w:rsidR="0015671F" w:rsidRPr="0015671F" w:rsidRDefault="0015671F" w:rsidP="0015671F">
            <w:pPr>
              <w:rPr>
                <w:lang w:val="gd-GB"/>
              </w:rPr>
            </w:pPr>
            <w:proofErr w:type="gramStart"/>
            <w:r w:rsidRPr="0015671F">
              <w:t>Staff regularly discuss</w:t>
            </w:r>
            <w:proofErr w:type="gramEnd"/>
            <w:r w:rsidRPr="0015671F">
              <w:t xml:space="preserve"> my progress with me. </w:t>
            </w:r>
          </w:p>
          <w:p w14:paraId="31C2EBCA" w14:textId="77777777" w:rsidR="0015671F" w:rsidRPr="0015671F" w:rsidRDefault="0015671F" w:rsidP="0015671F">
            <w:pPr>
              <w:rPr>
                <w:lang w:val="gd-GB"/>
              </w:rPr>
            </w:pPr>
            <w:r w:rsidRPr="0015671F">
              <w:rPr>
                <w:color w:val="0070C0"/>
                <w:lang w:val="gd-GB"/>
              </w:rPr>
              <w:t>Bidh luchd-obrach a’ bruidhinn rium gu riaghailteach mun adhartas agam.</w:t>
            </w:r>
          </w:p>
        </w:tc>
        <w:tc>
          <w:tcPr>
            <w:tcW w:w="1417" w:type="dxa"/>
            <w:vAlign w:val="center"/>
          </w:tcPr>
          <w:p w14:paraId="31C2EBCB"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31C2EBCC"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31C2EBCD"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31C2EBCE"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31C2EBD7" w14:textId="77777777" w:rsidTr="00041B4B">
        <w:trPr>
          <w:trHeight w:val="1631"/>
        </w:trPr>
        <w:tc>
          <w:tcPr>
            <w:tcW w:w="534" w:type="dxa"/>
          </w:tcPr>
          <w:p w14:paraId="31C2EBD0" w14:textId="77777777" w:rsidR="0015671F" w:rsidRPr="0015671F" w:rsidRDefault="0015671F" w:rsidP="0015671F">
            <w:pPr>
              <w:rPr>
                <w:sz w:val="28"/>
              </w:rPr>
            </w:pPr>
            <w:r w:rsidRPr="0015671F">
              <w:rPr>
                <w:sz w:val="28"/>
              </w:rPr>
              <w:t>3</w:t>
            </w:r>
          </w:p>
        </w:tc>
        <w:tc>
          <w:tcPr>
            <w:tcW w:w="4394" w:type="dxa"/>
          </w:tcPr>
          <w:p w14:paraId="31C2EBD1" w14:textId="77777777" w:rsidR="0015671F" w:rsidRPr="0015671F" w:rsidRDefault="0015671F" w:rsidP="0015671F">
            <w:proofErr w:type="gramStart"/>
            <w:r w:rsidRPr="0015671F">
              <w:t>Staff encourage</w:t>
            </w:r>
            <w:proofErr w:type="gramEnd"/>
            <w:r w:rsidRPr="0015671F">
              <w:t xml:space="preserve"> students to take responsibility for their learning. </w:t>
            </w:r>
          </w:p>
          <w:p w14:paraId="31C2EBD2" w14:textId="77777777" w:rsidR="0015671F" w:rsidRPr="0015671F" w:rsidRDefault="0015671F" w:rsidP="0015671F">
            <w:pPr>
              <w:rPr>
                <w:lang w:val="gd-GB"/>
              </w:rPr>
            </w:pPr>
            <w:r w:rsidRPr="0015671F">
              <w:rPr>
                <w:color w:val="0070C0"/>
                <w:lang w:val="gd-GB"/>
              </w:rPr>
              <w:t>Bidh luchd-obrach a’ misneachadh oileanaich gus uallach ionnsachaidh a ghabhail orra fhèin.</w:t>
            </w:r>
          </w:p>
        </w:tc>
        <w:tc>
          <w:tcPr>
            <w:tcW w:w="1417" w:type="dxa"/>
            <w:vAlign w:val="center"/>
          </w:tcPr>
          <w:p w14:paraId="31C2EBD3"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31C2EBD4"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31C2EBD5"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31C2EBD6"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31C2EBDF" w14:textId="77777777" w:rsidTr="00041B4B">
        <w:tc>
          <w:tcPr>
            <w:tcW w:w="534" w:type="dxa"/>
          </w:tcPr>
          <w:p w14:paraId="31C2EBD8" w14:textId="77777777" w:rsidR="0015671F" w:rsidRPr="0015671F" w:rsidRDefault="0015671F" w:rsidP="0015671F">
            <w:pPr>
              <w:rPr>
                <w:sz w:val="28"/>
                <w:szCs w:val="24"/>
              </w:rPr>
            </w:pPr>
            <w:r w:rsidRPr="0015671F">
              <w:rPr>
                <w:sz w:val="28"/>
              </w:rPr>
              <w:t>4</w:t>
            </w:r>
          </w:p>
        </w:tc>
        <w:tc>
          <w:tcPr>
            <w:tcW w:w="4394" w:type="dxa"/>
          </w:tcPr>
          <w:p w14:paraId="31C2EBD9" w14:textId="77777777" w:rsidR="0015671F" w:rsidRPr="0015671F" w:rsidRDefault="0015671F" w:rsidP="0015671F">
            <w:r w:rsidRPr="0015671F">
              <w:t xml:space="preserve">I am able to influence learning on my course. </w:t>
            </w:r>
          </w:p>
          <w:p w14:paraId="31C2EBDA" w14:textId="77777777" w:rsidR="0015671F" w:rsidRPr="0015671F" w:rsidRDefault="0015671F" w:rsidP="0015671F">
            <w:pPr>
              <w:rPr>
                <w:lang w:val="gd-GB"/>
              </w:rPr>
            </w:pPr>
            <w:r w:rsidRPr="0015671F">
              <w:rPr>
                <w:color w:val="0070C0"/>
                <w:lang w:val="gd-GB"/>
              </w:rPr>
              <w:t>Is urrainn dhomh buaidh a thoirt air ionnsachadh air a’ chùrsa agam.</w:t>
            </w:r>
          </w:p>
        </w:tc>
        <w:tc>
          <w:tcPr>
            <w:tcW w:w="1417" w:type="dxa"/>
            <w:vAlign w:val="center"/>
          </w:tcPr>
          <w:p w14:paraId="31C2EBDB"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31C2EBDC"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31C2EBDD"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31C2EBDE"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31C2EBE7" w14:textId="77777777" w:rsidTr="00041B4B">
        <w:tc>
          <w:tcPr>
            <w:tcW w:w="534" w:type="dxa"/>
          </w:tcPr>
          <w:p w14:paraId="31C2EBE0" w14:textId="77777777" w:rsidR="0015671F" w:rsidRPr="0015671F" w:rsidRDefault="0015671F" w:rsidP="0015671F">
            <w:pPr>
              <w:rPr>
                <w:sz w:val="28"/>
              </w:rPr>
            </w:pPr>
            <w:r w:rsidRPr="0015671F">
              <w:rPr>
                <w:sz w:val="28"/>
              </w:rPr>
              <w:t>5</w:t>
            </w:r>
          </w:p>
        </w:tc>
        <w:tc>
          <w:tcPr>
            <w:tcW w:w="4394" w:type="dxa"/>
          </w:tcPr>
          <w:p w14:paraId="31C2EBE1" w14:textId="77777777" w:rsidR="0015671F" w:rsidRPr="0015671F" w:rsidRDefault="0015671F" w:rsidP="0015671F">
            <w:r w:rsidRPr="0015671F">
              <w:t xml:space="preserve">I receive useful feedback which informs my future learning. </w:t>
            </w:r>
          </w:p>
          <w:p w14:paraId="31C2EBE2" w14:textId="77777777" w:rsidR="0015671F" w:rsidRPr="0015671F" w:rsidRDefault="0015671F" w:rsidP="0015671F">
            <w:pPr>
              <w:rPr>
                <w:lang w:val="gd-GB"/>
              </w:rPr>
            </w:pPr>
            <w:r w:rsidRPr="0015671F">
              <w:rPr>
                <w:color w:val="0070C0"/>
                <w:lang w:val="gd-GB"/>
              </w:rPr>
              <w:t>Gheibh mi comhairlean feumail a bheir fios don ionnsachadh agam san àm ri teachd.</w:t>
            </w:r>
          </w:p>
        </w:tc>
        <w:tc>
          <w:tcPr>
            <w:tcW w:w="1417" w:type="dxa"/>
            <w:vAlign w:val="center"/>
          </w:tcPr>
          <w:p w14:paraId="31C2EBE3"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31C2EBE4"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31C2EBE5"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31C2EBE6"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31C2EBF0" w14:textId="77777777" w:rsidTr="00041B4B">
        <w:tc>
          <w:tcPr>
            <w:tcW w:w="534" w:type="dxa"/>
          </w:tcPr>
          <w:p w14:paraId="31C2EBE8" w14:textId="77777777" w:rsidR="0015671F" w:rsidRPr="0015671F" w:rsidRDefault="0015671F" w:rsidP="0015671F">
            <w:pPr>
              <w:rPr>
                <w:sz w:val="28"/>
              </w:rPr>
            </w:pPr>
            <w:r w:rsidRPr="0015671F">
              <w:rPr>
                <w:sz w:val="28"/>
              </w:rPr>
              <w:t>6</w:t>
            </w:r>
          </w:p>
        </w:tc>
        <w:tc>
          <w:tcPr>
            <w:tcW w:w="4394" w:type="dxa"/>
          </w:tcPr>
          <w:p w14:paraId="31C2EBE9" w14:textId="77777777" w:rsidR="0015671F" w:rsidRPr="0015671F" w:rsidRDefault="0015671F" w:rsidP="0015671F">
            <w:r w:rsidRPr="0015671F">
              <w:t xml:space="preserve">The way I’m taught helps me learn. </w:t>
            </w:r>
          </w:p>
          <w:p w14:paraId="31C2EBEA" w14:textId="77777777" w:rsidR="0015671F" w:rsidRPr="0015671F" w:rsidRDefault="0015671F" w:rsidP="0015671F">
            <w:pPr>
              <w:rPr>
                <w:color w:val="0070C0"/>
                <w:lang w:val="gd-GB"/>
              </w:rPr>
            </w:pPr>
            <w:r w:rsidRPr="0015671F">
              <w:rPr>
                <w:color w:val="0070C0"/>
                <w:lang w:val="gd-GB"/>
              </w:rPr>
              <w:t>Tha an dòigh-teagaisg na cuideachadh dhomh a bhith ag ionnsachadh.</w:t>
            </w:r>
          </w:p>
          <w:p w14:paraId="31C2EBEB" w14:textId="77777777" w:rsidR="0015671F" w:rsidRPr="0015671F" w:rsidRDefault="0015671F" w:rsidP="0015671F"/>
        </w:tc>
        <w:tc>
          <w:tcPr>
            <w:tcW w:w="1417" w:type="dxa"/>
            <w:vAlign w:val="center"/>
          </w:tcPr>
          <w:p w14:paraId="31C2EBEC"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vAlign w:val="center"/>
          </w:tcPr>
          <w:p w14:paraId="31C2EBED"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vAlign w:val="center"/>
          </w:tcPr>
          <w:p w14:paraId="31C2EBEE"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vAlign w:val="center"/>
          </w:tcPr>
          <w:p w14:paraId="31C2EBEF"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31C2EBF8" w14:textId="77777777" w:rsidTr="00041B4B">
        <w:tc>
          <w:tcPr>
            <w:tcW w:w="534" w:type="dxa"/>
            <w:tcBorders>
              <w:bottom w:val="single" w:sz="4" w:space="0" w:color="auto"/>
            </w:tcBorders>
          </w:tcPr>
          <w:p w14:paraId="31C2EBF1" w14:textId="77777777" w:rsidR="0015671F" w:rsidRPr="0015671F" w:rsidRDefault="0015671F" w:rsidP="0015671F">
            <w:pPr>
              <w:rPr>
                <w:sz w:val="28"/>
              </w:rPr>
            </w:pPr>
            <w:r w:rsidRPr="0015671F">
              <w:rPr>
                <w:sz w:val="28"/>
              </w:rPr>
              <w:t>7</w:t>
            </w:r>
          </w:p>
        </w:tc>
        <w:tc>
          <w:tcPr>
            <w:tcW w:w="4394" w:type="dxa"/>
            <w:tcBorders>
              <w:bottom w:val="single" w:sz="4" w:space="0" w:color="auto"/>
            </w:tcBorders>
          </w:tcPr>
          <w:p w14:paraId="31C2EBF2" w14:textId="77777777" w:rsidR="0015671F" w:rsidRPr="0015671F" w:rsidRDefault="0015671F" w:rsidP="0015671F">
            <w:r w:rsidRPr="0015671F">
              <w:t xml:space="preserve">My time at college has helped me develop knowledge and skills for the workplace. </w:t>
            </w:r>
          </w:p>
          <w:p w14:paraId="31C2EBF3" w14:textId="77777777" w:rsidR="0015671F" w:rsidRPr="0015671F" w:rsidRDefault="0015671F" w:rsidP="0015671F">
            <w:pPr>
              <w:rPr>
                <w:lang w:val="gd-GB"/>
              </w:rPr>
            </w:pPr>
            <w:r w:rsidRPr="0015671F">
              <w:rPr>
                <w:color w:val="0070C0"/>
                <w:lang w:val="gd-GB"/>
              </w:rPr>
              <w:t>Chuidich an ùine agam aig a’ cholaiste le bhith a’ leasachadh eòlas is sgilean don àite-obrach.</w:t>
            </w:r>
          </w:p>
        </w:tc>
        <w:tc>
          <w:tcPr>
            <w:tcW w:w="1417" w:type="dxa"/>
            <w:tcBorders>
              <w:bottom w:val="single" w:sz="4" w:space="0" w:color="auto"/>
            </w:tcBorders>
            <w:vAlign w:val="center"/>
          </w:tcPr>
          <w:p w14:paraId="31C2EBF4"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tcBorders>
              <w:bottom w:val="single" w:sz="4" w:space="0" w:color="auto"/>
            </w:tcBorders>
            <w:vAlign w:val="center"/>
          </w:tcPr>
          <w:p w14:paraId="31C2EBF5"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tcBorders>
              <w:bottom w:val="single" w:sz="4" w:space="0" w:color="auto"/>
            </w:tcBorders>
            <w:vAlign w:val="center"/>
          </w:tcPr>
          <w:p w14:paraId="31C2EBF6"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tcBorders>
              <w:bottom w:val="single" w:sz="4" w:space="0" w:color="auto"/>
            </w:tcBorders>
            <w:vAlign w:val="center"/>
          </w:tcPr>
          <w:p w14:paraId="31C2EBF7"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15671F" w:rsidRPr="0015671F" w14:paraId="31C2EC00" w14:textId="77777777" w:rsidTr="00041B4B">
        <w:tc>
          <w:tcPr>
            <w:tcW w:w="534" w:type="dxa"/>
            <w:tcBorders>
              <w:bottom w:val="single" w:sz="4" w:space="0" w:color="auto"/>
              <w:right w:val="single" w:sz="4" w:space="0" w:color="auto"/>
            </w:tcBorders>
          </w:tcPr>
          <w:p w14:paraId="31C2EBF9" w14:textId="77777777" w:rsidR="0015671F" w:rsidRPr="0015671F" w:rsidRDefault="0015671F" w:rsidP="0015671F">
            <w:pPr>
              <w:rPr>
                <w:sz w:val="28"/>
              </w:rPr>
            </w:pPr>
            <w:r w:rsidRPr="0015671F">
              <w:rPr>
                <w:sz w:val="28"/>
              </w:rPr>
              <w:t>8</w:t>
            </w:r>
          </w:p>
        </w:tc>
        <w:tc>
          <w:tcPr>
            <w:tcW w:w="4394" w:type="dxa"/>
            <w:tcBorders>
              <w:left w:val="single" w:sz="4" w:space="0" w:color="auto"/>
              <w:bottom w:val="single" w:sz="4" w:space="0" w:color="auto"/>
              <w:right w:val="single" w:sz="4" w:space="0" w:color="auto"/>
            </w:tcBorders>
          </w:tcPr>
          <w:p w14:paraId="31C2EBFA" w14:textId="77777777" w:rsidR="0015671F" w:rsidRPr="0015671F" w:rsidRDefault="0015671F" w:rsidP="0015671F">
            <w:r w:rsidRPr="0015671F">
              <w:t xml:space="preserve">I believe student suggestions are taken seriously. </w:t>
            </w:r>
          </w:p>
          <w:p w14:paraId="31C2EBFB" w14:textId="77777777" w:rsidR="0015671F" w:rsidRPr="0015671F" w:rsidRDefault="0015671F" w:rsidP="0015671F">
            <w:pPr>
              <w:rPr>
                <w:lang w:val="gd-GB"/>
              </w:rPr>
            </w:pPr>
            <w:r w:rsidRPr="0015671F">
              <w:rPr>
                <w:color w:val="0070C0"/>
                <w:lang w:val="gd-GB"/>
              </w:rPr>
              <w:t>Saoilidh mi gu bheilear a’ gabhail ri molaidhean nan oileanach an da-rìribh.</w:t>
            </w:r>
          </w:p>
        </w:tc>
        <w:tc>
          <w:tcPr>
            <w:tcW w:w="1417" w:type="dxa"/>
            <w:tcBorders>
              <w:left w:val="single" w:sz="4" w:space="0" w:color="auto"/>
              <w:bottom w:val="single" w:sz="4" w:space="0" w:color="auto"/>
              <w:right w:val="single" w:sz="4" w:space="0" w:color="auto"/>
            </w:tcBorders>
            <w:vAlign w:val="center"/>
          </w:tcPr>
          <w:p w14:paraId="31C2EBFC"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077" w:type="dxa"/>
            <w:tcBorders>
              <w:left w:val="single" w:sz="4" w:space="0" w:color="auto"/>
              <w:bottom w:val="single" w:sz="4" w:space="0" w:color="auto"/>
              <w:right w:val="single" w:sz="4" w:space="0" w:color="auto"/>
            </w:tcBorders>
            <w:vAlign w:val="center"/>
          </w:tcPr>
          <w:p w14:paraId="31C2EBFD"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333" w:type="dxa"/>
            <w:tcBorders>
              <w:left w:val="single" w:sz="4" w:space="0" w:color="auto"/>
              <w:bottom w:val="single" w:sz="4" w:space="0" w:color="auto"/>
              <w:right w:val="single" w:sz="4" w:space="0" w:color="auto"/>
            </w:tcBorders>
            <w:vAlign w:val="center"/>
          </w:tcPr>
          <w:p w14:paraId="31C2EBFE"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c>
          <w:tcPr>
            <w:tcW w:w="1418" w:type="dxa"/>
            <w:tcBorders>
              <w:left w:val="single" w:sz="4" w:space="0" w:color="auto"/>
              <w:bottom w:val="single" w:sz="4" w:space="0" w:color="auto"/>
            </w:tcBorders>
            <w:vAlign w:val="center"/>
          </w:tcPr>
          <w:p w14:paraId="31C2EBFF" w14:textId="77777777" w:rsidR="0015671F" w:rsidRPr="0015671F" w:rsidRDefault="0015671F" w:rsidP="0015671F">
            <w:pPr>
              <w:autoSpaceDE w:val="0"/>
              <w:autoSpaceDN w:val="0"/>
              <w:adjustRightInd w:val="0"/>
              <w:ind w:right="4"/>
              <w:jc w:val="center"/>
              <w:rPr>
                <w:rFonts w:cs="Arial"/>
                <w:bCs/>
                <w:sz w:val="28"/>
                <w:szCs w:val="28"/>
              </w:rPr>
            </w:pPr>
            <w:r w:rsidRPr="0015671F">
              <w:rPr>
                <w:rFonts w:cs="Arial"/>
                <w:bCs/>
                <w:sz w:val="52"/>
                <w:szCs w:val="28"/>
              </w:rPr>
              <w:sym w:font="Wingdings" w:char="F06F"/>
            </w:r>
          </w:p>
        </w:tc>
      </w:tr>
      <w:tr w:rsidR="007221A9" w:rsidRPr="0015671F" w14:paraId="31C2EC07" w14:textId="77777777" w:rsidTr="00041B4B">
        <w:trPr>
          <w:trHeight w:val="202"/>
        </w:trPr>
        <w:tc>
          <w:tcPr>
            <w:tcW w:w="534" w:type="dxa"/>
            <w:tcBorders>
              <w:top w:val="single" w:sz="4" w:space="0" w:color="auto"/>
              <w:left w:val="nil"/>
              <w:bottom w:val="nil"/>
              <w:right w:val="nil"/>
            </w:tcBorders>
          </w:tcPr>
          <w:p w14:paraId="31C2EC01" w14:textId="77777777" w:rsidR="007221A9" w:rsidRPr="0015671F" w:rsidRDefault="007221A9" w:rsidP="0015671F">
            <w:pPr>
              <w:rPr>
                <w:sz w:val="28"/>
              </w:rPr>
            </w:pPr>
          </w:p>
        </w:tc>
        <w:tc>
          <w:tcPr>
            <w:tcW w:w="4394" w:type="dxa"/>
            <w:tcBorders>
              <w:top w:val="single" w:sz="4" w:space="0" w:color="auto"/>
              <w:left w:val="nil"/>
              <w:bottom w:val="nil"/>
              <w:right w:val="nil"/>
            </w:tcBorders>
          </w:tcPr>
          <w:p w14:paraId="31C2EC02" w14:textId="77777777" w:rsidR="007221A9" w:rsidRPr="0015671F" w:rsidRDefault="007221A9" w:rsidP="0015671F"/>
        </w:tc>
        <w:tc>
          <w:tcPr>
            <w:tcW w:w="1417" w:type="dxa"/>
            <w:tcBorders>
              <w:top w:val="single" w:sz="4" w:space="0" w:color="auto"/>
              <w:left w:val="nil"/>
              <w:bottom w:val="nil"/>
              <w:right w:val="nil"/>
            </w:tcBorders>
            <w:vAlign w:val="center"/>
          </w:tcPr>
          <w:p w14:paraId="31C2EC03" w14:textId="77777777" w:rsidR="007221A9" w:rsidRPr="0015671F" w:rsidRDefault="007221A9" w:rsidP="0015671F">
            <w:pPr>
              <w:autoSpaceDE w:val="0"/>
              <w:autoSpaceDN w:val="0"/>
              <w:adjustRightInd w:val="0"/>
              <w:ind w:right="4"/>
              <w:jc w:val="center"/>
              <w:rPr>
                <w:rFonts w:cs="Arial"/>
                <w:bCs/>
                <w:sz w:val="52"/>
                <w:szCs w:val="28"/>
              </w:rPr>
            </w:pPr>
          </w:p>
        </w:tc>
        <w:tc>
          <w:tcPr>
            <w:tcW w:w="1077" w:type="dxa"/>
            <w:tcBorders>
              <w:top w:val="single" w:sz="4" w:space="0" w:color="auto"/>
              <w:left w:val="nil"/>
              <w:bottom w:val="nil"/>
              <w:right w:val="nil"/>
            </w:tcBorders>
            <w:vAlign w:val="center"/>
          </w:tcPr>
          <w:p w14:paraId="31C2EC04" w14:textId="77777777" w:rsidR="007221A9" w:rsidRPr="0015671F" w:rsidRDefault="007221A9" w:rsidP="0015671F">
            <w:pPr>
              <w:autoSpaceDE w:val="0"/>
              <w:autoSpaceDN w:val="0"/>
              <w:adjustRightInd w:val="0"/>
              <w:ind w:right="4"/>
              <w:jc w:val="center"/>
              <w:rPr>
                <w:rFonts w:cs="Arial"/>
                <w:bCs/>
                <w:sz w:val="52"/>
                <w:szCs w:val="28"/>
              </w:rPr>
            </w:pPr>
          </w:p>
        </w:tc>
        <w:tc>
          <w:tcPr>
            <w:tcW w:w="1333" w:type="dxa"/>
            <w:tcBorders>
              <w:top w:val="single" w:sz="4" w:space="0" w:color="auto"/>
              <w:left w:val="nil"/>
              <w:bottom w:val="nil"/>
              <w:right w:val="nil"/>
            </w:tcBorders>
            <w:vAlign w:val="center"/>
          </w:tcPr>
          <w:p w14:paraId="31C2EC05" w14:textId="77777777" w:rsidR="007221A9" w:rsidRPr="0015671F" w:rsidRDefault="007221A9" w:rsidP="0015671F">
            <w:pPr>
              <w:autoSpaceDE w:val="0"/>
              <w:autoSpaceDN w:val="0"/>
              <w:adjustRightInd w:val="0"/>
              <w:ind w:right="4"/>
              <w:jc w:val="center"/>
              <w:rPr>
                <w:rFonts w:cs="Arial"/>
                <w:bCs/>
                <w:sz w:val="52"/>
                <w:szCs w:val="28"/>
              </w:rPr>
            </w:pPr>
          </w:p>
        </w:tc>
        <w:tc>
          <w:tcPr>
            <w:tcW w:w="1418" w:type="dxa"/>
            <w:tcBorders>
              <w:top w:val="single" w:sz="4" w:space="0" w:color="auto"/>
              <w:left w:val="nil"/>
              <w:bottom w:val="nil"/>
              <w:right w:val="nil"/>
            </w:tcBorders>
            <w:vAlign w:val="center"/>
          </w:tcPr>
          <w:p w14:paraId="31C2EC06" w14:textId="77777777" w:rsidR="007221A9" w:rsidRPr="0015671F" w:rsidRDefault="007221A9" w:rsidP="0015671F">
            <w:pPr>
              <w:autoSpaceDE w:val="0"/>
              <w:autoSpaceDN w:val="0"/>
              <w:adjustRightInd w:val="0"/>
              <w:ind w:right="4"/>
              <w:jc w:val="center"/>
              <w:rPr>
                <w:rFonts w:cs="Arial"/>
                <w:bCs/>
                <w:sz w:val="52"/>
                <w:szCs w:val="28"/>
              </w:rPr>
            </w:pPr>
          </w:p>
        </w:tc>
      </w:tr>
      <w:tr w:rsidR="00041B4B" w:rsidRPr="0015671F" w14:paraId="31C2EC0F" w14:textId="77777777" w:rsidTr="00041B4B">
        <w:tc>
          <w:tcPr>
            <w:tcW w:w="534" w:type="dxa"/>
          </w:tcPr>
          <w:p w14:paraId="31C2EC08" w14:textId="77777777" w:rsidR="00041B4B" w:rsidRPr="005B4080" w:rsidRDefault="00041B4B" w:rsidP="00041B4B">
            <w:pPr>
              <w:spacing w:after="120"/>
              <w:rPr>
                <w:sz w:val="28"/>
                <w:szCs w:val="24"/>
              </w:rPr>
            </w:pPr>
            <w:r w:rsidRPr="005B4080">
              <w:rPr>
                <w:sz w:val="28"/>
                <w:szCs w:val="24"/>
              </w:rPr>
              <w:lastRenderedPageBreak/>
              <w:t>9</w:t>
            </w:r>
          </w:p>
        </w:tc>
        <w:tc>
          <w:tcPr>
            <w:tcW w:w="4394" w:type="dxa"/>
          </w:tcPr>
          <w:p w14:paraId="31C2EC09" w14:textId="77777777" w:rsidR="00041B4B" w:rsidRPr="005B4080" w:rsidRDefault="00041B4B" w:rsidP="00041B4B">
            <w:r w:rsidRPr="005B4080">
              <w:t xml:space="preserve">I believe all students at the college are treated equally and fairly by staff. </w:t>
            </w:r>
          </w:p>
          <w:p w14:paraId="31C2EC0A" w14:textId="77777777" w:rsidR="00041B4B" w:rsidRPr="00A96AF5" w:rsidRDefault="00041B4B" w:rsidP="00041B4B">
            <w:pPr>
              <w:rPr>
                <w:color w:val="0070C0"/>
                <w:lang w:val="gd-GB"/>
              </w:rPr>
            </w:pPr>
            <w:r w:rsidRPr="00A96AF5">
              <w:rPr>
                <w:color w:val="0070C0"/>
                <w:lang w:val="gd-GB"/>
              </w:rPr>
              <w:t xml:space="preserve">Saoilidh mi gu bheil an luchd-obrach a’ dèiligeadh ris a h-uile oileanach sa cholaiste air dòigh </w:t>
            </w:r>
            <w:r w:rsidRPr="00A96AF5">
              <w:rPr>
                <w:color w:val="0070C0"/>
              </w:rPr>
              <w:br/>
            </w:r>
            <w:r w:rsidRPr="00A96AF5">
              <w:rPr>
                <w:color w:val="0070C0"/>
                <w:lang w:val="gd-GB"/>
              </w:rPr>
              <w:t>cho-ionann, chothromach.</w:t>
            </w:r>
          </w:p>
        </w:tc>
        <w:tc>
          <w:tcPr>
            <w:tcW w:w="1417" w:type="dxa"/>
            <w:vAlign w:val="center"/>
          </w:tcPr>
          <w:p w14:paraId="31C2EC0B"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077" w:type="dxa"/>
            <w:vAlign w:val="center"/>
          </w:tcPr>
          <w:p w14:paraId="31C2EC0C"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333" w:type="dxa"/>
            <w:vAlign w:val="center"/>
          </w:tcPr>
          <w:p w14:paraId="31C2EC0D"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418" w:type="dxa"/>
            <w:vAlign w:val="center"/>
          </w:tcPr>
          <w:p w14:paraId="31C2EC0E" w14:textId="77777777" w:rsidR="00041B4B" w:rsidRPr="005B4080" w:rsidRDefault="00041B4B"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r>
      <w:tr w:rsidR="00041B4B" w:rsidRPr="0015671F" w14:paraId="31C2EC17" w14:textId="77777777" w:rsidTr="00041B4B">
        <w:tc>
          <w:tcPr>
            <w:tcW w:w="534" w:type="dxa"/>
          </w:tcPr>
          <w:p w14:paraId="31C2EC10" w14:textId="77777777" w:rsidR="00041B4B" w:rsidRPr="005B4080" w:rsidRDefault="00041B4B" w:rsidP="00041B4B">
            <w:pPr>
              <w:spacing w:after="120"/>
              <w:rPr>
                <w:sz w:val="28"/>
                <w:szCs w:val="24"/>
              </w:rPr>
            </w:pPr>
            <w:r>
              <w:rPr>
                <w:sz w:val="28"/>
                <w:szCs w:val="24"/>
              </w:rPr>
              <w:t>10</w:t>
            </w:r>
          </w:p>
        </w:tc>
        <w:tc>
          <w:tcPr>
            <w:tcW w:w="4394" w:type="dxa"/>
          </w:tcPr>
          <w:p w14:paraId="31C2EC11" w14:textId="77777777" w:rsidR="00435133" w:rsidRDefault="00435133" w:rsidP="00041B4B">
            <w:r w:rsidRPr="00435133">
              <w:t>Any change in my course or teaching has been communicated well.</w:t>
            </w:r>
          </w:p>
          <w:p w14:paraId="31C2EC12" w14:textId="77777777" w:rsidR="00041B4B" w:rsidRPr="005B4080" w:rsidRDefault="00041B4B" w:rsidP="00041B4B">
            <w:r w:rsidRPr="007221A9">
              <w:rPr>
                <w:color w:val="0070C0"/>
                <w:lang w:val="gd-GB"/>
              </w:rPr>
              <w:t>Chaidh atharrachadh sam bith sa chùrsa agam no san teagasg a mhìneachadh gu math</w:t>
            </w:r>
            <w:r w:rsidRPr="007221A9">
              <w:rPr>
                <w:color w:val="548DD4" w:themeColor="text2" w:themeTint="99"/>
              </w:rPr>
              <w:t>.</w:t>
            </w:r>
          </w:p>
        </w:tc>
        <w:tc>
          <w:tcPr>
            <w:tcW w:w="1417" w:type="dxa"/>
            <w:vAlign w:val="center"/>
          </w:tcPr>
          <w:p w14:paraId="31C2EC13"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077" w:type="dxa"/>
            <w:vAlign w:val="center"/>
          </w:tcPr>
          <w:p w14:paraId="31C2EC14"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333" w:type="dxa"/>
            <w:vAlign w:val="center"/>
          </w:tcPr>
          <w:p w14:paraId="31C2EC15"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418" w:type="dxa"/>
            <w:vAlign w:val="center"/>
          </w:tcPr>
          <w:p w14:paraId="31C2EC16" w14:textId="77777777" w:rsidR="00041B4B" w:rsidRPr="005B4080"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r>
      <w:tr w:rsidR="00041B4B" w:rsidRPr="0015671F" w14:paraId="31C2EC1F" w14:textId="77777777" w:rsidTr="00435133">
        <w:trPr>
          <w:trHeight w:val="1609"/>
        </w:trPr>
        <w:tc>
          <w:tcPr>
            <w:tcW w:w="534" w:type="dxa"/>
          </w:tcPr>
          <w:p w14:paraId="31C2EC18" w14:textId="77777777" w:rsidR="00041B4B" w:rsidRPr="005B4080" w:rsidRDefault="00041B4B" w:rsidP="00041B4B">
            <w:pPr>
              <w:spacing w:after="120"/>
              <w:rPr>
                <w:sz w:val="28"/>
                <w:szCs w:val="24"/>
              </w:rPr>
            </w:pPr>
            <w:r>
              <w:rPr>
                <w:sz w:val="28"/>
                <w:szCs w:val="24"/>
              </w:rPr>
              <w:t>11</w:t>
            </w:r>
          </w:p>
        </w:tc>
        <w:tc>
          <w:tcPr>
            <w:tcW w:w="4394" w:type="dxa"/>
          </w:tcPr>
          <w:p w14:paraId="31C2EC19" w14:textId="77777777" w:rsidR="00435133" w:rsidRDefault="00435133" w:rsidP="00435133">
            <w:r w:rsidRPr="00435133">
              <w:rPr>
                <w:lang w:val="gd-GB"/>
              </w:rPr>
              <w:t>The online learning materials for my course have helped me learn.</w:t>
            </w:r>
          </w:p>
          <w:p w14:paraId="31C2EC1A" w14:textId="77777777" w:rsidR="00041B4B" w:rsidRPr="007221A9" w:rsidRDefault="00435133" w:rsidP="00435133">
            <w:r w:rsidRPr="007221A9">
              <w:rPr>
                <w:color w:val="0070C0"/>
                <w:lang w:val="gd-GB"/>
              </w:rPr>
              <w:t>Bha na stuthan ionnsachaidh air-loidhne airson a’ chùrsa agam nan cuideachadh le ionnsachadh</w:t>
            </w:r>
            <w:r w:rsidRPr="00435133">
              <w:rPr>
                <w:color w:val="0070C0"/>
                <w:lang w:val="gd-GB"/>
              </w:rPr>
              <w:t>.</w:t>
            </w:r>
            <w:r>
              <w:rPr>
                <w:lang w:val="gd-GB"/>
              </w:rPr>
              <w:t xml:space="preserve"> </w:t>
            </w:r>
          </w:p>
        </w:tc>
        <w:tc>
          <w:tcPr>
            <w:tcW w:w="1417" w:type="dxa"/>
            <w:vAlign w:val="center"/>
          </w:tcPr>
          <w:p w14:paraId="31C2EC1B"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077" w:type="dxa"/>
            <w:vAlign w:val="center"/>
          </w:tcPr>
          <w:p w14:paraId="31C2EC1C"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333" w:type="dxa"/>
            <w:vAlign w:val="center"/>
          </w:tcPr>
          <w:p w14:paraId="31C2EC1D"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418" w:type="dxa"/>
            <w:vAlign w:val="center"/>
          </w:tcPr>
          <w:p w14:paraId="31C2EC1E"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r>
      <w:tr w:rsidR="00041B4B" w:rsidRPr="0015671F" w14:paraId="31C2EC27" w14:textId="77777777" w:rsidTr="00041B4B">
        <w:tc>
          <w:tcPr>
            <w:tcW w:w="534" w:type="dxa"/>
          </w:tcPr>
          <w:p w14:paraId="31C2EC20" w14:textId="77777777" w:rsidR="00041B4B" w:rsidRPr="005B4080" w:rsidRDefault="00041B4B" w:rsidP="00041B4B">
            <w:pPr>
              <w:spacing w:after="120"/>
              <w:rPr>
                <w:sz w:val="28"/>
                <w:szCs w:val="24"/>
              </w:rPr>
            </w:pPr>
            <w:r>
              <w:rPr>
                <w:sz w:val="28"/>
                <w:szCs w:val="24"/>
              </w:rPr>
              <w:t>12</w:t>
            </w:r>
          </w:p>
        </w:tc>
        <w:tc>
          <w:tcPr>
            <w:tcW w:w="4394" w:type="dxa"/>
          </w:tcPr>
          <w:p w14:paraId="31C2EC21" w14:textId="77777777" w:rsidR="00435133" w:rsidRDefault="00435133" w:rsidP="00435133">
            <w:r w:rsidRPr="00435133">
              <w:rPr>
                <w:lang w:val="gd-GB"/>
              </w:rPr>
              <w:t>I feel that I am part of the college community.</w:t>
            </w:r>
          </w:p>
          <w:p w14:paraId="31C2EC22" w14:textId="77777777" w:rsidR="00041B4B" w:rsidRPr="007221A9" w:rsidRDefault="00435133" w:rsidP="00435133">
            <w:r w:rsidRPr="007221A9">
              <w:rPr>
                <w:color w:val="0070C0"/>
                <w:lang w:val="gd-GB"/>
              </w:rPr>
              <w:t>Tha mi a’ faireachdainn mar phàirt de choimhearsnachd na colaiste.</w:t>
            </w:r>
          </w:p>
        </w:tc>
        <w:tc>
          <w:tcPr>
            <w:tcW w:w="1417" w:type="dxa"/>
            <w:vAlign w:val="center"/>
          </w:tcPr>
          <w:p w14:paraId="31C2EC23"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077" w:type="dxa"/>
            <w:vAlign w:val="center"/>
          </w:tcPr>
          <w:p w14:paraId="31C2EC24"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333" w:type="dxa"/>
            <w:vAlign w:val="center"/>
          </w:tcPr>
          <w:p w14:paraId="31C2EC25"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c>
          <w:tcPr>
            <w:tcW w:w="1418" w:type="dxa"/>
            <w:vAlign w:val="center"/>
          </w:tcPr>
          <w:p w14:paraId="31C2EC26" w14:textId="77777777" w:rsidR="00041B4B" w:rsidRPr="0015671F" w:rsidRDefault="00041B4B" w:rsidP="00041B4B">
            <w:pPr>
              <w:autoSpaceDE w:val="0"/>
              <w:autoSpaceDN w:val="0"/>
              <w:adjustRightInd w:val="0"/>
              <w:ind w:right="4"/>
              <w:jc w:val="center"/>
              <w:rPr>
                <w:rFonts w:cs="Arial"/>
                <w:bCs/>
                <w:sz w:val="52"/>
                <w:szCs w:val="28"/>
              </w:rPr>
            </w:pPr>
            <w:r w:rsidRPr="005B4080">
              <w:rPr>
                <w:rFonts w:cs="Arial"/>
                <w:bCs/>
                <w:sz w:val="52"/>
                <w:szCs w:val="28"/>
              </w:rPr>
              <w:sym w:font="Wingdings" w:char="F06F"/>
            </w:r>
          </w:p>
        </w:tc>
      </w:tr>
    </w:tbl>
    <w:p w14:paraId="31C2EC28" w14:textId="77777777" w:rsidR="00437DA3" w:rsidRDefault="00437DA3" w:rsidP="00437DA3"/>
    <w:tbl>
      <w:tblPr>
        <w:tblStyle w:val="TableGrid11"/>
        <w:tblpPr w:leftFromText="180" w:rightFromText="180" w:vertAnchor="text" w:horzAnchor="page" w:tblpX="924" w:tblpY="286"/>
        <w:tblW w:w="10632" w:type="dxa"/>
        <w:tblLayout w:type="fixed"/>
        <w:tblLook w:val="04A0" w:firstRow="1" w:lastRow="0" w:firstColumn="1" w:lastColumn="0" w:noHBand="0" w:noVBand="1"/>
        <w:tblDescription w:val="Student Satisfaction and Engagement Survey"/>
      </w:tblPr>
      <w:tblGrid>
        <w:gridCol w:w="852"/>
        <w:gridCol w:w="3260"/>
        <w:gridCol w:w="1417"/>
        <w:gridCol w:w="993"/>
        <w:gridCol w:w="1417"/>
        <w:gridCol w:w="1418"/>
        <w:gridCol w:w="1275"/>
      </w:tblGrid>
      <w:tr w:rsidR="007221A9" w:rsidRPr="005B4080" w14:paraId="31C2EC2F" w14:textId="77777777" w:rsidTr="00041B4B">
        <w:trPr>
          <w:trHeight w:val="1145"/>
        </w:trPr>
        <w:tc>
          <w:tcPr>
            <w:tcW w:w="4112" w:type="dxa"/>
            <w:gridSpan w:val="2"/>
          </w:tcPr>
          <w:p w14:paraId="31C2EC29" w14:textId="77777777" w:rsidR="007221A9" w:rsidRPr="005B4080" w:rsidRDefault="007221A9" w:rsidP="00041B4B"/>
        </w:tc>
        <w:tc>
          <w:tcPr>
            <w:tcW w:w="1417" w:type="dxa"/>
          </w:tcPr>
          <w:p w14:paraId="31C2EC2A"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Strongly Agree</w:t>
            </w:r>
            <w:r w:rsidRPr="005B4080">
              <w:rPr>
                <w:rFonts w:cs="Arial"/>
                <w:b/>
                <w:bCs/>
                <w:lang w:val="gd-GB"/>
              </w:rPr>
              <w:br/>
            </w:r>
            <w:r w:rsidRPr="00A96AF5">
              <w:rPr>
                <w:rFonts w:cs="Arial"/>
                <w:b/>
                <w:bCs/>
                <w:color w:val="0070C0"/>
                <w:lang w:val="gd-GB"/>
              </w:rPr>
              <w:t>Aonta mòr</w:t>
            </w:r>
          </w:p>
        </w:tc>
        <w:tc>
          <w:tcPr>
            <w:tcW w:w="993" w:type="dxa"/>
          </w:tcPr>
          <w:p w14:paraId="31C2EC2B"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Agree</w:t>
            </w:r>
            <w:r w:rsidRPr="005B4080">
              <w:rPr>
                <w:rFonts w:cs="Arial"/>
                <w:b/>
                <w:bCs/>
                <w:lang w:val="gd-GB"/>
              </w:rPr>
              <w:br/>
            </w:r>
            <w:r w:rsidRPr="00A96AF5">
              <w:rPr>
                <w:rFonts w:cs="Arial"/>
                <w:b/>
                <w:bCs/>
                <w:color w:val="0070C0"/>
                <w:lang w:val="gd-GB"/>
              </w:rPr>
              <w:t>Aonta</w:t>
            </w:r>
          </w:p>
        </w:tc>
        <w:tc>
          <w:tcPr>
            <w:tcW w:w="1417" w:type="dxa"/>
          </w:tcPr>
          <w:p w14:paraId="31C2EC2C"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Disagree</w:t>
            </w:r>
            <w:r w:rsidRPr="005B4080">
              <w:rPr>
                <w:rFonts w:cs="Arial"/>
                <w:b/>
                <w:bCs/>
                <w:lang w:val="gd-GB"/>
              </w:rPr>
              <w:br/>
            </w:r>
            <w:r w:rsidRPr="00A96AF5">
              <w:rPr>
                <w:rFonts w:cs="Arial"/>
                <w:b/>
                <w:color w:val="0070C0"/>
                <w:lang w:val="gd-GB"/>
              </w:rPr>
              <w:t>Eas-aonta</w:t>
            </w:r>
          </w:p>
        </w:tc>
        <w:tc>
          <w:tcPr>
            <w:tcW w:w="1418" w:type="dxa"/>
          </w:tcPr>
          <w:p w14:paraId="31C2EC2D" w14:textId="77777777" w:rsidR="007221A9" w:rsidRPr="005B4080" w:rsidRDefault="007221A9" w:rsidP="00041B4B">
            <w:pPr>
              <w:autoSpaceDE w:val="0"/>
              <w:autoSpaceDN w:val="0"/>
              <w:adjustRightInd w:val="0"/>
              <w:ind w:right="4"/>
              <w:rPr>
                <w:rFonts w:cs="Arial"/>
                <w:b/>
                <w:bCs/>
                <w:lang w:val="gd-GB"/>
              </w:rPr>
            </w:pPr>
            <w:r w:rsidRPr="005B4080">
              <w:rPr>
                <w:rFonts w:cs="Arial"/>
                <w:b/>
                <w:bCs/>
                <w:lang w:val="gd-GB"/>
              </w:rPr>
              <w:t>Strongly Disagree</w:t>
            </w:r>
            <w:r w:rsidRPr="005B4080">
              <w:rPr>
                <w:rFonts w:cs="Arial"/>
                <w:b/>
                <w:bCs/>
                <w:lang w:val="gd-GB"/>
              </w:rPr>
              <w:br/>
            </w:r>
            <w:r w:rsidRPr="00A96AF5">
              <w:rPr>
                <w:rFonts w:cs="Arial"/>
                <w:b/>
                <w:color w:val="0070C0"/>
                <w:lang w:val="gd-GB"/>
              </w:rPr>
              <w:t>Eas-aonta mòr</w:t>
            </w:r>
          </w:p>
        </w:tc>
        <w:tc>
          <w:tcPr>
            <w:tcW w:w="1275" w:type="dxa"/>
          </w:tcPr>
          <w:p w14:paraId="31C2EC2E" w14:textId="77777777" w:rsidR="007221A9" w:rsidRPr="005B4080" w:rsidRDefault="007221A9" w:rsidP="00041B4B">
            <w:pPr>
              <w:autoSpaceDE w:val="0"/>
              <w:autoSpaceDN w:val="0"/>
              <w:adjustRightInd w:val="0"/>
              <w:ind w:right="4"/>
              <w:rPr>
                <w:rFonts w:cs="Arial"/>
                <w:b/>
                <w:bCs/>
              </w:rPr>
            </w:pPr>
            <w:r w:rsidRPr="005B4080">
              <w:rPr>
                <w:rFonts w:cs="Arial"/>
                <w:b/>
                <w:bCs/>
                <w:lang w:val="gd-GB"/>
              </w:rPr>
              <w:t>Don’t know</w:t>
            </w:r>
            <w:r w:rsidRPr="005B4080">
              <w:rPr>
                <w:rFonts w:cs="Arial"/>
                <w:b/>
                <w:bCs/>
                <w:lang w:val="gd-GB"/>
              </w:rPr>
              <w:br/>
            </w:r>
            <w:r w:rsidRPr="00A96AF5">
              <w:rPr>
                <w:rFonts w:cs="Arial"/>
                <w:b/>
                <w:color w:val="0070C0"/>
                <w:lang w:val="gd-GB"/>
              </w:rPr>
              <w:t>Chan eil fios agam</w:t>
            </w:r>
            <w:r w:rsidRPr="00A96AF5">
              <w:rPr>
                <w:rFonts w:cs="Arial"/>
                <w:b/>
                <w:color w:val="0070C0"/>
              </w:rPr>
              <w:t xml:space="preserve"> </w:t>
            </w:r>
          </w:p>
        </w:tc>
      </w:tr>
      <w:tr w:rsidR="007221A9" w:rsidRPr="005B4080" w14:paraId="31C2EC38" w14:textId="77777777" w:rsidTr="00041B4B">
        <w:trPr>
          <w:trHeight w:val="1145"/>
        </w:trPr>
        <w:tc>
          <w:tcPr>
            <w:tcW w:w="852" w:type="dxa"/>
          </w:tcPr>
          <w:p w14:paraId="31C2EC30" w14:textId="77777777" w:rsidR="007221A9" w:rsidRPr="005B4080" w:rsidRDefault="007221A9" w:rsidP="00041B4B">
            <w:pPr>
              <w:spacing w:after="120"/>
              <w:rPr>
                <w:sz w:val="28"/>
                <w:szCs w:val="24"/>
              </w:rPr>
            </w:pPr>
            <w:r>
              <w:rPr>
                <w:sz w:val="28"/>
                <w:szCs w:val="24"/>
              </w:rPr>
              <w:t>13</w:t>
            </w:r>
          </w:p>
        </w:tc>
        <w:tc>
          <w:tcPr>
            <w:tcW w:w="3260" w:type="dxa"/>
          </w:tcPr>
          <w:p w14:paraId="31C2EC31" w14:textId="77777777" w:rsidR="007221A9" w:rsidRPr="005B4080" w:rsidRDefault="007221A9" w:rsidP="00041B4B">
            <w:r w:rsidRPr="005B4080">
              <w:t xml:space="preserve">The College Students’ Association influences change for the better. </w:t>
            </w:r>
          </w:p>
          <w:p w14:paraId="31C2EC32" w14:textId="77777777" w:rsidR="007221A9" w:rsidRPr="005B4080" w:rsidRDefault="007221A9" w:rsidP="00041B4B">
            <w:pPr>
              <w:rPr>
                <w:lang w:val="gd-GB"/>
              </w:rPr>
            </w:pPr>
            <w:r w:rsidRPr="00A96AF5">
              <w:rPr>
                <w:color w:val="0070C0"/>
                <w:lang w:val="gd-GB"/>
              </w:rPr>
              <w:t xml:space="preserve">Tha Comann Oileanaich nan Colaistean a’ toirt deagh bhuaidh air atharrachadh. </w:t>
            </w:r>
          </w:p>
        </w:tc>
        <w:tc>
          <w:tcPr>
            <w:tcW w:w="1417" w:type="dxa"/>
            <w:vAlign w:val="center"/>
          </w:tcPr>
          <w:p w14:paraId="31C2EC33" w14:textId="77777777" w:rsidR="007221A9" w:rsidRPr="005B4080" w:rsidRDefault="007221A9"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993" w:type="dxa"/>
            <w:vAlign w:val="center"/>
          </w:tcPr>
          <w:p w14:paraId="31C2EC34" w14:textId="77777777" w:rsidR="007221A9" w:rsidRPr="005B4080" w:rsidRDefault="007221A9" w:rsidP="00041B4B">
            <w:pPr>
              <w:jc w:val="center"/>
            </w:pPr>
            <w:r w:rsidRPr="005B4080">
              <w:rPr>
                <w:rFonts w:cs="Arial"/>
                <w:bCs/>
                <w:sz w:val="52"/>
                <w:szCs w:val="28"/>
              </w:rPr>
              <w:sym w:font="Wingdings" w:char="F06F"/>
            </w:r>
          </w:p>
        </w:tc>
        <w:tc>
          <w:tcPr>
            <w:tcW w:w="1417" w:type="dxa"/>
            <w:vAlign w:val="center"/>
          </w:tcPr>
          <w:p w14:paraId="31C2EC35" w14:textId="77777777" w:rsidR="007221A9" w:rsidRPr="005B4080" w:rsidRDefault="007221A9" w:rsidP="00041B4B">
            <w:pPr>
              <w:jc w:val="center"/>
            </w:pPr>
            <w:r w:rsidRPr="005B4080">
              <w:rPr>
                <w:rFonts w:cs="Arial"/>
                <w:bCs/>
                <w:sz w:val="52"/>
                <w:szCs w:val="28"/>
              </w:rPr>
              <w:sym w:font="Wingdings" w:char="F06F"/>
            </w:r>
          </w:p>
        </w:tc>
        <w:tc>
          <w:tcPr>
            <w:tcW w:w="1418" w:type="dxa"/>
            <w:vAlign w:val="center"/>
          </w:tcPr>
          <w:p w14:paraId="31C2EC36" w14:textId="77777777" w:rsidR="007221A9" w:rsidRPr="005B4080" w:rsidRDefault="007221A9"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c>
          <w:tcPr>
            <w:tcW w:w="1275" w:type="dxa"/>
            <w:vAlign w:val="center"/>
          </w:tcPr>
          <w:p w14:paraId="31C2EC37" w14:textId="77777777" w:rsidR="007221A9" w:rsidRPr="005B4080" w:rsidRDefault="007221A9" w:rsidP="00041B4B">
            <w:pPr>
              <w:autoSpaceDE w:val="0"/>
              <w:autoSpaceDN w:val="0"/>
              <w:adjustRightInd w:val="0"/>
              <w:ind w:right="4"/>
              <w:jc w:val="center"/>
              <w:rPr>
                <w:rFonts w:cs="Arial"/>
                <w:bCs/>
                <w:sz w:val="28"/>
                <w:szCs w:val="28"/>
              </w:rPr>
            </w:pPr>
            <w:r w:rsidRPr="005B4080">
              <w:rPr>
                <w:rFonts w:cs="Arial"/>
                <w:bCs/>
                <w:sz w:val="52"/>
                <w:szCs w:val="28"/>
              </w:rPr>
              <w:sym w:font="Wingdings" w:char="F06F"/>
            </w:r>
          </w:p>
        </w:tc>
      </w:tr>
    </w:tbl>
    <w:p w14:paraId="31C2EC39" w14:textId="77777777" w:rsidR="00ED0912" w:rsidRDefault="00ED0912" w:rsidP="0015671F"/>
    <w:p w14:paraId="31C2EC3A" w14:textId="77777777" w:rsidR="00ED0912" w:rsidRDefault="00ED0912" w:rsidP="0015671F"/>
    <w:p w14:paraId="31C2EC3B" w14:textId="77777777" w:rsidR="0015671F" w:rsidRPr="0091778D" w:rsidRDefault="0015671F" w:rsidP="0015671F">
      <w:r w:rsidRPr="0091778D">
        <w:t>If you have any other comments about learning and teaching at the college, pl</w:t>
      </w:r>
      <w:r w:rsidR="00A17BFA">
        <w:t>ease write them in the box on the next page</w:t>
      </w:r>
      <w:r w:rsidRPr="0091778D">
        <w:t xml:space="preserve">. </w:t>
      </w:r>
    </w:p>
    <w:p w14:paraId="31C2EC3C" w14:textId="77777777" w:rsidR="0015671F" w:rsidRPr="0091778D" w:rsidRDefault="0015671F" w:rsidP="0015671F"/>
    <w:p w14:paraId="31C2EC3D" w14:textId="77777777" w:rsidR="0015671F" w:rsidRPr="00205336" w:rsidRDefault="0015671F" w:rsidP="0015671F">
      <w:pPr>
        <w:rPr>
          <w:color w:val="0070C0"/>
        </w:rPr>
      </w:pPr>
      <w:r w:rsidRPr="0091778D">
        <w:rPr>
          <w:color w:val="0070C0"/>
          <w:lang w:val="gd-GB"/>
        </w:rPr>
        <w:t xml:space="preserve">Ma tha beachd sam bith eile agad mu ionnsachadh is teagasg aig a’ cholaiste, sgrìobh iad sa bhogsa gu h-ìosal. </w:t>
      </w:r>
    </w:p>
    <w:p w14:paraId="31C2EC3E" w14:textId="0AB87CF1" w:rsidR="00D35B9B" w:rsidRDefault="00D35B9B">
      <w:r>
        <w:br w:type="page"/>
      </w:r>
    </w:p>
    <w:p w14:paraId="31C2EC3F" w14:textId="6F5D2882" w:rsidR="0015671F" w:rsidRDefault="00D35B9B" w:rsidP="00D35B9B">
      <w:pPr>
        <w:rPr>
          <w:noProof/>
        </w:rPr>
      </w:pPr>
      <w:r w:rsidRPr="00D35B9B">
        <w:rPr>
          <w:noProof/>
        </w:rPr>
        <w:lastRenderedPageBreak/>
        <mc:AlternateContent>
          <mc:Choice Requires="wps">
            <w:drawing>
              <wp:anchor distT="0" distB="0" distL="114300" distR="114300" simplePos="0" relativeHeight="251659264" behindDoc="0" locked="0" layoutInCell="1" allowOverlap="1" wp14:anchorId="63E80513" wp14:editId="45EE0FDB">
                <wp:simplePos x="0" y="0"/>
                <wp:positionH relativeFrom="column">
                  <wp:posOffset>-203200</wp:posOffset>
                </wp:positionH>
                <wp:positionV relativeFrom="paragraph">
                  <wp:posOffset>-203200</wp:posOffset>
                </wp:positionV>
                <wp:extent cx="6134100" cy="4565650"/>
                <wp:effectExtent l="0" t="0" r="19050" b="25400"/>
                <wp:wrapNone/>
                <wp:docPr id="307" name="Text Box 2" descr="Comment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65650"/>
                        </a:xfrm>
                        <a:prstGeom prst="rect">
                          <a:avLst/>
                        </a:prstGeom>
                        <a:solidFill>
                          <a:srgbClr val="FFFFFF"/>
                        </a:solidFill>
                        <a:ln w="9525">
                          <a:solidFill>
                            <a:srgbClr val="000000"/>
                          </a:solidFill>
                          <a:miter lim="800000"/>
                          <a:headEnd/>
                          <a:tailEnd/>
                        </a:ln>
                      </wps:spPr>
                      <wps:txbx>
                        <w:txbxContent>
                          <w:p w14:paraId="616EA2CA" w14:textId="1E353EC6" w:rsidR="00D35B9B" w:rsidRDefault="00D35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Comments text box" style="position:absolute;margin-left:-16pt;margin-top:-16pt;width:483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">
                <v:textbox>
                  <w:txbxContent>
                    <w:p w14:paraId="616EA2CA" w14:textId="1E353EC6" w:rsidR="00D35B9B" w:rsidRDefault="00D35B9B"/>
                  </w:txbxContent>
                </v:textbox>
              </v:shape>
            </w:pict>
          </mc:Fallback>
        </mc:AlternateContent>
      </w:r>
    </w:p>
    <w:p w14:paraId="2AD510BF" w14:textId="77777777" w:rsidR="00D35B9B" w:rsidRDefault="00D35B9B" w:rsidP="00D35B9B">
      <w:pPr>
        <w:rPr>
          <w:noProof/>
        </w:rPr>
      </w:pPr>
    </w:p>
    <w:p w14:paraId="4AF02AF4" w14:textId="77777777" w:rsidR="00D35B9B" w:rsidRDefault="00D35B9B" w:rsidP="00D35B9B">
      <w:pPr>
        <w:rPr>
          <w:noProof/>
        </w:rPr>
      </w:pPr>
    </w:p>
    <w:p w14:paraId="7AACBBFD" w14:textId="77777777" w:rsidR="00D35B9B" w:rsidRDefault="00D35B9B" w:rsidP="00D35B9B">
      <w:pPr>
        <w:rPr>
          <w:noProof/>
        </w:rPr>
      </w:pPr>
    </w:p>
    <w:p w14:paraId="4FB4C196" w14:textId="77777777" w:rsidR="00D35B9B" w:rsidRDefault="00D35B9B" w:rsidP="00D35B9B">
      <w:pPr>
        <w:rPr>
          <w:noProof/>
        </w:rPr>
      </w:pPr>
    </w:p>
    <w:p w14:paraId="647367E3" w14:textId="77777777" w:rsidR="00D35B9B" w:rsidRDefault="00D35B9B" w:rsidP="00D35B9B">
      <w:pPr>
        <w:rPr>
          <w:noProof/>
        </w:rPr>
      </w:pPr>
    </w:p>
    <w:p w14:paraId="3A656BD9" w14:textId="77777777" w:rsidR="00D35B9B" w:rsidRDefault="00D35B9B" w:rsidP="00D35B9B">
      <w:pPr>
        <w:rPr>
          <w:noProof/>
        </w:rPr>
      </w:pPr>
    </w:p>
    <w:p w14:paraId="5FE72B63" w14:textId="77777777" w:rsidR="00D35B9B" w:rsidRDefault="00D35B9B" w:rsidP="00D35B9B">
      <w:pPr>
        <w:rPr>
          <w:noProof/>
        </w:rPr>
      </w:pPr>
    </w:p>
    <w:p w14:paraId="58CAE9E1" w14:textId="77777777" w:rsidR="00D35B9B" w:rsidRDefault="00D35B9B" w:rsidP="00D35B9B">
      <w:pPr>
        <w:rPr>
          <w:noProof/>
        </w:rPr>
      </w:pPr>
    </w:p>
    <w:p w14:paraId="7B7B3227" w14:textId="77777777" w:rsidR="00D35B9B" w:rsidRDefault="00D35B9B" w:rsidP="00D35B9B">
      <w:pPr>
        <w:rPr>
          <w:noProof/>
        </w:rPr>
      </w:pPr>
    </w:p>
    <w:p w14:paraId="40400511" w14:textId="77777777" w:rsidR="00D35B9B" w:rsidRDefault="00D35B9B" w:rsidP="00D35B9B">
      <w:pPr>
        <w:rPr>
          <w:noProof/>
        </w:rPr>
      </w:pPr>
    </w:p>
    <w:p w14:paraId="730F439A" w14:textId="77777777" w:rsidR="00D35B9B" w:rsidRDefault="00D35B9B" w:rsidP="00D35B9B">
      <w:pPr>
        <w:rPr>
          <w:noProof/>
        </w:rPr>
      </w:pPr>
    </w:p>
    <w:p w14:paraId="2BA15066" w14:textId="77777777" w:rsidR="00D35B9B" w:rsidRDefault="00D35B9B" w:rsidP="00D35B9B">
      <w:pPr>
        <w:rPr>
          <w:noProof/>
        </w:rPr>
      </w:pPr>
    </w:p>
    <w:p w14:paraId="669630A5" w14:textId="77777777" w:rsidR="00D35B9B" w:rsidRPr="0091778D" w:rsidRDefault="00D35B9B" w:rsidP="00D35B9B"/>
    <w:p w14:paraId="31C2EC40" w14:textId="77777777" w:rsidR="0015671F" w:rsidRPr="0091778D" w:rsidRDefault="0015671F" w:rsidP="0015671F">
      <w:pPr>
        <w:rPr>
          <w:b/>
        </w:rPr>
      </w:pPr>
    </w:p>
    <w:p w14:paraId="31C2EC41" w14:textId="77777777" w:rsidR="0015671F" w:rsidRPr="0091778D" w:rsidRDefault="0015671F" w:rsidP="0015671F">
      <w:pPr>
        <w:rPr>
          <w:b/>
        </w:rPr>
      </w:pPr>
    </w:p>
    <w:p w14:paraId="7BB5EA7F" w14:textId="77777777" w:rsidR="00D35B9B" w:rsidRDefault="00D35B9B" w:rsidP="0015671F">
      <w:pPr>
        <w:ind w:left="1440" w:firstLine="720"/>
        <w:rPr>
          <w:b/>
        </w:rPr>
      </w:pPr>
    </w:p>
    <w:p w14:paraId="0CF20FAA" w14:textId="77777777" w:rsidR="00D35B9B" w:rsidRDefault="00D35B9B" w:rsidP="0015671F">
      <w:pPr>
        <w:ind w:left="1440" w:firstLine="720"/>
        <w:rPr>
          <w:b/>
        </w:rPr>
      </w:pPr>
    </w:p>
    <w:p w14:paraId="3D4F9418" w14:textId="77777777" w:rsidR="00D35B9B" w:rsidRDefault="00D35B9B" w:rsidP="0015671F">
      <w:pPr>
        <w:ind w:left="1440" w:firstLine="720"/>
        <w:rPr>
          <w:b/>
        </w:rPr>
      </w:pPr>
    </w:p>
    <w:p w14:paraId="30F1446C" w14:textId="77777777" w:rsidR="00D35B9B" w:rsidRDefault="00D35B9B" w:rsidP="0015671F">
      <w:pPr>
        <w:ind w:left="1440" w:firstLine="720"/>
        <w:rPr>
          <w:b/>
        </w:rPr>
      </w:pPr>
    </w:p>
    <w:p w14:paraId="32DAA5B2" w14:textId="77777777" w:rsidR="00D35B9B" w:rsidRDefault="00D35B9B" w:rsidP="0015671F">
      <w:pPr>
        <w:ind w:left="1440" w:firstLine="720"/>
        <w:rPr>
          <w:b/>
        </w:rPr>
      </w:pPr>
    </w:p>
    <w:p w14:paraId="09137BED" w14:textId="77777777" w:rsidR="00D35B9B" w:rsidRDefault="00D35B9B" w:rsidP="0015671F">
      <w:pPr>
        <w:ind w:left="1440" w:firstLine="720"/>
        <w:rPr>
          <w:b/>
        </w:rPr>
      </w:pPr>
    </w:p>
    <w:p w14:paraId="4B85F9E8" w14:textId="77777777" w:rsidR="00D35B9B" w:rsidRDefault="00D35B9B" w:rsidP="0015671F">
      <w:pPr>
        <w:ind w:left="1440" w:firstLine="720"/>
        <w:rPr>
          <w:b/>
        </w:rPr>
      </w:pPr>
    </w:p>
    <w:p w14:paraId="31C2EC42" w14:textId="77777777" w:rsidR="0015671F" w:rsidRPr="000B1024" w:rsidRDefault="0015671F" w:rsidP="0015671F">
      <w:pPr>
        <w:ind w:left="1440" w:firstLine="720"/>
      </w:pPr>
      <w:r w:rsidRPr="000B1024">
        <w:rPr>
          <w:b/>
        </w:rPr>
        <w:t xml:space="preserve">Thank </w:t>
      </w:r>
      <w:bookmarkStart w:id="1" w:name="_GoBack"/>
      <w:bookmarkEnd w:id="1"/>
      <w:r w:rsidRPr="000B1024">
        <w:rPr>
          <w:b/>
        </w:rPr>
        <w:t>you for completing this survey</w:t>
      </w:r>
    </w:p>
    <w:p w14:paraId="31C2EC43" w14:textId="77777777" w:rsidR="0015671F" w:rsidRPr="0091778D" w:rsidRDefault="0015671F" w:rsidP="0015671F">
      <w:pPr>
        <w:ind w:left="1440" w:firstLine="720"/>
        <w:rPr>
          <w:b/>
          <w:bCs/>
          <w:color w:val="0070C0"/>
          <w:szCs w:val="28"/>
          <w:lang w:val="gd-GB"/>
        </w:rPr>
      </w:pPr>
      <w:r w:rsidRPr="0091778D">
        <w:rPr>
          <w:b/>
          <w:bCs/>
          <w:color w:val="0070C0"/>
          <w:szCs w:val="28"/>
          <w:lang w:val="gd-GB"/>
        </w:rPr>
        <w:t>Tapadh leat airson an t-suirbhidh seo a lìonadh</w:t>
      </w:r>
    </w:p>
    <w:sectPr w:rsidR="0015671F" w:rsidRPr="0091778D" w:rsidSect="00827901">
      <w:pgSz w:w="11906" w:h="16838"/>
      <w:pgMar w:top="1440" w:right="1440" w:bottom="1440" w:left="1440" w:header="706" w:footer="706" w:gutter="0"/>
      <w:paperSrc w:first="7" w:other="7"/>
      <w:pgNumType w:start="4"/>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2EC4A" w14:textId="77777777" w:rsidR="00214AAA" w:rsidRDefault="00214AAA">
      <w:r>
        <w:separator/>
      </w:r>
    </w:p>
  </w:endnote>
  <w:endnote w:type="continuationSeparator" w:id="0">
    <w:p w14:paraId="31C2EC4B" w14:textId="77777777" w:rsidR="00214AAA" w:rsidRDefault="0021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2EC48" w14:textId="77777777" w:rsidR="00214AAA" w:rsidRDefault="00214AAA">
      <w:r>
        <w:separator/>
      </w:r>
    </w:p>
  </w:footnote>
  <w:footnote w:type="continuationSeparator" w:id="0">
    <w:p w14:paraId="31C2EC49" w14:textId="77777777" w:rsidR="00214AAA" w:rsidRDefault="00214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40050A"/>
    <w:lvl w:ilvl="0">
      <w:start w:val="1"/>
      <w:numFmt w:val="decimal"/>
      <w:pStyle w:val="ListNumber"/>
      <w:lvlText w:val="%1."/>
      <w:lvlJc w:val="left"/>
      <w:pPr>
        <w:ind w:left="360" w:hanging="360"/>
      </w:pPr>
      <w:rPr>
        <w:rFonts w:hint="default"/>
      </w:rPr>
    </w:lvl>
  </w:abstractNum>
  <w:abstractNum w:abstractNumId="1">
    <w:nsid w:val="FFFFFF89"/>
    <w:multiLevelType w:val="singleLevel"/>
    <w:tmpl w:val="387068EC"/>
    <w:lvl w:ilvl="0">
      <w:start w:val="1"/>
      <w:numFmt w:val="bullet"/>
      <w:lvlText w:val=""/>
      <w:lvlJc w:val="left"/>
      <w:pPr>
        <w:tabs>
          <w:tab w:val="num" w:pos="360"/>
        </w:tabs>
        <w:ind w:left="360" w:hanging="360"/>
      </w:pPr>
      <w:rPr>
        <w:rFonts w:ascii="Symbol" w:hAnsi="Symbol" w:hint="default"/>
      </w:rPr>
    </w:lvl>
  </w:abstractNum>
  <w:abstractNum w:abstractNumId="2">
    <w:nsid w:val="08EC6B0E"/>
    <w:multiLevelType w:val="hybridMultilevel"/>
    <w:tmpl w:val="A26CAD62"/>
    <w:lvl w:ilvl="0" w:tplc="DB029378">
      <w:start w:val="1"/>
      <w:numFmt w:val="decimal"/>
      <w:lvlRestart w:val="0"/>
      <w:lvlText w:val="%1."/>
      <w:lvlJc w:val="left"/>
      <w:pPr>
        <w:tabs>
          <w:tab w:val="num" w:pos="340"/>
        </w:tabs>
        <w:ind w:left="340" w:hanging="340"/>
      </w:pPr>
      <w:rPr>
        <w:rFonts w:ascii="Garamond" w:hAnsi="Garamond" w:hint="default"/>
        <w:b/>
        <w:i w:val="0"/>
        <w:sz w:val="28"/>
        <w:szCs w:val="28"/>
      </w:rPr>
    </w:lvl>
    <w:lvl w:ilvl="1" w:tplc="D2F0C8F4">
      <w:start w:val="1"/>
      <w:numFmt w:val="bullet"/>
      <w:lvlRestart w:val="0"/>
      <w:lvlText w:val=""/>
      <w:lvlJc w:val="left"/>
      <w:pPr>
        <w:tabs>
          <w:tab w:val="num" w:pos="1443"/>
        </w:tabs>
        <w:ind w:left="1443" w:hanging="363"/>
      </w:pPr>
      <w:rPr>
        <w:rFonts w:ascii="Wingdings" w:hAnsi="Wingdings" w:hint="default"/>
        <w:b/>
        <w:i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4258C"/>
    <w:multiLevelType w:val="hybridMultilevel"/>
    <w:tmpl w:val="FC9A6026"/>
    <w:lvl w:ilvl="0" w:tplc="2E1C594E">
      <w:start w:val="1"/>
      <w:numFmt w:val="lowerRoman"/>
      <w:pStyle w:val="RomanNumerals"/>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nsid w:val="1ECF155F"/>
    <w:multiLevelType w:val="hybridMultilevel"/>
    <w:tmpl w:val="25360A8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517B0"/>
    <w:multiLevelType w:val="hybridMultilevel"/>
    <w:tmpl w:val="358C8A76"/>
    <w:lvl w:ilvl="0" w:tplc="30327BA2">
      <w:start w:val="1"/>
      <w:numFmt w:val="bullet"/>
      <w:lvlRestart w:val="0"/>
      <w:lvlText w:val=""/>
      <w:lvlJc w:val="left"/>
      <w:pPr>
        <w:tabs>
          <w:tab w:val="num" w:pos="720"/>
        </w:tabs>
        <w:ind w:left="720" w:hanging="363"/>
      </w:pPr>
      <w:rPr>
        <w:rFonts w:ascii="Symbol" w:hAnsi="Symbol" w:hint="default"/>
      </w:rPr>
    </w:lvl>
    <w:lvl w:ilvl="1" w:tplc="30327BA2">
      <w:start w:val="1"/>
      <w:numFmt w:val="bullet"/>
      <w:lvlRestart w:val="0"/>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9F6A9D"/>
    <w:multiLevelType w:val="hybridMultilevel"/>
    <w:tmpl w:val="1A76648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nsid w:val="39065FDA"/>
    <w:multiLevelType w:val="singleLevel"/>
    <w:tmpl w:val="2104EEA4"/>
    <w:lvl w:ilvl="0">
      <w:start w:val="1"/>
      <w:numFmt w:val="lowerRoman"/>
      <w:lvlText w:val="(%1)"/>
      <w:lvlJc w:val="left"/>
      <w:pPr>
        <w:tabs>
          <w:tab w:val="num" w:pos="720"/>
        </w:tabs>
        <w:ind w:left="360" w:hanging="360"/>
      </w:pPr>
    </w:lvl>
  </w:abstractNum>
  <w:abstractNum w:abstractNumId="9">
    <w:nsid w:val="43D45576"/>
    <w:multiLevelType w:val="hybridMultilevel"/>
    <w:tmpl w:val="D7D24E5C"/>
    <w:lvl w:ilvl="0" w:tplc="8BF0E7B8">
      <w:start w:val="1"/>
      <w:numFmt w:val="decimal"/>
      <w:pStyle w:val="Numbering"/>
      <w:lvlText w:val="%1."/>
      <w:lvlJc w:val="left"/>
      <w:pPr>
        <w:ind w:left="567" w:hanging="567"/>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43E265DC"/>
    <w:multiLevelType w:val="hybridMultilevel"/>
    <w:tmpl w:val="6A0CDD7A"/>
    <w:lvl w:ilvl="0" w:tplc="FEF82E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A10F06"/>
    <w:multiLevelType w:val="hybridMultilevel"/>
    <w:tmpl w:val="0EB23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AE7641"/>
    <w:multiLevelType w:val="singleLevel"/>
    <w:tmpl w:val="391C6AD2"/>
    <w:lvl w:ilvl="0">
      <w:start w:val="1"/>
      <w:numFmt w:val="decimal"/>
      <w:lvlText w:val="%1"/>
      <w:lvlJc w:val="left"/>
      <w:pPr>
        <w:tabs>
          <w:tab w:val="num" w:pos="720"/>
        </w:tabs>
        <w:ind w:left="720" w:hanging="720"/>
      </w:pPr>
    </w:lvl>
  </w:abstractNum>
  <w:abstractNum w:abstractNumId="13">
    <w:nsid w:val="56030870"/>
    <w:multiLevelType w:val="hybridMultilevel"/>
    <w:tmpl w:val="AB568A18"/>
    <w:lvl w:ilvl="0" w:tplc="347E2DC8">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nsid w:val="56F94BB3"/>
    <w:multiLevelType w:val="hybridMultilevel"/>
    <w:tmpl w:val="86445AEC"/>
    <w:lvl w:ilvl="0" w:tplc="96E07A5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920ED8"/>
    <w:multiLevelType w:val="multilevel"/>
    <w:tmpl w:val="289E8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86366C2"/>
    <w:multiLevelType w:val="singleLevel"/>
    <w:tmpl w:val="0C09000F"/>
    <w:lvl w:ilvl="0">
      <w:start w:val="1"/>
      <w:numFmt w:val="decimal"/>
      <w:lvlText w:val="%1."/>
      <w:lvlJc w:val="left"/>
      <w:pPr>
        <w:tabs>
          <w:tab w:val="num" w:pos="360"/>
        </w:tabs>
        <w:ind w:left="360" w:hanging="360"/>
      </w:pPr>
    </w:lvl>
  </w:abstractNum>
  <w:abstractNum w:abstractNumId="19">
    <w:nsid w:val="6D9D71EE"/>
    <w:multiLevelType w:val="hybridMultilevel"/>
    <w:tmpl w:val="4746C634"/>
    <w:lvl w:ilvl="0" w:tplc="CDA84238">
      <w:start w:val="1"/>
      <w:numFmt w:val="bullet"/>
      <w:pStyle w:val="Bullets"/>
      <w:lvlText w:val=""/>
      <w:lvlJc w:val="left"/>
      <w:pPr>
        <w:ind w:left="851" w:hanging="284"/>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18"/>
  </w:num>
  <w:num w:numId="4">
    <w:abstractNumId w:val="8"/>
  </w:num>
  <w:num w:numId="5">
    <w:abstractNumId w:val="17"/>
  </w:num>
  <w:num w:numId="6">
    <w:abstractNumId w:val="17"/>
  </w:num>
  <w:num w:numId="7">
    <w:abstractNumId w:val="12"/>
  </w:num>
  <w:num w:numId="8">
    <w:abstractNumId w:val="0"/>
    <w:lvlOverride w:ilvl="0">
      <w:startOverride w:val="1"/>
    </w:lvlOverride>
  </w:num>
  <w:num w:numId="9">
    <w:abstractNumId w:val="2"/>
  </w:num>
  <w:num w:numId="10">
    <w:abstractNumId w:val="6"/>
  </w:num>
  <w:num w:numId="11">
    <w:abstractNumId w:val="3"/>
  </w:num>
  <w:num w:numId="12">
    <w:abstractNumId w:val="13"/>
  </w:num>
  <w:num w:numId="13">
    <w:abstractNumId w:val="0"/>
  </w:num>
  <w:num w:numId="14">
    <w:abstractNumId w:val="3"/>
  </w:num>
  <w:num w:numId="15">
    <w:abstractNumId w:val="19"/>
  </w:num>
  <w:num w:numId="16">
    <w:abstractNumId w:val="0"/>
  </w:num>
  <w:num w:numId="17">
    <w:abstractNumId w:val="19"/>
  </w:num>
  <w:num w:numId="18">
    <w:abstractNumId w:val="19"/>
  </w:num>
  <w:num w:numId="19">
    <w:abstractNumId w:val="9"/>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num>
  <w:num w:numId="25">
    <w:abstractNumId w:val="19"/>
  </w:num>
  <w:num w:numId="26">
    <w:abstractNumId w:val="9"/>
  </w:num>
  <w:num w:numId="27">
    <w:abstractNumId w:val="16"/>
  </w:num>
  <w:num w:numId="28">
    <w:abstractNumId w:val="14"/>
  </w:num>
  <w:num w:numId="29">
    <w:abstractNumId w:val="10"/>
  </w:num>
  <w:num w:numId="30">
    <w:abstractNumId w:val="5"/>
  </w:num>
  <w:num w:numId="31">
    <w:abstractNumId w:val="7"/>
  </w:num>
  <w:num w:numId="32">
    <w:abstractNumId w:val="9"/>
  </w:num>
  <w:num w:numId="33">
    <w:abstractNumId w:val="9"/>
    <w:lvlOverride w:ilvl="0">
      <w:startOverride w:val="1"/>
    </w:lvlOverride>
  </w:num>
  <w:num w:numId="34">
    <w:abstractNumId w:val="15"/>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F"/>
    <w:rsid w:val="00002678"/>
    <w:rsid w:val="0000359B"/>
    <w:rsid w:val="00006A30"/>
    <w:rsid w:val="00041B4B"/>
    <w:rsid w:val="00053935"/>
    <w:rsid w:val="00056AB8"/>
    <w:rsid w:val="0007449C"/>
    <w:rsid w:val="00080804"/>
    <w:rsid w:val="00080DA8"/>
    <w:rsid w:val="000822D6"/>
    <w:rsid w:val="000A5325"/>
    <w:rsid w:val="000B1024"/>
    <w:rsid w:val="000C0C8A"/>
    <w:rsid w:val="000C7306"/>
    <w:rsid w:val="000E49C2"/>
    <w:rsid w:val="000E56D6"/>
    <w:rsid w:val="000E7B49"/>
    <w:rsid w:val="000F5C74"/>
    <w:rsid w:val="00100C0E"/>
    <w:rsid w:val="00104638"/>
    <w:rsid w:val="00113D52"/>
    <w:rsid w:val="0012140C"/>
    <w:rsid w:val="0015671F"/>
    <w:rsid w:val="001647DA"/>
    <w:rsid w:val="001B6614"/>
    <w:rsid w:val="001C6C24"/>
    <w:rsid w:val="001D1655"/>
    <w:rsid w:val="00205336"/>
    <w:rsid w:val="00214AAA"/>
    <w:rsid w:val="00224433"/>
    <w:rsid w:val="002263F0"/>
    <w:rsid w:val="00234519"/>
    <w:rsid w:val="00235A42"/>
    <w:rsid w:val="00240DC2"/>
    <w:rsid w:val="00242994"/>
    <w:rsid w:val="002434B4"/>
    <w:rsid w:val="002507DA"/>
    <w:rsid w:val="00253FB7"/>
    <w:rsid w:val="00261DDF"/>
    <w:rsid w:val="00270DEC"/>
    <w:rsid w:val="0027222B"/>
    <w:rsid w:val="00296CB8"/>
    <w:rsid w:val="002A221A"/>
    <w:rsid w:val="002A520C"/>
    <w:rsid w:val="002A5C02"/>
    <w:rsid w:val="002A760A"/>
    <w:rsid w:val="002B0612"/>
    <w:rsid w:val="002B3930"/>
    <w:rsid w:val="002B5556"/>
    <w:rsid w:val="002C08E9"/>
    <w:rsid w:val="002C3508"/>
    <w:rsid w:val="002D7BEF"/>
    <w:rsid w:val="00301130"/>
    <w:rsid w:val="0030342C"/>
    <w:rsid w:val="00320E54"/>
    <w:rsid w:val="00324E4C"/>
    <w:rsid w:val="003358AE"/>
    <w:rsid w:val="0033661C"/>
    <w:rsid w:val="00344BB9"/>
    <w:rsid w:val="003476EC"/>
    <w:rsid w:val="00370525"/>
    <w:rsid w:val="00377779"/>
    <w:rsid w:val="003914A8"/>
    <w:rsid w:val="003B5149"/>
    <w:rsid w:val="003C4010"/>
    <w:rsid w:val="003E673B"/>
    <w:rsid w:val="003F5E5A"/>
    <w:rsid w:val="003F6725"/>
    <w:rsid w:val="004024F3"/>
    <w:rsid w:val="00404380"/>
    <w:rsid w:val="004046EB"/>
    <w:rsid w:val="00434C63"/>
    <w:rsid w:val="00435133"/>
    <w:rsid w:val="0043641D"/>
    <w:rsid w:val="00437DA3"/>
    <w:rsid w:val="00442A7E"/>
    <w:rsid w:val="0044796C"/>
    <w:rsid w:val="0045091B"/>
    <w:rsid w:val="00454663"/>
    <w:rsid w:val="004569CF"/>
    <w:rsid w:val="004748E5"/>
    <w:rsid w:val="0048299F"/>
    <w:rsid w:val="0048483D"/>
    <w:rsid w:val="0048612B"/>
    <w:rsid w:val="004B589B"/>
    <w:rsid w:val="004B623F"/>
    <w:rsid w:val="00504D66"/>
    <w:rsid w:val="00510219"/>
    <w:rsid w:val="00512A7E"/>
    <w:rsid w:val="00523233"/>
    <w:rsid w:val="00526828"/>
    <w:rsid w:val="00531535"/>
    <w:rsid w:val="00541796"/>
    <w:rsid w:val="005422C3"/>
    <w:rsid w:val="005556BA"/>
    <w:rsid w:val="005723A0"/>
    <w:rsid w:val="00586C3F"/>
    <w:rsid w:val="005915D9"/>
    <w:rsid w:val="0059469E"/>
    <w:rsid w:val="00595A48"/>
    <w:rsid w:val="00595C44"/>
    <w:rsid w:val="005B013E"/>
    <w:rsid w:val="005B1021"/>
    <w:rsid w:val="005B5754"/>
    <w:rsid w:val="005C031F"/>
    <w:rsid w:val="005C6D40"/>
    <w:rsid w:val="005D0DD0"/>
    <w:rsid w:val="005D142B"/>
    <w:rsid w:val="005D3B36"/>
    <w:rsid w:val="005D7EAF"/>
    <w:rsid w:val="005E4A1E"/>
    <w:rsid w:val="005E7A3B"/>
    <w:rsid w:val="005F3354"/>
    <w:rsid w:val="005F727A"/>
    <w:rsid w:val="00606464"/>
    <w:rsid w:val="006115BD"/>
    <w:rsid w:val="00627A32"/>
    <w:rsid w:val="006513A8"/>
    <w:rsid w:val="006527C6"/>
    <w:rsid w:val="00667346"/>
    <w:rsid w:val="0067499E"/>
    <w:rsid w:val="006774F8"/>
    <w:rsid w:val="00686237"/>
    <w:rsid w:val="00696C26"/>
    <w:rsid w:val="006D1ADF"/>
    <w:rsid w:val="006D5DB6"/>
    <w:rsid w:val="006E2324"/>
    <w:rsid w:val="006F0406"/>
    <w:rsid w:val="006F0654"/>
    <w:rsid w:val="006F69AB"/>
    <w:rsid w:val="006F7213"/>
    <w:rsid w:val="007033DB"/>
    <w:rsid w:val="00711EDC"/>
    <w:rsid w:val="00720354"/>
    <w:rsid w:val="007221A9"/>
    <w:rsid w:val="007259B4"/>
    <w:rsid w:val="00736706"/>
    <w:rsid w:val="00751D5D"/>
    <w:rsid w:val="00761A0A"/>
    <w:rsid w:val="00762A2D"/>
    <w:rsid w:val="00764776"/>
    <w:rsid w:val="007A18EA"/>
    <w:rsid w:val="007A2872"/>
    <w:rsid w:val="007A3460"/>
    <w:rsid w:val="007B135C"/>
    <w:rsid w:val="007C3991"/>
    <w:rsid w:val="007D3C00"/>
    <w:rsid w:val="007E009D"/>
    <w:rsid w:val="007E75D8"/>
    <w:rsid w:val="008043D7"/>
    <w:rsid w:val="00823F78"/>
    <w:rsid w:val="00827901"/>
    <w:rsid w:val="008300D9"/>
    <w:rsid w:val="0083495D"/>
    <w:rsid w:val="00852393"/>
    <w:rsid w:val="00862309"/>
    <w:rsid w:val="00863715"/>
    <w:rsid w:val="00866087"/>
    <w:rsid w:val="00876B73"/>
    <w:rsid w:val="0088057E"/>
    <w:rsid w:val="00886489"/>
    <w:rsid w:val="00892B58"/>
    <w:rsid w:val="008A2F8C"/>
    <w:rsid w:val="008C1337"/>
    <w:rsid w:val="008C3E02"/>
    <w:rsid w:val="008E1156"/>
    <w:rsid w:val="00904801"/>
    <w:rsid w:val="00912750"/>
    <w:rsid w:val="0094017C"/>
    <w:rsid w:val="00944B6F"/>
    <w:rsid w:val="009452FB"/>
    <w:rsid w:val="009578ED"/>
    <w:rsid w:val="0096360F"/>
    <w:rsid w:val="00963DE0"/>
    <w:rsid w:val="00991B6B"/>
    <w:rsid w:val="009A0760"/>
    <w:rsid w:val="009A07FE"/>
    <w:rsid w:val="009B56E8"/>
    <w:rsid w:val="009C1A5C"/>
    <w:rsid w:val="009D36DF"/>
    <w:rsid w:val="009E0D06"/>
    <w:rsid w:val="009E14E5"/>
    <w:rsid w:val="009E606F"/>
    <w:rsid w:val="009E770F"/>
    <w:rsid w:val="009F01F1"/>
    <w:rsid w:val="00A17BFA"/>
    <w:rsid w:val="00A26A4D"/>
    <w:rsid w:val="00A331AF"/>
    <w:rsid w:val="00A473D0"/>
    <w:rsid w:val="00A502C9"/>
    <w:rsid w:val="00A56727"/>
    <w:rsid w:val="00A609E0"/>
    <w:rsid w:val="00A7130D"/>
    <w:rsid w:val="00A75E27"/>
    <w:rsid w:val="00A85A55"/>
    <w:rsid w:val="00A9207B"/>
    <w:rsid w:val="00A92F06"/>
    <w:rsid w:val="00A93029"/>
    <w:rsid w:val="00AA6DC4"/>
    <w:rsid w:val="00AB15BC"/>
    <w:rsid w:val="00AB3261"/>
    <w:rsid w:val="00AC29C3"/>
    <w:rsid w:val="00AC734F"/>
    <w:rsid w:val="00AD0F86"/>
    <w:rsid w:val="00AD68D5"/>
    <w:rsid w:val="00AF0B24"/>
    <w:rsid w:val="00AF3283"/>
    <w:rsid w:val="00B14409"/>
    <w:rsid w:val="00B2611E"/>
    <w:rsid w:val="00B43E79"/>
    <w:rsid w:val="00B61A1A"/>
    <w:rsid w:val="00B8307B"/>
    <w:rsid w:val="00B8516B"/>
    <w:rsid w:val="00BB2496"/>
    <w:rsid w:val="00BB7ABB"/>
    <w:rsid w:val="00BC359D"/>
    <w:rsid w:val="00BD7522"/>
    <w:rsid w:val="00BE1CF6"/>
    <w:rsid w:val="00BE609B"/>
    <w:rsid w:val="00BE6CDB"/>
    <w:rsid w:val="00BF33FD"/>
    <w:rsid w:val="00BF714B"/>
    <w:rsid w:val="00C015EC"/>
    <w:rsid w:val="00C16A3B"/>
    <w:rsid w:val="00C21151"/>
    <w:rsid w:val="00C309BF"/>
    <w:rsid w:val="00C47EA2"/>
    <w:rsid w:val="00C50A1C"/>
    <w:rsid w:val="00C60715"/>
    <w:rsid w:val="00C671F0"/>
    <w:rsid w:val="00CB3C7D"/>
    <w:rsid w:val="00CC381F"/>
    <w:rsid w:val="00CC7EB2"/>
    <w:rsid w:val="00CE21DF"/>
    <w:rsid w:val="00CF3B12"/>
    <w:rsid w:val="00CF7845"/>
    <w:rsid w:val="00D0451A"/>
    <w:rsid w:val="00D25D93"/>
    <w:rsid w:val="00D35B9B"/>
    <w:rsid w:val="00D50A97"/>
    <w:rsid w:val="00D6186C"/>
    <w:rsid w:val="00D66205"/>
    <w:rsid w:val="00D720CF"/>
    <w:rsid w:val="00D94D85"/>
    <w:rsid w:val="00DC02C3"/>
    <w:rsid w:val="00DC1BA5"/>
    <w:rsid w:val="00DC22EF"/>
    <w:rsid w:val="00DD0678"/>
    <w:rsid w:val="00DD457D"/>
    <w:rsid w:val="00DD7C2C"/>
    <w:rsid w:val="00DD7F70"/>
    <w:rsid w:val="00E0042E"/>
    <w:rsid w:val="00E3050C"/>
    <w:rsid w:val="00E327AE"/>
    <w:rsid w:val="00E34D8F"/>
    <w:rsid w:val="00E57FAE"/>
    <w:rsid w:val="00E62488"/>
    <w:rsid w:val="00E67990"/>
    <w:rsid w:val="00E73608"/>
    <w:rsid w:val="00E95DF4"/>
    <w:rsid w:val="00EA6773"/>
    <w:rsid w:val="00EB4008"/>
    <w:rsid w:val="00EC11F8"/>
    <w:rsid w:val="00EC7AD2"/>
    <w:rsid w:val="00ED0912"/>
    <w:rsid w:val="00ED322C"/>
    <w:rsid w:val="00ED3CFD"/>
    <w:rsid w:val="00F0358F"/>
    <w:rsid w:val="00F07618"/>
    <w:rsid w:val="00F07883"/>
    <w:rsid w:val="00F154B1"/>
    <w:rsid w:val="00F2210E"/>
    <w:rsid w:val="00F2435F"/>
    <w:rsid w:val="00F2598D"/>
    <w:rsid w:val="00F57D23"/>
    <w:rsid w:val="00F622AA"/>
    <w:rsid w:val="00F6797F"/>
    <w:rsid w:val="00F75CDB"/>
    <w:rsid w:val="00F77EB8"/>
    <w:rsid w:val="00F914E7"/>
    <w:rsid w:val="00F93966"/>
    <w:rsid w:val="00F96E24"/>
    <w:rsid w:val="00FA49D0"/>
    <w:rsid w:val="00FB00F3"/>
    <w:rsid w:val="00FB2E14"/>
    <w:rsid w:val="00FB35BA"/>
    <w:rsid w:val="00FB5A81"/>
    <w:rsid w:val="00FC5A25"/>
    <w:rsid w:val="00FE595D"/>
    <w:rsid w:val="00FE661C"/>
    <w:rsid w:val="00FF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1C2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07DA"/>
  </w:style>
  <w:style w:type="paragraph" w:styleId="Heading1">
    <w:name w:val="heading 1"/>
    <w:basedOn w:val="Normal"/>
    <w:next w:val="Normal"/>
    <w:qFormat/>
    <w:locked/>
    <w:rsid w:val="002507DA"/>
    <w:pPr>
      <w:spacing w:before="360" w:after="240"/>
      <w:outlineLvl w:val="0"/>
    </w:pPr>
    <w:rPr>
      <w:b/>
      <w:sz w:val="28"/>
    </w:rPr>
  </w:style>
  <w:style w:type="paragraph" w:styleId="Heading2">
    <w:name w:val="heading 2"/>
    <w:basedOn w:val="Normal"/>
    <w:next w:val="Normal"/>
    <w:link w:val="Heading2Char"/>
    <w:uiPriority w:val="99"/>
    <w:qFormat/>
    <w:locked/>
    <w:rsid w:val="000E56D6"/>
    <w:pPr>
      <w:keepNext/>
      <w:spacing w:before="240" w:after="240"/>
      <w:outlineLvl w:val="1"/>
    </w:pPr>
    <w:rPr>
      <w:b/>
    </w:rPr>
  </w:style>
  <w:style w:type="paragraph" w:styleId="Heading3">
    <w:name w:val="heading 3"/>
    <w:basedOn w:val="Normal"/>
    <w:next w:val="Normal"/>
    <w:link w:val="Heading3Char"/>
    <w:qFormat/>
    <w:locked/>
    <w:rsid w:val="000E56D6"/>
    <w:pPr>
      <w:keepNext/>
      <w:spacing w:before="240" w:after="240"/>
      <w:outlineLvl w:val="2"/>
    </w:pPr>
    <w:rPr>
      <w:b/>
      <w:i/>
    </w:rPr>
  </w:style>
  <w:style w:type="paragraph" w:styleId="Heading4">
    <w:name w:val="heading 4"/>
    <w:basedOn w:val="Normal"/>
    <w:next w:val="Normal"/>
    <w:link w:val="Heading4Char"/>
    <w:semiHidden/>
    <w:unhideWhenUsed/>
    <w:qFormat/>
    <w:rsid w:val="000E56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autoRedefine/>
    <w:qFormat/>
    <w:locked/>
    <w:rsid w:val="00963DE0"/>
    <w:pPr>
      <w:numPr>
        <w:numId w:val="25"/>
      </w:numPr>
    </w:pPr>
  </w:style>
  <w:style w:type="paragraph" w:customStyle="1" w:styleId="RomanNumerals">
    <w:name w:val="Roman Numerals"/>
    <w:basedOn w:val="Normal"/>
    <w:autoRedefine/>
    <w:rsid w:val="00404380"/>
    <w:pPr>
      <w:numPr>
        <w:numId w:val="14"/>
      </w:numPr>
      <w:spacing w:after="100"/>
      <w:ind w:left="992" w:hanging="425"/>
    </w:pPr>
  </w:style>
  <w:style w:type="paragraph" w:customStyle="1" w:styleId="Numbering">
    <w:name w:val="Numbering"/>
    <w:basedOn w:val="Normal"/>
    <w:link w:val="NumberingChar"/>
    <w:autoRedefine/>
    <w:uiPriority w:val="99"/>
    <w:qFormat/>
    <w:locked/>
    <w:rsid w:val="004B623F"/>
    <w:pPr>
      <w:widowControl w:val="0"/>
      <w:numPr>
        <w:numId w:val="19"/>
      </w:numPr>
      <w:tabs>
        <w:tab w:val="left" w:pos="567"/>
      </w:tabs>
      <w:spacing w:after="200"/>
    </w:pPr>
  </w:style>
  <w:style w:type="paragraph" w:styleId="Header">
    <w:name w:val="header"/>
    <w:basedOn w:val="Normal"/>
    <w:link w:val="HeaderChar"/>
    <w:qFormat/>
    <w:rsid w:val="000E56D6"/>
    <w:pPr>
      <w:tabs>
        <w:tab w:val="center" w:pos="4153"/>
        <w:tab w:val="right" w:pos="8306"/>
      </w:tabs>
    </w:pPr>
    <w:rPr>
      <w:sz w:val="22"/>
    </w:rPr>
  </w:style>
  <w:style w:type="paragraph" w:styleId="Footer">
    <w:name w:val="footer"/>
    <w:aliases w:val="Event footer"/>
    <w:basedOn w:val="Normal"/>
    <w:link w:val="FooterChar"/>
    <w:uiPriority w:val="99"/>
    <w:qFormat/>
    <w:rsid w:val="000E56D6"/>
    <w:pPr>
      <w:tabs>
        <w:tab w:val="center" w:pos="4153"/>
        <w:tab w:val="right" w:pos="8306"/>
      </w:tabs>
    </w:pPr>
    <w:rPr>
      <w:noProof/>
      <w:sz w:val="22"/>
    </w:rPr>
  </w:style>
  <w:style w:type="character" w:styleId="PageNumber">
    <w:name w:val="page number"/>
    <w:basedOn w:val="DefaultParagraphFont"/>
    <w:qFormat/>
    <w:rsid w:val="000E56D6"/>
    <w:rPr>
      <w:rFonts w:ascii="Calibri" w:hAnsi="Calibri"/>
      <w:sz w:val="26"/>
    </w:rPr>
  </w:style>
  <w:style w:type="character" w:customStyle="1" w:styleId="Heading2Char">
    <w:name w:val="Heading 2 Char"/>
    <w:link w:val="Heading2"/>
    <w:uiPriority w:val="99"/>
    <w:rsid w:val="000E56D6"/>
    <w:rPr>
      <w:b/>
    </w:rPr>
  </w:style>
  <w:style w:type="character" w:styleId="Hyperlink">
    <w:name w:val="Hyperlink"/>
    <w:uiPriority w:val="99"/>
    <w:unhideWhenUsed/>
    <w:qFormat/>
    <w:rsid w:val="002B3930"/>
    <w:rPr>
      <w:rFonts w:ascii="Calibri" w:hAnsi="Calibri"/>
      <w:color w:val="7030A0"/>
      <w:u w:val="single"/>
    </w:rPr>
  </w:style>
  <w:style w:type="paragraph" w:customStyle="1" w:styleId="Italic">
    <w:name w:val="Italic"/>
    <w:basedOn w:val="Header"/>
    <w:rsid w:val="00234519"/>
    <w:rPr>
      <w:i/>
      <w:iCs/>
      <w:sz w:val="26"/>
    </w:rPr>
  </w:style>
  <w:style w:type="paragraph" w:customStyle="1" w:styleId="Instructions">
    <w:name w:val="Instructions"/>
    <w:rsid w:val="00A56727"/>
    <w:rPr>
      <w:i/>
      <w:iCs/>
      <w:color w:val="FF0000"/>
      <w:sz w:val="22"/>
    </w:rPr>
  </w:style>
  <w:style w:type="paragraph" w:styleId="NormalWeb">
    <w:name w:val="Normal (Web)"/>
    <w:basedOn w:val="Normal"/>
    <w:uiPriority w:val="99"/>
    <w:unhideWhenUsed/>
    <w:rsid w:val="00234519"/>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rsid w:val="0023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0DEC"/>
    <w:rPr>
      <w:rFonts w:ascii="Tahoma" w:hAnsi="Tahoma" w:cs="Tahoma"/>
      <w:sz w:val="16"/>
      <w:szCs w:val="16"/>
    </w:rPr>
  </w:style>
  <w:style w:type="character" w:customStyle="1" w:styleId="BalloonTextChar">
    <w:name w:val="Balloon Text Char"/>
    <w:basedOn w:val="DefaultParagraphFont"/>
    <w:link w:val="BalloonText"/>
    <w:rsid w:val="00270DEC"/>
    <w:rPr>
      <w:rFonts w:ascii="Tahoma" w:hAnsi="Tahoma" w:cs="Tahoma"/>
      <w:sz w:val="16"/>
      <w:szCs w:val="16"/>
    </w:rPr>
  </w:style>
  <w:style w:type="paragraph" w:customStyle="1" w:styleId="Coverheading">
    <w:name w:val="Cover heading"/>
    <w:basedOn w:val="Normal"/>
    <w:next w:val="Normal"/>
    <w:qFormat/>
    <w:locked/>
    <w:rsid w:val="000C0C8A"/>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0C0C8A"/>
    <w:pPr>
      <w:framePr w:hSpace="180" w:wrap="around" w:vAnchor="page" w:hAnchor="margin" w:xAlign="center" w:y="1853"/>
    </w:pPr>
    <w:rPr>
      <w:color w:val="873299"/>
      <w:lang w:eastAsia="en-US"/>
    </w:rPr>
  </w:style>
  <w:style w:type="paragraph" w:customStyle="1" w:styleId="Paperheading">
    <w:name w:val="Paper heading"/>
    <w:basedOn w:val="Header"/>
    <w:rsid w:val="00437DA3"/>
    <w:pPr>
      <w:jc w:val="right"/>
    </w:pPr>
    <w:rPr>
      <w:b/>
      <w:sz w:val="24"/>
      <w:szCs w:val="24"/>
    </w:rPr>
  </w:style>
  <w:style w:type="character" w:customStyle="1" w:styleId="FooterChar">
    <w:name w:val="Footer Char"/>
    <w:aliases w:val="Event footer Char"/>
    <w:basedOn w:val="DefaultParagraphFont"/>
    <w:link w:val="Footer"/>
    <w:uiPriority w:val="99"/>
    <w:rsid w:val="000E56D6"/>
    <w:rPr>
      <w:noProof/>
      <w:sz w:val="22"/>
    </w:rPr>
  </w:style>
  <w:style w:type="paragraph" w:customStyle="1" w:styleId="StyleText1CenteredRight-225cm">
    <w:name w:val="Style Text 1 Centered Right:  -2.25 cm"/>
    <w:next w:val="ListNumber"/>
    <w:rsid w:val="00F2210E"/>
    <w:pPr>
      <w:ind w:right="-1276"/>
      <w:jc w:val="center"/>
    </w:pPr>
    <w:rPr>
      <w:color w:val="000000" w:themeColor="text1"/>
      <w:szCs w:val="20"/>
    </w:rPr>
  </w:style>
  <w:style w:type="character" w:customStyle="1" w:styleId="StyleText1Right-225cm">
    <w:name w:val="Style Text 1 Right:  -2.25 cm"/>
    <w:basedOn w:val="EndnoteReference"/>
    <w:uiPriority w:val="1"/>
    <w:rsid w:val="00F2210E"/>
    <w:rPr>
      <w:vertAlign w:val="superscript"/>
    </w:rPr>
  </w:style>
  <w:style w:type="paragraph" w:styleId="ListNumber">
    <w:name w:val="List Number"/>
    <w:basedOn w:val="Normal"/>
    <w:rsid w:val="00F2210E"/>
    <w:pPr>
      <w:numPr>
        <w:numId w:val="2"/>
      </w:numPr>
      <w:contextualSpacing/>
    </w:pPr>
  </w:style>
  <w:style w:type="character" w:styleId="EndnoteReference">
    <w:name w:val="endnote reference"/>
    <w:basedOn w:val="DefaultParagraphFont"/>
    <w:rsid w:val="00F2210E"/>
    <w:rPr>
      <w:vertAlign w:val="superscript"/>
    </w:rPr>
  </w:style>
  <w:style w:type="character" w:customStyle="1" w:styleId="Heading3Char">
    <w:name w:val="Heading 3 Char"/>
    <w:basedOn w:val="DefaultParagraphFont"/>
    <w:link w:val="Heading3"/>
    <w:rsid w:val="00437DA3"/>
    <w:rPr>
      <w:b/>
      <w:i/>
    </w:rPr>
  </w:style>
  <w:style w:type="character" w:customStyle="1" w:styleId="NumberingChar">
    <w:name w:val="Numbering Char"/>
    <w:basedOn w:val="DefaultParagraphFont"/>
    <w:link w:val="Numbering"/>
    <w:uiPriority w:val="99"/>
    <w:locked/>
    <w:rsid w:val="004B623F"/>
  </w:style>
  <w:style w:type="paragraph" w:customStyle="1" w:styleId="Annex">
    <w:name w:val="Annex"/>
    <w:basedOn w:val="Normal"/>
    <w:qFormat/>
    <w:rsid w:val="00437DA3"/>
    <w:pPr>
      <w:jc w:val="right"/>
    </w:pPr>
    <w:rPr>
      <w:b/>
    </w:rPr>
  </w:style>
  <w:style w:type="character" w:customStyle="1" w:styleId="Heading4Char">
    <w:name w:val="Heading 4 Char"/>
    <w:basedOn w:val="DefaultParagraphFont"/>
    <w:link w:val="Heading4"/>
    <w:semiHidden/>
    <w:rsid w:val="000E56D6"/>
    <w:rPr>
      <w:rFonts w:asciiTheme="majorHAnsi" w:eastAsiaTheme="majorEastAsia" w:hAnsiTheme="majorHAnsi" w:cstheme="majorBidi"/>
      <w:b/>
      <w:bCs/>
      <w:i/>
      <w:iCs/>
      <w:color w:val="4F81BD" w:themeColor="accent1"/>
    </w:rPr>
  </w:style>
  <w:style w:type="paragraph" w:customStyle="1" w:styleId="Paperheader">
    <w:name w:val="Paper header"/>
    <w:qFormat/>
    <w:rsid w:val="000E56D6"/>
    <w:pPr>
      <w:jc w:val="right"/>
    </w:pPr>
    <w:rPr>
      <w:b/>
      <w:bCs/>
      <w:i/>
      <w:iCs/>
      <w:sz w:val="22"/>
    </w:rPr>
  </w:style>
  <w:style w:type="character" w:customStyle="1" w:styleId="HeaderChar">
    <w:name w:val="Header Char"/>
    <w:basedOn w:val="DefaultParagraphFont"/>
    <w:link w:val="Header"/>
    <w:rsid w:val="000E56D6"/>
    <w:rPr>
      <w:sz w:val="22"/>
    </w:rPr>
  </w:style>
  <w:style w:type="paragraph" w:customStyle="1" w:styleId="Address1">
    <w:name w:val="Address 1"/>
    <w:basedOn w:val="Footer"/>
    <w:rsid w:val="00240DC2"/>
    <w:pPr>
      <w:jc w:val="right"/>
    </w:pPr>
    <w:rPr>
      <w:rFonts w:asciiTheme="minorHAnsi" w:hAnsiTheme="minorHAnsi"/>
      <w:color w:val="7030A0"/>
      <w:sz w:val="24"/>
      <w:szCs w:val="20"/>
    </w:rPr>
  </w:style>
  <w:style w:type="paragraph" w:customStyle="1" w:styleId="Address2">
    <w:name w:val="Address 2"/>
    <w:basedOn w:val="Footer"/>
    <w:rsid w:val="00240DC2"/>
    <w:rPr>
      <w:rFonts w:asciiTheme="minorHAnsi" w:hAnsiTheme="minorHAnsi"/>
      <w:b/>
      <w:bCs/>
      <w:color w:val="7030A0"/>
      <w:sz w:val="24"/>
    </w:rPr>
  </w:style>
  <w:style w:type="paragraph" w:customStyle="1" w:styleId="Address">
    <w:name w:val="Address"/>
    <w:basedOn w:val="Address1"/>
    <w:rsid w:val="00240DC2"/>
    <w:rPr>
      <w:b/>
      <w:bCs/>
    </w:rPr>
  </w:style>
  <w:style w:type="paragraph" w:styleId="TOC2">
    <w:name w:val="toc 2"/>
    <w:basedOn w:val="Normal"/>
    <w:next w:val="Normal"/>
    <w:autoRedefine/>
    <w:uiPriority w:val="39"/>
    <w:rsid w:val="00AD68D5"/>
    <w:pPr>
      <w:spacing w:after="100"/>
      <w:ind w:left="260"/>
    </w:pPr>
  </w:style>
  <w:style w:type="paragraph" w:styleId="TOC1">
    <w:name w:val="toc 1"/>
    <w:basedOn w:val="Normal"/>
    <w:next w:val="Normal"/>
    <w:autoRedefine/>
    <w:uiPriority w:val="39"/>
    <w:rsid w:val="00AD68D5"/>
    <w:pPr>
      <w:spacing w:after="100"/>
    </w:pPr>
  </w:style>
  <w:style w:type="paragraph" w:styleId="TOC3">
    <w:name w:val="toc 3"/>
    <w:basedOn w:val="Normal"/>
    <w:next w:val="Normal"/>
    <w:autoRedefine/>
    <w:uiPriority w:val="39"/>
    <w:rsid w:val="00AD68D5"/>
    <w:pPr>
      <w:spacing w:after="100"/>
      <w:ind w:left="520"/>
    </w:pPr>
  </w:style>
  <w:style w:type="paragraph" w:styleId="TOCHeading">
    <w:name w:val="TOC Heading"/>
    <w:basedOn w:val="Heading2"/>
    <w:next w:val="Normal"/>
    <w:uiPriority w:val="39"/>
    <w:unhideWhenUsed/>
    <w:qFormat/>
    <w:rsid w:val="00AD68D5"/>
    <w:pPr>
      <w:keepLines/>
      <w:spacing w:before="480" w:after="0" w:line="276" w:lineRule="auto"/>
      <w:outlineLvl w:val="9"/>
    </w:pPr>
    <w:rPr>
      <w:rFonts w:eastAsiaTheme="majorEastAsia" w:cstheme="majorBidi"/>
      <w:bCs/>
      <w:szCs w:val="28"/>
      <w:lang w:val="en-US" w:eastAsia="ja-JP"/>
    </w:rPr>
  </w:style>
  <w:style w:type="paragraph" w:customStyle="1" w:styleId="TEXTBOX">
    <w:name w:val="TEXT BOX"/>
    <w:basedOn w:val="Normal"/>
    <w:link w:val="TEXTBOXChar"/>
    <w:rsid w:val="00AB3261"/>
    <w:pPr>
      <w:numPr>
        <w:numId w:val="27"/>
      </w:numPr>
      <w:pBdr>
        <w:top w:val="single" w:sz="4" w:space="10" w:color="5F4E63"/>
        <w:left w:val="single" w:sz="4" w:space="10" w:color="5F4E63"/>
        <w:bottom w:val="single" w:sz="4" w:space="10" w:color="5F4E63"/>
        <w:right w:val="single" w:sz="4" w:space="10" w:color="5F4E63"/>
      </w:pBdr>
      <w:shd w:val="clear" w:color="auto" w:fill="F9F8FA"/>
      <w:spacing w:before="120" w:after="120" w:line="276" w:lineRule="auto"/>
    </w:pPr>
    <w:rPr>
      <w:rFonts w:asciiTheme="minorHAnsi" w:eastAsiaTheme="minorHAnsi" w:hAnsiTheme="minorHAnsi" w:cstheme="minorBidi"/>
      <w:bCs/>
      <w:szCs w:val="22"/>
      <w:lang w:eastAsia="en-US"/>
    </w:rPr>
  </w:style>
  <w:style w:type="character" w:customStyle="1" w:styleId="TEXTBOXChar">
    <w:name w:val="TEXT BOX Char"/>
    <w:basedOn w:val="DefaultParagraphFont"/>
    <w:link w:val="TEXTBOX"/>
    <w:rsid w:val="00AB3261"/>
    <w:rPr>
      <w:rFonts w:asciiTheme="minorHAnsi" w:eastAsiaTheme="minorHAnsi" w:hAnsiTheme="minorHAnsi" w:cstheme="minorBidi"/>
      <w:bCs/>
      <w:szCs w:val="22"/>
      <w:shd w:val="clear" w:color="auto" w:fill="F9F8FA"/>
      <w:lang w:eastAsia="en-US"/>
    </w:rPr>
  </w:style>
  <w:style w:type="character" w:styleId="FollowedHyperlink">
    <w:name w:val="FollowedHyperlink"/>
    <w:basedOn w:val="DefaultParagraphFont"/>
    <w:semiHidden/>
    <w:unhideWhenUsed/>
    <w:rsid w:val="00711EDC"/>
    <w:rPr>
      <w:color w:val="800080" w:themeColor="followedHyperlink"/>
      <w:u w:val="single"/>
    </w:rPr>
  </w:style>
  <w:style w:type="paragraph" w:customStyle="1" w:styleId="Coverpage">
    <w:name w:val="Cover page"/>
    <w:basedOn w:val="Normal"/>
    <w:link w:val="CoverpageChar"/>
    <w:qFormat/>
    <w:rsid w:val="00454663"/>
    <w:pPr>
      <w:spacing w:before="14000"/>
      <w:contextualSpacing/>
    </w:pPr>
    <w:rPr>
      <w:b/>
      <w:color w:val="FFFFFF" w:themeColor="background1"/>
      <w:sz w:val="28"/>
    </w:rPr>
  </w:style>
  <w:style w:type="character" w:customStyle="1" w:styleId="CoverpageChar">
    <w:name w:val="Cover page Char"/>
    <w:basedOn w:val="DefaultParagraphFont"/>
    <w:link w:val="Coverpage"/>
    <w:rsid w:val="00454663"/>
    <w:rPr>
      <w:b/>
      <w:color w:val="FFFFFF" w:themeColor="background1"/>
      <w:sz w:val="28"/>
    </w:rPr>
  </w:style>
  <w:style w:type="paragraph" w:customStyle="1" w:styleId="TextBox0">
    <w:name w:val="Text Box"/>
    <w:basedOn w:val="Normal"/>
    <w:qFormat/>
    <w:rsid w:val="001B6614"/>
    <w:pPr>
      <w:pBdr>
        <w:top w:val="single" w:sz="4" w:space="10" w:color="873299"/>
        <w:left w:val="single" w:sz="4" w:space="10" w:color="873299"/>
        <w:bottom w:val="single" w:sz="4" w:space="10" w:color="873299"/>
        <w:right w:val="single" w:sz="4" w:space="10" w:color="873299"/>
      </w:pBdr>
      <w:shd w:val="clear" w:color="auto" w:fill="F9F8FA"/>
      <w:spacing w:before="120" w:after="120" w:line="276" w:lineRule="auto"/>
      <w:ind w:left="142"/>
    </w:pPr>
    <w:rPr>
      <w:rFonts w:asciiTheme="minorHAnsi" w:hAnsiTheme="minorHAnsi"/>
      <w:szCs w:val="20"/>
    </w:rPr>
  </w:style>
  <w:style w:type="table" w:customStyle="1" w:styleId="TableGrid1">
    <w:name w:val="Table Grid1"/>
    <w:basedOn w:val="TableNormal"/>
    <w:next w:val="TableGrid"/>
    <w:rsid w:val="0015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41796"/>
    <w:pPr>
      <w:ind w:left="720"/>
      <w:contextualSpacing/>
    </w:pPr>
  </w:style>
  <w:style w:type="table" w:customStyle="1" w:styleId="TableGrid11">
    <w:name w:val="Table Grid11"/>
    <w:basedOn w:val="TableNormal"/>
    <w:next w:val="TableGrid"/>
    <w:rsid w:val="00E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0D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6"/>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507DA"/>
  </w:style>
  <w:style w:type="paragraph" w:styleId="Heading1">
    <w:name w:val="heading 1"/>
    <w:basedOn w:val="Normal"/>
    <w:next w:val="Normal"/>
    <w:qFormat/>
    <w:locked/>
    <w:rsid w:val="002507DA"/>
    <w:pPr>
      <w:spacing w:before="360" w:after="240"/>
      <w:outlineLvl w:val="0"/>
    </w:pPr>
    <w:rPr>
      <w:b/>
      <w:sz w:val="28"/>
    </w:rPr>
  </w:style>
  <w:style w:type="paragraph" w:styleId="Heading2">
    <w:name w:val="heading 2"/>
    <w:basedOn w:val="Normal"/>
    <w:next w:val="Normal"/>
    <w:link w:val="Heading2Char"/>
    <w:uiPriority w:val="99"/>
    <w:qFormat/>
    <w:locked/>
    <w:rsid w:val="000E56D6"/>
    <w:pPr>
      <w:keepNext/>
      <w:spacing w:before="240" w:after="240"/>
      <w:outlineLvl w:val="1"/>
    </w:pPr>
    <w:rPr>
      <w:b/>
    </w:rPr>
  </w:style>
  <w:style w:type="paragraph" w:styleId="Heading3">
    <w:name w:val="heading 3"/>
    <w:basedOn w:val="Normal"/>
    <w:next w:val="Normal"/>
    <w:link w:val="Heading3Char"/>
    <w:qFormat/>
    <w:locked/>
    <w:rsid w:val="000E56D6"/>
    <w:pPr>
      <w:keepNext/>
      <w:spacing w:before="240" w:after="240"/>
      <w:outlineLvl w:val="2"/>
    </w:pPr>
    <w:rPr>
      <w:b/>
      <w:i/>
    </w:rPr>
  </w:style>
  <w:style w:type="paragraph" w:styleId="Heading4">
    <w:name w:val="heading 4"/>
    <w:basedOn w:val="Normal"/>
    <w:next w:val="Normal"/>
    <w:link w:val="Heading4Char"/>
    <w:semiHidden/>
    <w:unhideWhenUsed/>
    <w:qFormat/>
    <w:rsid w:val="000E56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autoRedefine/>
    <w:qFormat/>
    <w:locked/>
    <w:rsid w:val="00963DE0"/>
    <w:pPr>
      <w:numPr>
        <w:numId w:val="25"/>
      </w:numPr>
    </w:pPr>
  </w:style>
  <w:style w:type="paragraph" w:customStyle="1" w:styleId="RomanNumerals">
    <w:name w:val="Roman Numerals"/>
    <w:basedOn w:val="Normal"/>
    <w:autoRedefine/>
    <w:rsid w:val="00404380"/>
    <w:pPr>
      <w:numPr>
        <w:numId w:val="14"/>
      </w:numPr>
      <w:spacing w:after="100"/>
      <w:ind w:left="992" w:hanging="425"/>
    </w:pPr>
  </w:style>
  <w:style w:type="paragraph" w:customStyle="1" w:styleId="Numbering">
    <w:name w:val="Numbering"/>
    <w:basedOn w:val="Normal"/>
    <w:link w:val="NumberingChar"/>
    <w:autoRedefine/>
    <w:uiPriority w:val="99"/>
    <w:qFormat/>
    <w:locked/>
    <w:rsid w:val="004B623F"/>
    <w:pPr>
      <w:widowControl w:val="0"/>
      <w:numPr>
        <w:numId w:val="19"/>
      </w:numPr>
      <w:tabs>
        <w:tab w:val="left" w:pos="567"/>
      </w:tabs>
      <w:spacing w:after="200"/>
    </w:pPr>
  </w:style>
  <w:style w:type="paragraph" w:styleId="Header">
    <w:name w:val="header"/>
    <w:basedOn w:val="Normal"/>
    <w:link w:val="HeaderChar"/>
    <w:qFormat/>
    <w:rsid w:val="000E56D6"/>
    <w:pPr>
      <w:tabs>
        <w:tab w:val="center" w:pos="4153"/>
        <w:tab w:val="right" w:pos="8306"/>
      </w:tabs>
    </w:pPr>
    <w:rPr>
      <w:sz w:val="22"/>
    </w:rPr>
  </w:style>
  <w:style w:type="paragraph" w:styleId="Footer">
    <w:name w:val="footer"/>
    <w:aliases w:val="Event footer"/>
    <w:basedOn w:val="Normal"/>
    <w:link w:val="FooterChar"/>
    <w:uiPriority w:val="99"/>
    <w:qFormat/>
    <w:rsid w:val="000E56D6"/>
    <w:pPr>
      <w:tabs>
        <w:tab w:val="center" w:pos="4153"/>
        <w:tab w:val="right" w:pos="8306"/>
      </w:tabs>
    </w:pPr>
    <w:rPr>
      <w:noProof/>
      <w:sz w:val="22"/>
    </w:rPr>
  </w:style>
  <w:style w:type="character" w:styleId="PageNumber">
    <w:name w:val="page number"/>
    <w:basedOn w:val="DefaultParagraphFont"/>
    <w:qFormat/>
    <w:rsid w:val="000E56D6"/>
    <w:rPr>
      <w:rFonts w:ascii="Calibri" w:hAnsi="Calibri"/>
      <w:sz w:val="26"/>
    </w:rPr>
  </w:style>
  <w:style w:type="character" w:customStyle="1" w:styleId="Heading2Char">
    <w:name w:val="Heading 2 Char"/>
    <w:link w:val="Heading2"/>
    <w:uiPriority w:val="99"/>
    <w:rsid w:val="000E56D6"/>
    <w:rPr>
      <w:b/>
    </w:rPr>
  </w:style>
  <w:style w:type="character" w:styleId="Hyperlink">
    <w:name w:val="Hyperlink"/>
    <w:uiPriority w:val="99"/>
    <w:unhideWhenUsed/>
    <w:qFormat/>
    <w:rsid w:val="002B3930"/>
    <w:rPr>
      <w:rFonts w:ascii="Calibri" w:hAnsi="Calibri"/>
      <w:color w:val="7030A0"/>
      <w:u w:val="single"/>
    </w:rPr>
  </w:style>
  <w:style w:type="paragraph" w:customStyle="1" w:styleId="Italic">
    <w:name w:val="Italic"/>
    <w:basedOn w:val="Header"/>
    <w:rsid w:val="00234519"/>
    <w:rPr>
      <w:i/>
      <w:iCs/>
      <w:sz w:val="26"/>
    </w:rPr>
  </w:style>
  <w:style w:type="paragraph" w:customStyle="1" w:styleId="Instructions">
    <w:name w:val="Instructions"/>
    <w:rsid w:val="00A56727"/>
    <w:rPr>
      <w:i/>
      <w:iCs/>
      <w:color w:val="FF0000"/>
      <w:sz w:val="22"/>
    </w:rPr>
  </w:style>
  <w:style w:type="paragraph" w:styleId="NormalWeb">
    <w:name w:val="Normal (Web)"/>
    <w:basedOn w:val="Normal"/>
    <w:uiPriority w:val="99"/>
    <w:unhideWhenUsed/>
    <w:rsid w:val="00234519"/>
    <w:pPr>
      <w:spacing w:before="100" w:beforeAutospacing="1" w:after="100" w:afterAutospacing="1"/>
    </w:pPr>
    <w:rPr>
      <w:rFonts w:ascii="Times New Roman" w:eastAsiaTheme="minorHAnsi" w:hAnsi="Times New Roman"/>
      <w:sz w:val="24"/>
      <w:szCs w:val="24"/>
    </w:rPr>
  </w:style>
  <w:style w:type="table" w:styleId="TableGrid">
    <w:name w:val="Table Grid"/>
    <w:basedOn w:val="TableNormal"/>
    <w:rsid w:val="0023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0DEC"/>
    <w:rPr>
      <w:rFonts w:ascii="Tahoma" w:hAnsi="Tahoma" w:cs="Tahoma"/>
      <w:sz w:val="16"/>
      <w:szCs w:val="16"/>
    </w:rPr>
  </w:style>
  <w:style w:type="character" w:customStyle="1" w:styleId="BalloonTextChar">
    <w:name w:val="Balloon Text Char"/>
    <w:basedOn w:val="DefaultParagraphFont"/>
    <w:link w:val="BalloonText"/>
    <w:rsid w:val="00270DEC"/>
    <w:rPr>
      <w:rFonts w:ascii="Tahoma" w:hAnsi="Tahoma" w:cs="Tahoma"/>
      <w:sz w:val="16"/>
      <w:szCs w:val="16"/>
    </w:rPr>
  </w:style>
  <w:style w:type="paragraph" w:customStyle="1" w:styleId="Coverheading">
    <w:name w:val="Cover heading"/>
    <w:basedOn w:val="Normal"/>
    <w:next w:val="Normal"/>
    <w:qFormat/>
    <w:locked/>
    <w:rsid w:val="000C0C8A"/>
    <w:pPr>
      <w:framePr w:hSpace="180" w:wrap="around" w:vAnchor="page" w:hAnchor="margin" w:xAlign="center" w:y="1853"/>
      <w:spacing w:before="240" w:after="240"/>
    </w:pPr>
    <w:rPr>
      <w:b/>
      <w:bCs/>
      <w:color w:val="873299"/>
      <w:sz w:val="28"/>
      <w:lang w:eastAsia="en-US"/>
    </w:rPr>
  </w:style>
  <w:style w:type="paragraph" w:customStyle="1" w:styleId="Coverdetails">
    <w:name w:val="Cover details"/>
    <w:basedOn w:val="Normal"/>
    <w:next w:val="Normal"/>
    <w:qFormat/>
    <w:locked/>
    <w:rsid w:val="000C0C8A"/>
    <w:pPr>
      <w:framePr w:hSpace="180" w:wrap="around" w:vAnchor="page" w:hAnchor="margin" w:xAlign="center" w:y="1853"/>
    </w:pPr>
    <w:rPr>
      <w:color w:val="873299"/>
      <w:lang w:eastAsia="en-US"/>
    </w:rPr>
  </w:style>
  <w:style w:type="paragraph" w:customStyle="1" w:styleId="Paperheading">
    <w:name w:val="Paper heading"/>
    <w:basedOn w:val="Header"/>
    <w:rsid w:val="00437DA3"/>
    <w:pPr>
      <w:jc w:val="right"/>
    </w:pPr>
    <w:rPr>
      <w:b/>
      <w:sz w:val="24"/>
      <w:szCs w:val="24"/>
    </w:rPr>
  </w:style>
  <w:style w:type="character" w:customStyle="1" w:styleId="FooterChar">
    <w:name w:val="Footer Char"/>
    <w:aliases w:val="Event footer Char"/>
    <w:basedOn w:val="DefaultParagraphFont"/>
    <w:link w:val="Footer"/>
    <w:uiPriority w:val="99"/>
    <w:rsid w:val="000E56D6"/>
    <w:rPr>
      <w:noProof/>
      <w:sz w:val="22"/>
    </w:rPr>
  </w:style>
  <w:style w:type="paragraph" w:customStyle="1" w:styleId="StyleText1CenteredRight-225cm">
    <w:name w:val="Style Text 1 Centered Right:  -2.25 cm"/>
    <w:next w:val="ListNumber"/>
    <w:rsid w:val="00F2210E"/>
    <w:pPr>
      <w:ind w:right="-1276"/>
      <w:jc w:val="center"/>
    </w:pPr>
    <w:rPr>
      <w:color w:val="000000" w:themeColor="text1"/>
      <w:szCs w:val="20"/>
    </w:rPr>
  </w:style>
  <w:style w:type="character" w:customStyle="1" w:styleId="StyleText1Right-225cm">
    <w:name w:val="Style Text 1 Right:  -2.25 cm"/>
    <w:basedOn w:val="EndnoteReference"/>
    <w:uiPriority w:val="1"/>
    <w:rsid w:val="00F2210E"/>
    <w:rPr>
      <w:vertAlign w:val="superscript"/>
    </w:rPr>
  </w:style>
  <w:style w:type="paragraph" w:styleId="ListNumber">
    <w:name w:val="List Number"/>
    <w:basedOn w:val="Normal"/>
    <w:rsid w:val="00F2210E"/>
    <w:pPr>
      <w:numPr>
        <w:numId w:val="2"/>
      </w:numPr>
      <w:contextualSpacing/>
    </w:pPr>
  </w:style>
  <w:style w:type="character" w:styleId="EndnoteReference">
    <w:name w:val="endnote reference"/>
    <w:basedOn w:val="DefaultParagraphFont"/>
    <w:rsid w:val="00F2210E"/>
    <w:rPr>
      <w:vertAlign w:val="superscript"/>
    </w:rPr>
  </w:style>
  <w:style w:type="character" w:customStyle="1" w:styleId="Heading3Char">
    <w:name w:val="Heading 3 Char"/>
    <w:basedOn w:val="DefaultParagraphFont"/>
    <w:link w:val="Heading3"/>
    <w:rsid w:val="00437DA3"/>
    <w:rPr>
      <w:b/>
      <w:i/>
    </w:rPr>
  </w:style>
  <w:style w:type="character" w:customStyle="1" w:styleId="NumberingChar">
    <w:name w:val="Numbering Char"/>
    <w:basedOn w:val="DefaultParagraphFont"/>
    <w:link w:val="Numbering"/>
    <w:uiPriority w:val="99"/>
    <w:locked/>
    <w:rsid w:val="004B623F"/>
  </w:style>
  <w:style w:type="paragraph" w:customStyle="1" w:styleId="Annex">
    <w:name w:val="Annex"/>
    <w:basedOn w:val="Normal"/>
    <w:qFormat/>
    <w:rsid w:val="00437DA3"/>
    <w:pPr>
      <w:jc w:val="right"/>
    </w:pPr>
    <w:rPr>
      <w:b/>
    </w:rPr>
  </w:style>
  <w:style w:type="character" w:customStyle="1" w:styleId="Heading4Char">
    <w:name w:val="Heading 4 Char"/>
    <w:basedOn w:val="DefaultParagraphFont"/>
    <w:link w:val="Heading4"/>
    <w:semiHidden/>
    <w:rsid w:val="000E56D6"/>
    <w:rPr>
      <w:rFonts w:asciiTheme="majorHAnsi" w:eastAsiaTheme="majorEastAsia" w:hAnsiTheme="majorHAnsi" w:cstheme="majorBidi"/>
      <w:b/>
      <w:bCs/>
      <w:i/>
      <w:iCs/>
      <w:color w:val="4F81BD" w:themeColor="accent1"/>
    </w:rPr>
  </w:style>
  <w:style w:type="paragraph" w:customStyle="1" w:styleId="Paperheader">
    <w:name w:val="Paper header"/>
    <w:qFormat/>
    <w:rsid w:val="000E56D6"/>
    <w:pPr>
      <w:jc w:val="right"/>
    </w:pPr>
    <w:rPr>
      <w:b/>
      <w:bCs/>
      <w:i/>
      <w:iCs/>
      <w:sz w:val="22"/>
    </w:rPr>
  </w:style>
  <w:style w:type="character" w:customStyle="1" w:styleId="HeaderChar">
    <w:name w:val="Header Char"/>
    <w:basedOn w:val="DefaultParagraphFont"/>
    <w:link w:val="Header"/>
    <w:rsid w:val="000E56D6"/>
    <w:rPr>
      <w:sz w:val="22"/>
    </w:rPr>
  </w:style>
  <w:style w:type="paragraph" w:customStyle="1" w:styleId="Address1">
    <w:name w:val="Address 1"/>
    <w:basedOn w:val="Footer"/>
    <w:rsid w:val="00240DC2"/>
    <w:pPr>
      <w:jc w:val="right"/>
    </w:pPr>
    <w:rPr>
      <w:rFonts w:asciiTheme="minorHAnsi" w:hAnsiTheme="minorHAnsi"/>
      <w:color w:val="7030A0"/>
      <w:sz w:val="24"/>
      <w:szCs w:val="20"/>
    </w:rPr>
  </w:style>
  <w:style w:type="paragraph" w:customStyle="1" w:styleId="Address2">
    <w:name w:val="Address 2"/>
    <w:basedOn w:val="Footer"/>
    <w:rsid w:val="00240DC2"/>
    <w:rPr>
      <w:rFonts w:asciiTheme="minorHAnsi" w:hAnsiTheme="minorHAnsi"/>
      <w:b/>
      <w:bCs/>
      <w:color w:val="7030A0"/>
      <w:sz w:val="24"/>
    </w:rPr>
  </w:style>
  <w:style w:type="paragraph" w:customStyle="1" w:styleId="Address">
    <w:name w:val="Address"/>
    <w:basedOn w:val="Address1"/>
    <w:rsid w:val="00240DC2"/>
    <w:rPr>
      <w:b/>
      <w:bCs/>
    </w:rPr>
  </w:style>
  <w:style w:type="paragraph" w:styleId="TOC2">
    <w:name w:val="toc 2"/>
    <w:basedOn w:val="Normal"/>
    <w:next w:val="Normal"/>
    <w:autoRedefine/>
    <w:uiPriority w:val="39"/>
    <w:rsid w:val="00AD68D5"/>
    <w:pPr>
      <w:spacing w:after="100"/>
      <w:ind w:left="260"/>
    </w:pPr>
  </w:style>
  <w:style w:type="paragraph" w:styleId="TOC1">
    <w:name w:val="toc 1"/>
    <w:basedOn w:val="Normal"/>
    <w:next w:val="Normal"/>
    <w:autoRedefine/>
    <w:uiPriority w:val="39"/>
    <w:rsid w:val="00AD68D5"/>
    <w:pPr>
      <w:spacing w:after="100"/>
    </w:pPr>
  </w:style>
  <w:style w:type="paragraph" w:styleId="TOC3">
    <w:name w:val="toc 3"/>
    <w:basedOn w:val="Normal"/>
    <w:next w:val="Normal"/>
    <w:autoRedefine/>
    <w:uiPriority w:val="39"/>
    <w:rsid w:val="00AD68D5"/>
    <w:pPr>
      <w:spacing w:after="100"/>
      <w:ind w:left="520"/>
    </w:pPr>
  </w:style>
  <w:style w:type="paragraph" w:styleId="TOCHeading">
    <w:name w:val="TOC Heading"/>
    <w:basedOn w:val="Heading2"/>
    <w:next w:val="Normal"/>
    <w:uiPriority w:val="39"/>
    <w:unhideWhenUsed/>
    <w:qFormat/>
    <w:rsid w:val="00AD68D5"/>
    <w:pPr>
      <w:keepLines/>
      <w:spacing w:before="480" w:after="0" w:line="276" w:lineRule="auto"/>
      <w:outlineLvl w:val="9"/>
    </w:pPr>
    <w:rPr>
      <w:rFonts w:eastAsiaTheme="majorEastAsia" w:cstheme="majorBidi"/>
      <w:bCs/>
      <w:szCs w:val="28"/>
      <w:lang w:val="en-US" w:eastAsia="ja-JP"/>
    </w:rPr>
  </w:style>
  <w:style w:type="paragraph" w:customStyle="1" w:styleId="TEXTBOX">
    <w:name w:val="TEXT BOX"/>
    <w:basedOn w:val="Normal"/>
    <w:link w:val="TEXTBOXChar"/>
    <w:rsid w:val="00AB3261"/>
    <w:pPr>
      <w:numPr>
        <w:numId w:val="27"/>
      </w:numPr>
      <w:pBdr>
        <w:top w:val="single" w:sz="4" w:space="10" w:color="5F4E63"/>
        <w:left w:val="single" w:sz="4" w:space="10" w:color="5F4E63"/>
        <w:bottom w:val="single" w:sz="4" w:space="10" w:color="5F4E63"/>
        <w:right w:val="single" w:sz="4" w:space="10" w:color="5F4E63"/>
      </w:pBdr>
      <w:shd w:val="clear" w:color="auto" w:fill="F9F8FA"/>
      <w:spacing w:before="120" w:after="120" w:line="276" w:lineRule="auto"/>
    </w:pPr>
    <w:rPr>
      <w:rFonts w:asciiTheme="minorHAnsi" w:eastAsiaTheme="minorHAnsi" w:hAnsiTheme="minorHAnsi" w:cstheme="minorBidi"/>
      <w:bCs/>
      <w:szCs w:val="22"/>
      <w:lang w:eastAsia="en-US"/>
    </w:rPr>
  </w:style>
  <w:style w:type="character" w:customStyle="1" w:styleId="TEXTBOXChar">
    <w:name w:val="TEXT BOX Char"/>
    <w:basedOn w:val="DefaultParagraphFont"/>
    <w:link w:val="TEXTBOX"/>
    <w:rsid w:val="00AB3261"/>
    <w:rPr>
      <w:rFonts w:asciiTheme="minorHAnsi" w:eastAsiaTheme="minorHAnsi" w:hAnsiTheme="minorHAnsi" w:cstheme="minorBidi"/>
      <w:bCs/>
      <w:szCs w:val="22"/>
      <w:shd w:val="clear" w:color="auto" w:fill="F9F8FA"/>
      <w:lang w:eastAsia="en-US"/>
    </w:rPr>
  </w:style>
  <w:style w:type="character" w:styleId="FollowedHyperlink">
    <w:name w:val="FollowedHyperlink"/>
    <w:basedOn w:val="DefaultParagraphFont"/>
    <w:semiHidden/>
    <w:unhideWhenUsed/>
    <w:rsid w:val="00711EDC"/>
    <w:rPr>
      <w:color w:val="800080" w:themeColor="followedHyperlink"/>
      <w:u w:val="single"/>
    </w:rPr>
  </w:style>
  <w:style w:type="paragraph" w:customStyle="1" w:styleId="Coverpage">
    <w:name w:val="Cover page"/>
    <w:basedOn w:val="Normal"/>
    <w:link w:val="CoverpageChar"/>
    <w:qFormat/>
    <w:rsid w:val="00454663"/>
    <w:pPr>
      <w:spacing w:before="14000"/>
      <w:contextualSpacing/>
    </w:pPr>
    <w:rPr>
      <w:b/>
      <w:color w:val="FFFFFF" w:themeColor="background1"/>
      <w:sz w:val="28"/>
    </w:rPr>
  </w:style>
  <w:style w:type="character" w:customStyle="1" w:styleId="CoverpageChar">
    <w:name w:val="Cover page Char"/>
    <w:basedOn w:val="DefaultParagraphFont"/>
    <w:link w:val="Coverpage"/>
    <w:rsid w:val="00454663"/>
    <w:rPr>
      <w:b/>
      <w:color w:val="FFFFFF" w:themeColor="background1"/>
      <w:sz w:val="28"/>
    </w:rPr>
  </w:style>
  <w:style w:type="paragraph" w:customStyle="1" w:styleId="TextBox0">
    <w:name w:val="Text Box"/>
    <w:basedOn w:val="Normal"/>
    <w:qFormat/>
    <w:rsid w:val="001B6614"/>
    <w:pPr>
      <w:pBdr>
        <w:top w:val="single" w:sz="4" w:space="10" w:color="873299"/>
        <w:left w:val="single" w:sz="4" w:space="10" w:color="873299"/>
        <w:bottom w:val="single" w:sz="4" w:space="10" w:color="873299"/>
        <w:right w:val="single" w:sz="4" w:space="10" w:color="873299"/>
      </w:pBdr>
      <w:shd w:val="clear" w:color="auto" w:fill="F9F8FA"/>
      <w:spacing w:before="120" w:after="120" w:line="276" w:lineRule="auto"/>
      <w:ind w:left="142"/>
    </w:pPr>
    <w:rPr>
      <w:rFonts w:asciiTheme="minorHAnsi" w:hAnsiTheme="minorHAnsi"/>
      <w:szCs w:val="20"/>
    </w:rPr>
  </w:style>
  <w:style w:type="table" w:customStyle="1" w:styleId="TableGrid1">
    <w:name w:val="Table Grid1"/>
    <w:basedOn w:val="TableNormal"/>
    <w:next w:val="TableGrid"/>
    <w:rsid w:val="0015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541796"/>
    <w:pPr>
      <w:ind w:left="720"/>
      <w:contextualSpacing/>
    </w:pPr>
  </w:style>
  <w:style w:type="table" w:customStyle="1" w:styleId="TableGrid11">
    <w:name w:val="Table Grid11"/>
    <w:basedOn w:val="TableNormal"/>
    <w:next w:val="TableGrid"/>
    <w:rsid w:val="00ED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00D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834">
      <w:bodyDiv w:val="1"/>
      <w:marLeft w:val="0"/>
      <w:marRight w:val="0"/>
      <w:marTop w:val="0"/>
      <w:marBottom w:val="0"/>
      <w:divBdr>
        <w:top w:val="none" w:sz="0" w:space="0" w:color="auto"/>
        <w:left w:val="none" w:sz="0" w:space="0" w:color="auto"/>
        <w:bottom w:val="none" w:sz="0" w:space="0" w:color="auto"/>
        <w:right w:val="none" w:sz="0" w:space="0" w:color="auto"/>
      </w:divBdr>
    </w:div>
    <w:div w:id="153575067">
      <w:bodyDiv w:val="1"/>
      <w:marLeft w:val="0"/>
      <w:marRight w:val="0"/>
      <w:marTop w:val="0"/>
      <w:marBottom w:val="0"/>
      <w:divBdr>
        <w:top w:val="none" w:sz="0" w:space="0" w:color="auto"/>
        <w:left w:val="none" w:sz="0" w:space="0" w:color="auto"/>
        <w:bottom w:val="none" w:sz="0" w:space="0" w:color="auto"/>
        <w:right w:val="none" w:sz="0" w:space="0" w:color="auto"/>
      </w:divBdr>
    </w:div>
    <w:div w:id="386295327">
      <w:bodyDiv w:val="1"/>
      <w:marLeft w:val="0"/>
      <w:marRight w:val="0"/>
      <w:marTop w:val="0"/>
      <w:marBottom w:val="0"/>
      <w:divBdr>
        <w:top w:val="none" w:sz="0" w:space="0" w:color="auto"/>
        <w:left w:val="none" w:sz="0" w:space="0" w:color="auto"/>
        <w:bottom w:val="none" w:sz="0" w:space="0" w:color="auto"/>
        <w:right w:val="none" w:sz="0" w:space="0" w:color="auto"/>
      </w:divBdr>
    </w:div>
    <w:div w:id="1729378029">
      <w:bodyDiv w:val="1"/>
      <w:marLeft w:val="0"/>
      <w:marRight w:val="0"/>
      <w:marTop w:val="0"/>
      <w:marBottom w:val="0"/>
      <w:divBdr>
        <w:top w:val="none" w:sz="0" w:space="0" w:color="auto"/>
        <w:left w:val="none" w:sz="0" w:space="0" w:color="auto"/>
        <w:bottom w:val="none" w:sz="0" w:space="0" w:color="auto"/>
        <w:right w:val="none" w:sz="0" w:space="0" w:color="auto"/>
      </w:divBdr>
    </w:div>
    <w:div w:id="19274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8B0F-14B8-4A62-ADC1-B26FDE5A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E0215C79</Template>
  <TotalTime>1</TotalTime>
  <Pages>4</Pages>
  <Words>667</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Annex A: Student Satisfaction and Engagement Survey statements</vt:lpstr>
    </vt:vector>
  </TitlesOfParts>
  <Company>SFC</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Student Satisfaction and Engagement Survey statements</dc:title>
  <dc:creator>Giulio Romano</dc:creator>
  <cp:lastModifiedBy>Giulio Romano</cp:lastModifiedBy>
  <cp:revision>2</cp:revision>
  <cp:lastPrinted>2012-11-28T17:09:00Z</cp:lastPrinted>
  <dcterms:created xsi:type="dcterms:W3CDTF">2021-01-29T10:51:00Z</dcterms:created>
  <dcterms:modified xsi:type="dcterms:W3CDTF">2021-01-29T10:51:00Z</dcterms:modified>
</cp:coreProperties>
</file>