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641A" w14:textId="77777777" w:rsidR="00BD2CBC" w:rsidRPr="00BD2CBC" w:rsidRDefault="00A31B11" w:rsidP="00CC1D97">
      <w:pPr>
        <w:pStyle w:val="Heading1"/>
      </w:pPr>
      <w:bookmarkStart w:id="0" w:name="_GoBack"/>
      <w:bookmarkEnd w:id="0"/>
      <w:r>
        <w:t>B2: survey statements written at SCQF level 3 literacy and with additional response symbols</w:t>
      </w:r>
    </w:p>
    <w:tbl>
      <w:tblPr>
        <w:tblStyle w:val="TableGrid11"/>
        <w:tblpPr w:leftFromText="180" w:rightFromText="180" w:vertAnchor="text" w:horzAnchor="page" w:tblpX="1242" w:tblpY="28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418"/>
        <w:gridCol w:w="1276"/>
        <w:gridCol w:w="1275"/>
        <w:gridCol w:w="1276"/>
      </w:tblGrid>
      <w:tr w:rsidR="00BD2CBC" w:rsidRPr="00B007EE" w14:paraId="5D286428" w14:textId="77777777" w:rsidTr="00A63829">
        <w:trPr>
          <w:trHeight w:val="1833"/>
        </w:trPr>
        <w:tc>
          <w:tcPr>
            <w:tcW w:w="534" w:type="dxa"/>
          </w:tcPr>
          <w:p w14:paraId="5D28641B" w14:textId="77777777" w:rsidR="00BD2CBC" w:rsidRPr="004748E5" w:rsidRDefault="00BD2CBC" w:rsidP="00A63829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D28641C" w14:textId="77777777" w:rsidR="00BD2CBC" w:rsidRPr="004748E5" w:rsidRDefault="00BD2CBC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  <w:r w:rsidRPr="004748E5">
              <w:rPr>
                <w:b/>
                <w:sz w:val="32"/>
                <w:szCs w:val="32"/>
              </w:rPr>
              <w:t>Student Satisfaction and Engagement Survey (SSES)</w:t>
            </w:r>
          </w:p>
          <w:p w14:paraId="5D28641D" w14:textId="77777777" w:rsidR="00BD2CBC" w:rsidRDefault="00BD2CBC" w:rsidP="00A63829">
            <w:pPr>
              <w:tabs>
                <w:tab w:val="left" w:pos="2080"/>
              </w:tabs>
              <w:rPr>
                <w:b/>
                <w:sz w:val="32"/>
                <w:szCs w:val="32"/>
              </w:rPr>
            </w:pPr>
          </w:p>
          <w:p w14:paraId="5D28641E" w14:textId="77777777" w:rsidR="00BD2CBC" w:rsidRPr="004748E5" w:rsidRDefault="000328BB" w:rsidP="00A63829">
            <w:pPr>
              <w:tabs>
                <w:tab w:val="left" w:pos="2080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2020</w:t>
            </w:r>
            <w:r w:rsidR="00BD2CBC" w:rsidRPr="004748E5">
              <w:rPr>
                <w:b/>
                <w:sz w:val="32"/>
                <w:szCs w:val="32"/>
              </w:rPr>
              <w:t>-2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5D28641F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5D286420" w14:textId="77777777" w:rsidR="00BD2CBC" w:rsidRPr="00A54002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AA" wp14:editId="2947EA1F">
                  <wp:extent cx="719455" cy="719455"/>
                  <wp:effectExtent l="0" t="0" r="4445" b="4445"/>
                  <wp:docPr id="1" name="Picture 1" descr="Strongly 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286421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5D286422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5D286423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AC" wp14:editId="11DA0B87">
                  <wp:extent cx="725170" cy="719455"/>
                  <wp:effectExtent l="0" t="0" r="0" b="4445"/>
                  <wp:docPr id="3" name="Picture 3" descr="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D286424" w14:textId="77777777" w:rsidR="00BD2CBC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5D286425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AE" wp14:editId="73D05399">
                  <wp:extent cx="719455" cy="719455"/>
                  <wp:effectExtent l="0" t="0" r="4445" b="4445"/>
                  <wp:docPr id="4" name="Picture 4" descr="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5D28642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B0" wp14:editId="31A68309">
                  <wp:extent cx="719455" cy="719455"/>
                  <wp:effectExtent l="0" t="0" r="4445" b="4445"/>
                  <wp:docPr id="5" name="Picture 5" descr="Strongly 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D286427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</w:tr>
      <w:tr w:rsidR="00BD2CBC" w:rsidRPr="00B007EE" w14:paraId="5D286430" w14:textId="77777777" w:rsidTr="00A63829">
        <w:trPr>
          <w:trHeight w:val="1145"/>
        </w:trPr>
        <w:tc>
          <w:tcPr>
            <w:tcW w:w="534" w:type="dxa"/>
          </w:tcPr>
          <w:p w14:paraId="5D286429" w14:textId="77777777" w:rsidR="00BD2CBC" w:rsidRPr="00B007EE" w:rsidRDefault="00BD2CBC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3260" w:type="dxa"/>
          </w:tcPr>
          <w:p w14:paraId="5D28642A" w14:textId="77777777" w:rsidR="00BD2CBC" w:rsidRPr="00B007EE" w:rsidRDefault="00BD2CBC" w:rsidP="00A63829">
            <w:r w:rsidRPr="009A07FE">
              <w:t>Overall, I am satisfied with my time at college.</w:t>
            </w:r>
          </w:p>
        </w:tc>
        <w:tc>
          <w:tcPr>
            <w:tcW w:w="1417" w:type="dxa"/>
            <w:vAlign w:val="center"/>
          </w:tcPr>
          <w:p w14:paraId="5D28642B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2C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2D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2E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28642F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38" w14:textId="77777777" w:rsidTr="00A63829">
        <w:trPr>
          <w:trHeight w:val="1145"/>
        </w:trPr>
        <w:tc>
          <w:tcPr>
            <w:tcW w:w="534" w:type="dxa"/>
          </w:tcPr>
          <w:p w14:paraId="5D286431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2</w:t>
            </w:r>
          </w:p>
        </w:tc>
        <w:tc>
          <w:tcPr>
            <w:tcW w:w="3260" w:type="dxa"/>
          </w:tcPr>
          <w:p w14:paraId="5D286432" w14:textId="77777777" w:rsidR="00BD2CBC" w:rsidRPr="00B007EE" w:rsidRDefault="00BD2CBC" w:rsidP="00A63829">
            <w:proofErr w:type="gramStart"/>
            <w:r w:rsidRPr="009A07FE">
              <w:t>Staff speak</w:t>
            </w:r>
            <w:proofErr w:type="gramEnd"/>
            <w:r w:rsidRPr="009A07FE">
              <w:t xml:space="preserve"> to me about how I am doing.</w:t>
            </w:r>
          </w:p>
        </w:tc>
        <w:tc>
          <w:tcPr>
            <w:tcW w:w="1417" w:type="dxa"/>
            <w:vAlign w:val="center"/>
          </w:tcPr>
          <w:p w14:paraId="5D286433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34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35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3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37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40" w14:textId="77777777" w:rsidTr="00A63829">
        <w:trPr>
          <w:trHeight w:val="1145"/>
        </w:trPr>
        <w:tc>
          <w:tcPr>
            <w:tcW w:w="534" w:type="dxa"/>
          </w:tcPr>
          <w:p w14:paraId="5D286439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3</w:t>
            </w:r>
          </w:p>
        </w:tc>
        <w:tc>
          <w:tcPr>
            <w:tcW w:w="3260" w:type="dxa"/>
          </w:tcPr>
          <w:p w14:paraId="5D28643A" w14:textId="77777777" w:rsidR="00BD2CBC" w:rsidRPr="00B007EE" w:rsidRDefault="00BD2CBC" w:rsidP="00A63829">
            <w:pPr>
              <w:rPr>
                <w:lang w:val="gd-GB"/>
              </w:rPr>
            </w:pPr>
            <w:r w:rsidRPr="009A07FE">
              <w:rPr>
                <w:lang w:val="gd-GB"/>
              </w:rPr>
              <w:t>I am encouraged to work independently.</w:t>
            </w:r>
          </w:p>
        </w:tc>
        <w:tc>
          <w:tcPr>
            <w:tcW w:w="1417" w:type="dxa"/>
            <w:vAlign w:val="center"/>
          </w:tcPr>
          <w:p w14:paraId="5D28643B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3C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3D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3E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3F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48" w14:textId="77777777" w:rsidTr="00A63829">
        <w:trPr>
          <w:trHeight w:val="1145"/>
        </w:trPr>
        <w:tc>
          <w:tcPr>
            <w:tcW w:w="534" w:type="dxa"/>
          </w:tcPr>
          <w:p w14:paraId="5D286441" w14:textId="77777777" w:rsidR="00BD2CBC" w:rsidRPr="00B007EE" w:rsidRDefault="00BD2CBC" w:rsidP="00A63829">
            <w:pPr>
              <w:rPr>
                <w:sz w:val="28"/>
                <w:szCs w:val="24"/>
              </w:rPr>
            </w:pPr>
            <w:r w:rsidRPr="00B007EE">
              <w:rPr>
                <w:sz w:val="28"/>
              </w:rPr>
              <w:t>4</w:t>
            </w:r>
          </w:p>
        </w:tc>
        <w:tc>
          <w:tcPr>
            <w:tcW w:w="3260" w:type="dxa"/>
          </w:tcPr>
          <w:p w14:paraId="5D286442" w14:textId="77777777" w:rsidR="00BD2CBC" w:rsidRPr="00B007EE" w:rsidRDefault="00BD2CBC" w:rsidP="00A63829">
            <w:proofErr w:type="gramStart"/>
            <w:r w:rsidRPr="009A07FE">
              <w:t>Staff listen</w:t>
            </w:r>
            <w:proofErr w:type="gramEnd"/>
            <w:r w:rsidRPr="009A07FE">
              <w:t xml:space="preserve"> to my opinion about my course.</w:t>
            </w:r>
          </w:p>
        </w:tc>
        <w:tc>
          <w:tcPr>
            <w:tcW w:w="1417" w:type="dxa"/>
            <w:vAlign w:val="center"/>
          </w:tcPr>
          <w:p w14:paraId="5D286443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44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45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4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47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50" w14:textId="77777777" w:rsidTr="00A63829">
        <w:trPr>
          <w:trHeight w:val="1145"/>
        </w:trPr>
        <w:tc>
          <w:tcPr>
            <w:tcW w:w="534" w:type="dxa"/>
          </w:tcPr>
          <w:p w14:paraId="5D286449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5</w:t>
            </w:r>
          </w:p>
        </w:tc>
        <w:tc>
          <w:tcPr>
            <w:tcW w:w="3260" w:type="dxa"/>
          </w:tcPr>
          <w:p w14:paraId="5D28644A" w14:textId="77777777" w:rsidR="00BD2CBC" w:rsidRPr="00B007EE" w:rsidRDefault="00BD2CBC" w:rsidP="00A63829">
            <w:r w:rsidRPr="009A07FE">
              <w:t>Lecturers tell me how I am getting on, so I can improve my work.</w:t>
            </w:r>
          </w:p>
        </w:tc>
        <w:tc>
          <w:tcPr>
            <w:tcW w:w="1417" w:type="dxa"/>
            <w:vAlign w:val="center"/>
          </w:tcPr>
          <w:p w14:paraId="5D28644B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4C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4D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4E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4F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58" w14:textId="77777777" w:rsidTr="00A63829">
        <w:trPr>
          <w:trHeight w:val="1145"/>
        </w:trPr>
        <w:tc>
          <w:tcPr>
            <w:tcW w:w="534" w:type="dxa"/>
          </w:tcPr>
          <w:p w14:paraId="5D286451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6</w:t>
            </w:r>
          </w:p>
        </w:tc>
        <w:tc>
          <w:tcPr>
            <w:tcW w:w="3260" w:type="dxa"/>
          </w:tcPr>
          <w:p w14:paraId="5D286452" w14:textId="77777777" w:rsidR="00BD2CBC" w:rsidRPr="00B007EE" w:rsidRDefault="00BD2CBC" w:rsidP="00A63829">
            <w:r w:rsidRPr="009A07FE">
              <w:t>The way I am taught helps me learn.</w:t>
            </w:r>
          </w:p>
        </w:tc>
        <w:tc>
          <w:tcPr>
            <w:tcW w:w="1417" w:type="dxa"/>
            <w:vAlign w:val="center"/>
          </w:tcPr>
          <w:p w14:paraId="5D286453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54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55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5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57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60" w14:textId="77777777" w:rsidTr="00A63829">
        <w:trPr>
          <w:trHeight w:val="1014"/>
        </w:trPr>
        <w:tc>
          <w:tcPr>
            <w:tcW w:w="534" w:type="dxa"/>
          </w:tcPr>
          <w:p w14:paraId="5D286459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7</w:t>
            </w:r>
          </w:p>
        </w:tc>
        <w:tc>
          <w:tcPr>
            <w:tcW w:w="3260" w:type="dxa"/>
          </w:tcPr>
          <w:p w14:paraId="5D28645A" w14:textId="77777777" w:rsidR="00BD2CBC" w:rsidRPr="00B007EE" w:rsidRDefault="00BD2CBC" w:rsidP="00A63829">
            <w:r w:rsidRPr="009A07FE">
              <w:t>At college, I am taught life and work skills.</w:t>
            </w:r>
          </w:p>
        </w:tc>
        <w:tc>
          <w:tcPr>
            <w:tcW w:w="1417" w:type="dxa"/>
            <w:vAlign w:val="center"/>
          </w:tcPr>
          <w:p w14:paraId="5D28645B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5C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5D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5E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5F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68" w14:textId="77777777" w:rsidTr="00A63829">
        <w:trPr>
          <w:trHeight w:val="988"/>
        </w:trPr>
        <w:tc>
          <w:tcPr>
            <w:tcW w:w="534" w:type="dxa"/>
          </w:tcPr>
          <w:p w14:paraId="5D286461" w14:textId="77777777" w:rsidR="00BD2CBC" w:rsidRPr="00B007EE" w:rsidRDefault="00BD2CBC" w:rsidP="00A63829">
            <w:pPr>
              <w:rPr>
                <w:sz w:val="28"/>
              </w:rPr>
            </w:pPr>
            <w:r w:rsidRPr="00B007EE">
              <w:rPr>
                <w:sz w:val="28"/>
              </w:rPr>
              <w:t>8</w:t>
            </w:r>
          </w:p>
        </w:tc>
        <w:tc>
          <w:tcPr>
            <w:tcW w:w="3260" w:type="dxa"/>
          </w:tcPr>
          <w:p w14:paraId="5D286462" w14:textId="77777777" w:rsidR="00BD2CBC" w:rsidRPr="009A07FE" w:rsidRDefault="00BD2CBC" w:rsidP="00A63829">
            <w:r w:rsidRPr="009A07FE">
              <w:t xml:space="preserve">If students have ideas, the college </w:t>
            </w:r>
            <w:proofErr w:type="gramStart"/>
            <w:r w:rsidRPr="009A07FE">
              <w:t>staff listen</w:t>
            </w:r>
            <w:proofErr w:type="gramEnd"/>
            <w:r w:rsidRPr="009A07FE">
              <w:t>.</w:t>
            </w:r>
          </w:p>
        </w:tc>
        <w:tc>
          <w:tcPr>
            <w:tcW w:w="1417" w:type="dxa"/>
            <w:vAlign w:val="center"/>
          </w:tcPr>
          <w:p w14:paraId="5D286463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64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65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66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67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BD2CBC" w:rsidRPr="00B007EE" w14:paraId="5D286470" w14:textId="77777777" w:rsidTr="00A63829">
        <w:trPr>
          <w:trHeight w:val="1145"/>
        </w:trPr>
        <w:tc>
          <w:tcPr>
            <w:tcW w:w="534" w:type="dxa"/>
          </w:tcPr>
          <w:p w14:paraId="5D286469" w14:textId="77777777" w:rsidR="00BD2CBC" w:rsidRPr="00B007EE" w:rsidRDefault="00BD2CBC" w:rsidP="00A63829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3260" w:type="dxa"/>
          </w:tcPr>
          <w:p w14:paraId="5D28646A" w14:textId="77777777" w:rsidR="00BD2CBC" w:rsidRPr="00B007EE" w:rsidRDefault="00BD2CBC" w:rsidP="00A63829">
            <w:pPr>
              <w:rPr>
                <w:lang w:val="gd-GB"/>
              </w:rPr>
            </w:pPr>
            <w:r w:rsidRPr="009A07FE">
              <w:rPr>
                <w:lang w:val="gd-GB"/>
              </w:rPr>
              <w:t>All students are treated equally.</w:t>
            </w:r>
          </w:p>
        </w:tc>
        <w:tc>
          <w:tcPr>
            <w:tcW w:w="1417" w:type="dxa"/>
            <w:vAlign w:val="center"/>
          </w:tcPr>
          <w:p w14:paraId="5D28646B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6C" w14:textId="77777777" w:rsidR="00BD2CBC" w:rsidRPr="00B007EE" w:rsidRDefault="00BD2CBC" w:rsidP="00A63829">
            <w:pPr>
              <w:jc w:val="center"/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6D" w14:textId="77777777" w:rsidR="00BD2CBC" w:rsidRPr="00B007EE" w:rsidRDefault="00BD2CBC" w:rsidP="00A63829">
            <w:pPr>
              <w:jc w:val="center"/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6E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6F" w14:textId="77777777" w:rsidR="00BD2CBC" w:rsidRPr="00B007EE" w:rsidRDefault="00BD2CBC" w:rsidP="00A63829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763125" w:rsidRPr="00B007EE" w14:paraId="5D286478" w14:textId="77777777" w:rsidTr="00A63829">
        <w:trPr>
          <w:trHeight w:val="1145"/>
        </w:trPr>
        <w:tc>
          <w:tcPr>
            <w:tcW w:w="534" w:type="dxa"/>
          </w:tcPr>
          <w:p w14:paraId="5D286471" w14:textId="77777777" w:rsidR="00763125" w:rsidRDefault="00763125" w:rsidP="00763125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14:paraId="5D286472" w14:textId="77777777" w:rsidR="00763125" w:rsidRDefault="00763125" w:rsidP="00763125">
            <w:pPr>
              <w:rPr>
                <w:color w:val="000000"/>
              </w:rPr>
            </w:pPr>
            <w:r>
              <w:rPr>
                <w:color w:val="000000"/>
              </w:rPr>
              <w:t>I am told about changes to my course.</w:t>
            </w:r>
          </w:p>
        </w:tc>
        <w:tc>
          <w:tcPr>
            <w:tcW w:w="1417" w:type="dxa"/>
            <w:vAlign w:val="center"/>
          </w:tcPr>
          <w:p w14:paraId="5D286473" w14:textId="77777777" w:rsidR="00763125" w:rsidRPr="00B007EE" w:rsidRDefault="001C37F2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74" w14:textId="77777777" w:rsidR="00763125" w:rsidRPr="00B007EE" w:rsidRDefault="001C37F2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75" w14:textId="77777777" w:rsidR="00763125" w:rsidRPr="00B007EE" w:rsidRDefault="001C37F2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76" w14:textId="77777777" w:rsidR="00763125" w:rsidRPr="00B007EE" w:rsidRDefault="001C37F2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77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763125" w:rsidRPr="00B007EE" w14:paraId="5D286480" w14:textId="77777777" w:rsidTr="00A63829">
        <w:trPr>
          <w:trHeight w:val="1145"/>
        </w:trPr>
        <w:tc>
          <w:tcPr>
            <w:tcW w:w="534" w:type="dxa"/>
          </w:tcPr>
          <w:p w14:paraId="5D286479" w14:textId="77777777" w:rsidR="00763125" w:rsidRDefault="00763125" w:rsidP="00763125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3260" w:type="dxa"/>
          </w:tcPr>
          <w:p w14:paraId="5D28647A" w14:textId="77777777" w:rsidR="00763125" w:rsidRDefault="003F7309" w:rsidP="003F7309">
            <w:pPr>
              <w:rPr>
                <w:color w:val="000000"/>
              </w:rPr>
            </w:pPr>
            <w:r>
              <w:rPr>
                <w:color w:val="000000"/>
              </w:rPr>
              <w:t xml:space="preserve">Online teaching materials help me learn. </w:t>
            </w:r>
          </w:p>
        </w:tc>
        <w:tc>
          <w:tcPr>
            <w:tcW w:w="1417" w:type="dxa"/>
            <w:vAlign w:val="center"/>
          </w:tcPr>
          <w:p w14:paraId="5D28647B" w14:textId="77777777" w:rsidR="00763125" w:rsidRPr="00B007EE" w:rsidRDefault="001C37F2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7C" w14:textId="77777777" w:rsidR="00763125" w:rsidRPr="00B007EE" w:rsidRDefault="001C37F2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7D" w14:textId="77777777" w:rsidR="00763125" w:rsidRPr="00B007EE" w:rsidRDefault="001C37F2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7E" w14:textId="77777777" w:rsidR="00763125" w:rsidRPr="00B007EE" w:rsidRDefault="001C37F2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7F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763125" w:rsidRPr="00B007EE" w14:paraId="5D286488" w14:textId="77777777" w:rsidTr="00A63829">
        <w:trPr>
          <w:trHeight w:val="1145"/>
        </w:trPr>
        <w:tc>
          <w:tcPr>
            <w:tcW w:w="534" w:type="dxa"/>
          </w:tcPr>
          <w:p w14:paraId="5D286481" w14:textId="77777777" w:rsidR="00763125" w:rsidRDefault="00763125" w:rsidP="00763125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3260" w:type="dxa"/>
          </w:tcPr>
          <w:p w14:paraId="5D286482" w14:textId="77777777" w:rsidR="00763125" w:rsidRDefault="003F7309" w:rsidP="00763125">
            <w:pPr>
              <w:rPr>
                <w:color w:val="000000"/>
              </w:rPr>
            </w:pPr>
            <w:r>
              <w:rPr>
                <w:color w:val="000000"/>
              </w:rPr>
              <w:t>I am included in what happens around college.</w:t>
            </w:r>
          </w:p>
        </w:tc>
        <w:tc>
          <w:tcPr>
            <w:tcW w:w="1417" w:type="dxa"/>
            <w:vAlign w:val="center"/>
          </w:tcPr>
          <w:p w14:paraId="5D286483" w14:textId="77777777" w:rsidR="00763125" w:rsidRPr="00B007EE" w:rsidRDefault="001C37F2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84" w14:textId="77777777" w:rsidR="00763125" w:rsidRPr="00B007EE" w:rsidRDefault="001C37F2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85" w14:textId="77777777" w:rsidR="00763125" w:rsidRPr="00B007EE" w:rsidRDefault="001C37F2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86" w14:textId="77777777" w:rsidR="00763125" w:rsidRPr="00B007EE" w:rsidRDefault="001C37F2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5D286487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28"/>
                <w:szCs w:val="28"/>
              </w:rPr>
            </w:pPr>
          </w:p>
        </w:tc>
      </w:tr>
      <w:tr w:rsidR="00763125" w:rsidRPr="00B007EE" w14:paraId="5D286494" w14:textId="77777777" w:rsidTr="00A63829">
        <w:trPr>
          <w:trHeight w:val="1145"/>
        </w:trPr>
        <w:tc>
          <w:tcPr>
            <w:tcW w:w="534" w:type="dxa"/>
          </w:tcPr>
          <w:p w14:paraId="5D286489" w14:textId="77777777" w:rsidR="00763125" w:rsidRDefault="00763125" w:rsidP="00763125">
            <w:pPr>
              <w:spacing w:after="120"/>
              <w:rPr>
                <w:sz w:val="28"/>
                <w:szCs w:val="24"/>
              </w:rPr>
            </w:pPr>
          </w:p>
        </w:tc>
        <w:tc>
          <w:tcPr>
            <w:tcW w:w="3260" w:type="dxa"/>
          </w:tcPr>
          <w:p w14:paraId="5D28648A" w14:textId="77777777" w:rsidR="00763125" w:rsidRPr="00495DDE" w:rsidRDefault="00763125" w:rsidP="00763125">
            <w:pPr>
              <w:rPr>
                <w:lang w:val="gd-GB"/>
              </w:rPr>
            </w:pPr>
          </w:p>
        </w:tc>
        <w:tc>
          <w:tcPr>
            <w:tcW w:w="1417" w:type="dxa"/>
          </w:tcPr>
          <w:p w14:paraId="5D28648B" w14:textId="77777777" w:rsidR="00763125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Agree</w:t>
            </w:r>
          </w:p>
          <w:p w14:paraId="5D28648C" w14:textId="77777777" w:rsidR="00763125" w:rsidRPr="00A54002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B2" wp14:editId="2C7D0F0F">
                  <wp:extent cx="719455" cy="719455"/>
                  <wp:effectExtent l="0" t="0" r="4445" b="4445"/>
                  <wp:docPr id="6" name="Picture 6" descr="Strongly 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28648D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</w:p>
        </w:tc>
        <w:tc>
          <w:tcPr>
            <w:tcW w:w="1418" w:type="dxa"/>
          </w:tcPr>
          <w:p w14:paraId="5D28648E" w14:textId="77777777" w:rsidR="00763125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5D28648F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B4" wp14:editId="0231F9CB">
                  <wp:extent cx="725170" cy="719455"/>
                  <wp:effectExtent l="0" t="0" r="0" b="4445"/>
                  <wp:docPr id="7" name="Picture 7" descr="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D286490" w14:textId="77777777" w:rsidR="00763125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</w:p>
          <w:p w14:paraId="5D286491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B6" wp14:editId="1806AA97">
                  <wp:extent cx="719455" cy="719455"/>
                  <wp:effectExtent l="0" t="0" r="4445" b="4445"/>
                  <wp:docPr id="8" name="Picture 8" descr="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5D286492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  <w:lang w:val="gd-GB"/>
              </w:rPr>
            </w:pPr>
            <w:r w:rsidRPr="00B007EE">
              <w:rPr>
                <w:rFonts w:cs="Arial"/>
                <w:b/>
                <w:bCs/>
                <w:lang w:val="gd-GB"/>
              </w:rPr>
              <w:t>Strongly Disagree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B8" wp14:editId="41822335">
                  <wp:extent cx="719455" cy="719455"/>
                  <wp:effectExtent l="0" t="0" r="4445" b="4445"/>
                  <wp:docPr id="9" name="Picture 9" descr="Strongly Disagree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D286493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rPr>
                <w:rFonts w:cs="Arial"/>
                <w:b/>
                <w:bCs/>
              </w:rPr>
            </w:pPr>
            <w:r w:rsidRPr="00B007EE">
              <w:rPr>
                <w:rFonts w:cs="Arial"/>
                <w:b/>
                <w:bCs/>
                <w:lang w:val="gd-GB"/>
              </w:rPr>
              <w:t>Don’t know</w:t>
            </w:r>
            <w:r w:rsidRPr="00B007EE">
              <w:rPr>
                <w:rFonts w:cs="Arial"/>
                <w:b/>
                <w:bCs/>
                <w:lang w:val="gd-GB"/>
              </w:rPr>
              <w:br/>
            </w:r>
            <w:r>
              <w:rPr>
                <w:rFonts w:cs="Arial"/>
                <w:b/>
                <w:bCs/>
                <w:noProof/>
              </w:rPr>
              <w:drawing>
                <wp:inline distT="0" distB="0" distL="0" distR="0" wp14:anchorId="5D2864BA" wp14:editId="7737A647">
                  <wp:extent cx="725170" cy="719455"/>
                  <wp:effectExtent l="0" t="0" r="0" b="4445"/>
                  <wp:docPr id="10" name="Picture 10" descr="Don’t know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125" w:rsidRPr="00B007EE" w14:paraId="5D28649C" w14:textId="77777777" w:rsidTr="00A63829">
        <w:trPr>
          <w:trHeight w:val="1145"/>
        </w:trPr>
        <w:tc>
          <w:tcPr>
            <w:tcW w:w="534" w:type="dxa"/>
          </w:tcPr>
          <w:p w14:paraId="5D286495" w14:textId="77777777" w:rsidR="00763125" w:rsidRDefault="00763125" w:rsidP="00763125">
            <w:pPr>
              <w:spacing w:after="1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3260" w:type="dxa"/>
          </w:tcPr>
          <w:p w14:paraId="5D286496" w14:textId="77777777" w:rsidR="00763125" w:rsidRPr="00495DDE" w:rsidRDefault="00763125" w:rsidP="00763125">
            <w:pPr>
              <w:rPr>
                <w:lang w:val="gd-GB"/>
              </w:rPr>
            </w:pPr>
            <w:r w:rsidRPr="009A07FE">
              <w:rPr>
                <w:lang w:val="gd-GB"/>
              </w:rPr>
              <w:t>The college Students' Association helps make the college a better place.</w:t>
            </w:r>
          </w:p>
        </w:tc>
        <w:tc>
          <w:tcPr>
            <w:tcW w:w="1417" w:type="dxa"/>
            <w:vAlign w:val="center"/>
          </w:tcPr>
          <w:p w14:paraId="5D286497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14:paraId="5D286498" w14:textId="77777777" w:rsidR="00763125" w:rsidRPr="00B007EE" w:rsidRDefault="00763125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99" w14:textId="77777777" w:rsidR="00763125" w:rsidRPr="00B007EE" w:rsidRDefault="00763125" w:rsidP="00763125">
            <w:pPr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5" w:type="dxa"/>
            <w:vAlign w:val="center"/>
          </w:tcPr>
          <w:p w14:paraId="5D28649A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D28649B" w14:textId="77777777" w:rsidR="00763125" w:rsidRPr="00B007EE" w:rsidRDefault="00763125" w:rsidP="00763125">
            <w:pPr>
              <w:autoSpaceDE w:val="0"/>
              <w:autoSpaceDN w:val="0"/>
              <w:adjustRightInd w:val="0"/>
              <w:ind w:right="4"/>
              <w:jc w:val="center"/>
              <w:rPr>
                <w:rFonts w:cs="Arial"/>
                <w:bCs/>
                <w:sz w:val="52"/>
                <w:szCs w:val="28"/>
              </w:rPr>
            </w:pPr>
            <w:r w:rsidRPr="00B007EE">
              <w:rPr>
                <w:rFonts w:cs="Arial"/>
                <w:bCs/>
                <w:sz w:val="52"/>
                <w:szCs w:val="28"/>
              </w:rPr>
              <w:sym w:font="Wingdings" w:char="F06F"/>
            </w:r>
          </w:p>
        </w:tc>
      </w:tr>
    </w:tbl>
    <w:p w14:paraId="5D28649D" w14:textId="77777777" w:rsidR="00BD2CBC" w:rsidRDefault="00BD2CBC" w:rsidP="00BD2CBC"/>
    <w:p w14:paraId="5D28649E" w14:textId="77777777" w:rsidR="00BD2CBC" w:rsidRDefault="00BD2CBC" w:rsidP="00BD2CBC"/>
    <w:p w14:paraId="5D28649F" w14:textId="77777777" w:rsidR="00BD2CBC" w:rsidRDefault="00BD2CBC" w:rsidP="00BD2CBC"/>
    <w:p w14:paraId="5D2864A0" w14:textId="77777777" w:rsidR="00BD2CBC" w:rsidRDefault="00BD2CBC" w:rsidP="00BD2CBC"/>
    <w:p w14:paraId="5D2864A1" w14:textId="77777777" w:rsidR="00BD2CBC" w:rsidRDefault="00BD2CBC" w:rsidP="00BD2CBC"/>
    <w:p w14:paraId="5D2864A2" w14:textId="77777777" w:rsidR="00BD2CBC" w:rsidRDefault="00BD2CBC" w:rsidP="00BD2CBC"/>
    <w:p w14:paraId="5D2864A3" w14:textId="77777777" w:rsidR="00BD2CBC" w:rsidRDefault="00BD2CBC" w:rsidP="00BD2CBC"/>
    <w:p w14:paraId="5D2864A4" w14:textId="77777777" w:rsidR="00BD2CBC" w:rsidRDefault="00BD2CBC" w:rsidP="00BD2CBC"/>
    <w:p w14:paraId="5D2864A5" w14:textId="77777777" w:rsidR="00BD2CBC" w:rsidRDefault="00BD2CBC" w:rsidP="00BD2CBC"/>
    <w:p w14:paraId="5D2864A6" w14:textId="77777777" w:rsidR="00BD2CBC" w:rsidRDefault="00BD2CBC" w:rsidP="00BD2CBC"/>
    <w:p w14:paraId="5D2864A7" w14:textId="77777777" w:rsidR="00BD2CBC" w:rsidRDefault="00BD2CBC" w:rsidP="00BD2CBC"/>
    <w:p w14:paraId="5D2864A8" w14:textId="77777777" w:rsidR="00BD2CBC" w:rsidRDefault="00BD2CBC" w:rsidP="00BD2CBC"/>
    <w:p w14:paraId="5D2864A9" w14:textId="77777777" w:rsidR="00A864B8" w:rsidRPr="006638F5" w:rsidRDefault="00A864B8" w:rsidP="006638F5"/>
    <w:sectPr w:rsidR="00A864B8" w:rsidRPr="006638F5" w:rsidSect="008419B2">
      <w:footerReference w:type="default" r:id="rId14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864BE" w14:textId="77777777" w:rsidR="00BD2CBC" w:rsidRDefault="00BD2CBC">
      <w:r>
        <w:separator/>
      </w:r>
    </w:p>
  </w:endnote>
  <w:endnote w:type="continuationSeparator" w:id="0">
    <w:p w14:paraId="5D2864BF" w14:textId="77777777" w:rsidR="00BD2CBC" w:rsidRDefault="00B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19367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97461" w14:textId="32CC7424" w:rsidR="00CC1D97" w:rsidRDefault="00CC1D9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7155C">
          <w:t>1</w:t>
        </w:r>
        <w:r>
          <w:fldChar w:fldCharType="end"/>
        </w:r>
      </w:p>
    </w:sdtContent>
  </w:sdt>
  <w:p w14:paraId="5D2864C1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864BC" w14:textId="77777777" w:rsidR="00BD2CBC" w:rsidRDefault="00BD2CBC">
      <w:r>
        <w:separator/>
      </w:r>
    </w:p>
  </w:footnote>
  <w:footnote w:type="continuationSeparator" w:id="0">
    <w:p w14:paraId="5D2864BD" w14:textId="77777777" w:rsidR="00BD2CBC" w:rsidRDefault="00BD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2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4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1"/>
  </w:num>
  <w:num w:numId="5">
    <w:abstractNumId w:val="15"/>
  </w:num>
  <w:num w:numId="6">
    <w:abstractNumId w:val="15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7"/>
  </w:num>
  <w:num w:numId="15">
    <w:abstractNumId w:val="12"/>
  </w:num>
  <w:num w:numId="16">
    <w:abstractNumId w:val="17"/>
  </w:num>
  <w:num w:numId="17">
    <w:abstractNumId w:val="12"/>
  </w:num>
  <w:num w:numId="18">
    <w:abstractNumId w:val="17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BC"/>
    <w:rsid w:val="000275E9"/>
    <w:rsid w:val="000328BB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1C37F2"/>
    <w:rsid w:val="0022061A"/>
    <w:rsid w:val="00251DA8"/>
    <w:rsid w:val="00286AE1"/>
    <w:rsid w:val="00292DE5"/>
    <w:rsid w:val="002F79C2"/>
    <w:rsid w:val="00316B1E"/>
    <w:rsid w:val="00320E44"/>
    <w:rsid w:val="003363B4"/>
    <w:rsid w:val="00342F62"/>
    <w:rsid w:val="00360C83"/>
    <w:rsid w:val="003F7309"/>
    <w:rsid w:val="0042175C"/>
    <w:rsid w:val="0045455F"/>
    <w:rsid w:val="004728FA"/>
    <w:rsid w:val="004B5A73"/>
    <w:rsid w:val="005372BD"/>
    <w:rsid w:val="00537E5A"/>
    <w:rsid w:val="00552C1C"/>
    <w:rsid w:val="005611C6"/>
    <w:rsid w:val="00566EF2"/>
    <w:rsid w:val="00585404"/>
    <w:rsid w:val="005A50C3"/>
    <w:rsid w:val="006141AF"/>
    <w:rsid w:val="006638F5"/>
    <w:rsid w:val="006A0FB1"/>
    <w:rsid w:val="006C5D24"/>
    <w:rsid w:val="00711E52"/>
    <w:rsid w:val="00716BC4"/>
    <w:rsid w:val="0075339D"/>
    <w:rsid w:val="00763125"/>
    <w:rsid w:val="007867E4"/>
    <w:rsid w:val="007E22DF"/>
    <w:rsid w:val="00831EBB"/>
    <w:rsid w:val="008419B2"/>
    <w:rsid w:val="0087155C"/>
    <w:rsid w:val="00912464"/>
    <w:rsid w:val="00917450"/>
    <w:rsid w:val="00922296"/>
    <w:rsid w:val="00927A7D"/>
    <w:rsid w:val="00A31B11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BD2CBC"/>
    <w:rsid w:val="00C60AB0"/>
    <w:rsid w:val="00C92098"/>
    <w:rsid w:val="00C93D74"/>
    <w:rsid w:val="00C93E6A"/>
    <w:rsid w:val="00C9523B"/>
    <w:rsid w:val="00CC1D97"/>
    <w:rsid w:val="00CC78FD"/>
    <w:rsid w:val="00CE45F8"/>
    <w:rsid w:val="00D71D5D"/>
    <w:rsid w:val="00D81D09"/>
    <w:rsid w:val="00E41BCA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86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uiPriority="99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BD2CBC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BD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uiPriority="99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BD2CBC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table" w:customStyle="1" w:styleId="TableGrid11">
    <w:name w:val="Table Grid11"/>
    <w:basedOn w:val="TableNormal"/>
    <w:next w:val="TableGrid"/>
    <w:rsid w:val="00BD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A33B-144D-4173-8953-FDA6E25B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6E06CBA9</Template>
  <TotalTime>0</TotalTime>
  <Pages>2</Pages>
  <Words>210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B2: survey statements written at SCQF level 3 literacy and with additional response symbols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B2: survey statements written at SCQF level 3 literacy and with additional response symbols</dc:title>
  <dc:creator>Giulio Romano</dc:creator>
  <cp:lastModifiedBy>Giulio Romano</cp:lastModifiedBy>
  <cp:revision>2</cp:revision>
  <dcterms:created xsi:type="dcterms:W3CDTF">2021-01-29T10:55:00Z</dcterms:created>
  <dcterms:modified xsi:type="dcterms:W3CDTF">2021-01-29T10:55:00Z</dcterms:modified>
</cp:coreProperties>
</file>