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07AFA" w14:textId="77777777" w:rsidR="00246E99" w:rsidRPr="0015671F" w:rsidRDefault="00246E99" w:rsidP="00246E99">
      <w:pPr>
        <w:keepNext/>
        <w:spacing w:before="240" w:after="240"/>
        <w:outlineLvl w:val="1"/>
        <w:rPr>
          <w:b/>
        </w:rPr>
      </w:pPr>
      <w:bookmarkStart w:id="0" w:name="_Toc32220083"/>
      <w:r w:rsidRPr="0015671F">
        <w:rPr>
          <w:b/>
        </w:rPr>
        <w:t xml:space="preserve">Annex </w:t>
      </w:r>
      <w:r>
        <w:rPr>
          <w:b/>
        </w:rPr>
        <w:t xml:space="preserve">B1: </w:t>
      </w:r>
      <w:bookmarkEnd w:id="0"/>
      <w:r w:rsidR="00AA219B" w:rsidRPr="00AA219B">
        <w:rPr>
          <w:b/>
        </w:rPr>
        <w:t>standard survey statements with additional response symbols</w:t>
      </w:r>
    </w:p>
    <w:tbl>
      <w:tblPr>
        <w:tblStyle w:val="TableGrid11"/>
        <w:tblpPr w:leftFromText="180" w:rightFromText="180" w:vertAnchor="text" w:horzAnchor="page" w:tblpX="1242" w:tblpY="286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417"/>
        <w:gridCol w:w="1418"/>
        <w:gridCol w:w="1276"/>
        <w:gridCol w:w="1275"/>
        <w:gridCol w:w="1276"/>
      </w:tblGrid>
      <w:tr w:rsidR="00246E99" w:rsidRPr="00B007EE" w14:paraId="2DD07B08" w14:textId="77777777" w:rsidTr="00A63829">
        <w:trPr>
          <w:trHeight w:val="1833"/>
        </w:trPr>
        <w:tc>
          <w:tcPr>
            <w:tcW w:w="534" w:type="dxa"/>
          </w:tcPr>
          <w:p w14:paraId="2DD07AFB" w14:textId="77777777" w:rsidR="00246E99" w:rsidRPr="004748E5" w:rsidRDefault="00246E99" w:rsidP="00A63829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2DD07AFC" w14:textId="77777777" w:rsidR="00246E99" w:rsidRPr="004748E5" w:rsidRDefault="00246E99" w:rsidP="00A63829">
            <w:pPr>
              <w:tabs>
                <w:tab w:val="left" w:pos="2080"/>
              </w:tabs>
              <w:rPr>
                <w:b/>
                <w:sz w:val="32"/>
                <w:szCs w:val="32"/>
              </w:rPr>
            </w:pPr>
            <w:r w:rsidRPr="004748E5">
              <w:rPr>
                <w:b/>
                <w:sz w:val="32"/>
                <w:szCs w:val="32"/>
              </w:rPr>
              <w:t>Student Satisfaction and Engagement Survey (SSES)</w:t>
            </w:r>
          </w:p>
          <w:p w14:paraId="2DD07AFD" w14:textId="77777777" w:rsidR="00246E99" w:rsidRDefault="00246E99" w:rsidP="00A63829">
            <w:pPr>
              <w:tabs>
                <w:tab w:val="left" w:pos="2080"/>
              </w:tabs>
              <w:rPr>
                <w:b/>
                <w:sz w:val="32"/>
                <w:szCs w:val="32"/>
              </w:rPr>
            </w:pPr>
          </w:p>
          <w:p w14:paraId="2DD07AFE" w14:textId="77777777" w:rsidR="00246E99" w:rsidRPr="004748E5" w:rsidRDefault="00246E99" w:rsidP="00A63829">
            <w:pPr>
              <w:tabs>
                <w:tab w:val="left" w:pos="2080"/>
              </w:tabs>
              <w:rPr>
                <w:sz w:val="32"/>
                <w:szCs w:val="32"/>
              </w:rPr>
            </w:pPr>
            <w:r w:rsidRPr="004748E5">
              <w:rPr>
                <w:b/>
                <w:sz w:val="32"/>
                <w:szCs w:val="32"/>
              </w:rPr>
              <w:t>2019-20</w:t>
            </w:r>
          </w:p>
        </w:tc>
        <w:tc>
          <w:tcPr>
            <w:tcW w:w="1417" w:type="dxa"/>
          </w:tcPr>
          <w:p w14:paraId="2DD07AFF" w14:textId="77777777" w:rsidR="00246E99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Strongly Agree</w:t>
            </w:r>
          </w:p>
          <w:p w14:paraId="2DD07B00" w14:textId="77777777" w:rsidR="00246E99" w:rsidRPr="00A54002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2DD07B69" wp14:editId="2DD07B6A">
                  <wp:extent cx="719455" cy="719455"/>
                  <wp:effectExtent l="0" t="0" r="4445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D07B01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</w:p>
        </w:tc>
        <w:tc>
          <w:tcPr>
            <w:tcW w:w="1418" w:type="dxa"/>
          </w:tcPr>
          <w:p w14:paraId="2DD07B02" w14:textId="77777777" w:rsidR="00246E99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</w:p>
          <w:p w14:paraId="2DD07B03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2DD07B6B" wp14:editId="2DD07B6C">
                  <wp:extent cx="725170" cy="719455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2DD07B04" w14:textId="77777777" w:rsidR="00246E99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Disagree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</w:p>
          <w:p w14:paraId="2DD07B05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2DD07B6D" wp14:editId="2DD07B6E">
                  <wp:extent cx="719455" cy="719455"/>
                  <wp:effectExtent l="0" t="0" r="4445" b="444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2DD07B06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  <w:lang w:val="gd-GB"/>
              </w:rPr>
            </w:pPr>
            <w:r w:rsidRPr="00B007EE">
              <w:rPr>
                <w:rFonts w:cs="Arial"/>
                <w:b/>
                <w:bCs/>
                <w:lang w:val="gd-GB"/>
              </w:rPr>
              <w:t>Strongly Disagree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2DD07B6F" wp14:editId="2DD07B70">
                  <wp:extent cx="719455" cy="719455"/>
                  <wp:effectExtent l="0" t="0" r="4445" b="44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2DD07B07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</w:p>
        </w:tc>
      </w:tr>
      <w:tr w:rsidR="00246E99" w:rsidRPr="00B007EE" w14:paraId="2DD07B10" w14:textId="77777777" w:rsidTr="00A63829">
        <w:trPr>
          <w:trHeight w:val="1145"/>
        </w:trPr>
        <w:tc>
          <w:tcPr>
            <w:tcW w:w="534" w:type="dxa"/>
          </w:tcPr>
          <w:p w14:paraId="2DD07B09" w14:textId="77777777" w:rsidR="00246E99" w:rsidRPr="00B007EE" w:rsidRDefault="00246E99" w:rsidP="00A63829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3260" w:type="dxa"/>
          </w:tcPr>
          <w:p w14:paraId="2DD07B0A" w14:textId="77777777" w:rsidR="00246E99" w:rsidRPr="00B007EE" w:rsidRDefault="00246E99" w:rsidP="00A63829">
            <w:r w:rsidRPr="00A17864">
              <w:t>Overall, I am satisfied with my college experience.</w:t>
            </w:r>
          </w:p>
        </w:tc>
        <w:sdt>
          <w:sdtPr>
            <w:rPr>
              <w:rFonts w:cs="Arial"/>
              <w:bCs/>
              <w:sz w:val="52"/>
              <w:szCs w:val="28"/>
            </w:rPr>
            <w:id w:val="-85095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DD07B0B" w14:textId="5A9C5FD8" w:rsidR="00246E99" w:rsidRPr="00B007EE" w:rsidRDefault="005D0BF9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65627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DD07B0C" w14:textId="5AA1F52C" w:rsidR="00246E99" w:rsidRPr="00B007EE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64663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DD07B0D" w14:textId="7891531E" w:rsidR="00246E99" w:rsidRPr="00B007EE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-35780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DD07B0E" w14:textId="0F31D54A" w:rsidR="00246E99" w:rsidRPr="00B007EE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DD07B0F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46E99" w:rsidRPr="00B007EE" w14:paraId="2DD07B18" w14:textId="77777777" w:rsidTr="00A63829">
        <w:trPr>
          <w:trHeight w:val="1145"/>
        </w:trPr>
        <w:tc>
          <w:tcPr>
            <w:tcW w:w="534" w:type="dxa"/>
          </w:tcPr>
          <w:p w14:paraId="2DD07B11" w14:textId="77777777" w:rsidR="00246E99" w:rsidRPr="00B007EE" w:rsidRDefault="00246E99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2</w:t>
            </w:r>
          </w:p>
        </w:tc>
        <w:tc>
          <w:tcPr>
            <w:tcW w:w="3260" w:type="dxa"/>
          </w:tcPr>
          <w:p w14:paraId="2DD07B12" w14:textId="77777777" w:rsidR="00246E99" w:rsidRPr="00B007EE" w:rsidRDefault="00246E99" w:rsidP="00A63829">
            <w:proofErr w:type="gramStart"/>
            <w:r w:rsidRPr="00A17864">
              <w:t>Staff regularly discuss</w:t>
            </w:r>
            <w:proofErr w:type="gramEnd"/>
            <w:r w:rsidRPr="00A17864">
              <w:t xml:space="preserve"> my progress with me.</w:t>
            </w:r>
          </w:p>
        </w:tc>
        <w:sdt>
          <w:sdtPr>
            <w:rPr>
              <w:rFonts w:cs="Arial"/>
              <w:bCs/>
              <w:sz w:val="52"/>
              <w:szCs w:val="52"/>
            </w:rPr>
            <w:id w:val="4766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DD07B13" w14:textId="6B37E180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43027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DD07B14" w14:textId="21B7B783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49315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DD07B15" w14:textId="20F3131D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147980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DD07B16" w14:textId="27C2B712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000000" w:themeFill="text1"/>
            <w:vAlign w:val="center"/>
          </w:tcPr>
          <w:p w14:paraId="2DD07B17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46E99" w:rsidRPr="00B007EE" w14:paraId="2DD07B20" w14:textId="77777777" w:rsidTr="00A63829">
        <w:trPr>
          <w:trHeight w:val="1145"/>
        </w:trPr>
        <w:tc>
          <w:tcPr>
            <w:tcW w:w="534" w:type="dxa"/>
          </w:tcPr>
          <w:p w14:paraId="2DD07B19" w14:textId="77777777" w:rsidR="00246E99" w:rsidRPr="00B007EE" w:rsidRDefault="00246E99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3</w:t>
            </w:r>
          </w:p>
        </w:tc>
        <w:tc>
          <w:tcPr>
            <w:tcW w:w="3260" w:type="dxa"/>
          </w:tcPr>
          <w:p w14:paraId="2DD07B1A" w14:textId="77777777" w:rsidR="00246E99" w:rsidRPr="00B007EE" w:rsidRDefault="00246E99" w:rsidP="00A63829">
            <w:pPr>
              <w:rPr>
                <w:lang w:val="gd-GB"/>
              </w:rPr>
            </w:pPr>
            <w:r w:rsidRPr="00A17864">
              <w:rPr>
                <w:lang w:val="gd-GB"/>
              </w:rPr>
              <w:t>Staff encourage students to take responsibility for their learning.</w:t>
            </w:r>
          </w:p>
        </w:tc>
        <w:sdt>
          <w:sdtPr>
            <w:rPr>
              <w:rFonts w:cs="Arial"/>
              <w:bCs/>
              <w:sz w:val="52"/>
              <w:szCs w:val="52"/>
            </w:rPr>
            <w:id w:val="-172482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DD07B1B" w14:textId="13E2C231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78520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DD07B1C" w14:textId="409F062A" w:rsidR="00246E99" w:rsidRPr="007E3315" w:rsidRDefault="005D0BF9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20529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DD07B1D" w14:textId="0D15C2F1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75756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DD07B1E" w14:textId="345A4E6E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000000" w:themeFill="text1"/>
            <w:vAlign w:val="center"/>
          </w:tcPr>
          <w:p w14:paraId="2DD07B1F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46E99" w:rsidRPr="00B007EE" w14:paraId="2DD07B28" w14:textId="77777777" w:rsidTr="00A63829">
        <w:trPr>
          <w:trHeight w:val="1145"/>
        </w:trPr>
        <w:tc>
          <w:tcPr>
            <w:tcW w:w="534" w:type="dxa"/>
          </w:tcPr>
          <w:p w14:paraId="2DD07B21" w14:textId="77777777" w:rsidR="00246E99" w:rsidRPr="00B007EE" w:rsidRDefault="00246E99" w:rsidP="00A63829">
            <w:pPr>
              <w:rPr>
                <w:sz w:val="28"/>
                <w:szCs w:val="24"/>
              </w:rPr>
            </w:pPr>
            <w:r w:rsidRPr="00B007EE">
              <w:rPr>
                <w:sz w:val="28"/>
              </w:rPr>
              <w:t>4</w:t>
            </w:r>
          </w:p>
        </w:tc>
        <w:tc>
          <w:tcPr>
            <w:tcW w:w="3260" w:type="dxa"/>
          </w:tcPr>
          <w:p w14:paraId="2DD07B22" w14:textId="77777777" w:rsidR="00246E99" w:rsidRPr="00B007EE" w:rsidRDefault="00246E99" w:rsidP="00A63829">
            <w:r w:rsidRPr="00A17864">
              <w:t>I am able to influence learning on my course.</w:t>
            </w:r>
          </w:p>
        </w:tc>
        <w:sdt>
          <w:sdtPr>
            <w:rPr>
              <w:rFonts w:cs="Arial"/>
              <w:bCs/>
              <w:sz w:val="52"/>
              <w:szCs w:val="52"/>
            </w:rPr>
            <w:id w:val="35492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DD07B23" w14:textId="6B433D57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194733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DD07B24" w14:textId="643931C9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195254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DD07B25" w14:textId="6ECEA32B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47598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DD07B26" w14:textId="0ACB3180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000000" w:themeFill="text1"/>
            <w:vAlign w:val="center"/>
          </w:tcPr>
          <w:p w14:paraId="2DD07B27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46E99" w:rsidRPr="00B007EE" w14:paraId="2DD07B30" w14:textId="77777777" w:rsidTr="00A63829">
        <w:trPr>
          <w:trHeight w:val="1145"/>
        </w:trPr>
        <w:tc>
          <w:tcPr>
            <w:tcW w:w="534" w:type="dxa"/>
          </w:tcPr>
          <w:p w14:paraId="2DD07B29" w14:textId="77777777" w:rsidR="00246E99" w:rsidRPr="00B007EE" w:rsidRDefault="00246E99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5</w:t>
            </w:r>
          </w:p>
        </w:tc>
        <w:tc>
          <w:tcPr>
            <w:tcW w:w="3260" w:type="dxa"/>
          </w:tcPr>
          <w:p w14:paraId="2DD07B2A" w14:textId="77777777" w:rsidR="00246E99" w:rsidRPr="00B007EE" w:rsidRDefault="00246E99" w:rsidP="00A63829">
            <w:r w:rsidRPr="00495DDE">
              <w:t>I receive useful feedback which informs my future learning.</w:t>
            </w:r>
          </w:p>
        </w:tc>
        <w:sdt>
          <w:sdtPr>
            <w:rPr>
              <w:rFonts w:cs="Arial"/>
              <w:bCs/>
              <w:sz w:val="52"/>
              <w:szCs w:val="52"/>
            </w:rPr>
            <w:id w:val="5683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DD07B2B" w14:textId="41BD2E7A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67095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DD07B2C" w14:textId="6EE2A685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8277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DD07B2D" w14:textId="5A20B2F1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121076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DD07B2E" w14:textId="5A449B22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000000" w:themeFill="text1"/>
            <w:vAlign w:val="center"/>
          </w:tcPr>
          <w:p w14:paraId="2DD07B2F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46E99" w:rsidRPr="00B007EE" w14:paraId="2DD07B38" w14:textId="77777777" w:rsidTr="00A63829">
        <w:trPr>
          <w:trHeight w:val="1145"/>
        </w:trPr>
        <w:tc>
          <w:tcPr>
            <w:tcW w:w="534" w:type="dxa"/>
          </w:tcPr>
          <w:p w14:paraId="2DD07B31" w14:textId="77777777" w:rsidR="00246E99" w:rsidRPr="00B007EE" w:rsidRDefault="00246E99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6</w:t>
            </w:r>
          </w:p>
        </w:tc>
        <w:tc>
          <w:tcPr>
            <w:tcW w:w="3260" w:type="dxa"/>
          </w:tcPr>
          <w:p w14:paraId="2DD07B32" w14:textId="77777777" w:rsidR="00246E99" w:rsidRPr="00B007EE" w:rsidRDefault="00246E99" w:rsidP="00A63829">
            <w:r w:rsidRPr="00495DDE">
              <w:t>The way I’m taught helps me learn.</w:t>
            </w:r>
          </w:p>
        </w:tc>
        <w:sdt>
          <w:sdtPr>
            <w:rPr>
              <w:rFonts w:cs="Arial"/>
              <w:bCs/>
              <w:sz w:val="52"/>
              <w:szCs w:val="52"/>
            </w:rPr>
            <w:id w:val="211261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DD07B33" w14:textId="176911E3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177423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DD07B34" w14:textId="7A9911B6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116478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DD07B35" w14:textId="25BD0913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107149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DD07B36" w14:textId="03B98CB2" w:rsidR="00246E99" w:rsidRPr="007E3315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52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000000" w:themeFill="text1"/>
            <w:vAlign w:val="center"/>
          </w:tcPr>
          <w:p w14:paraId="2DD07B37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46E99" w:rsidRPr="00B007EE" w14:paraId="2DD07B40" w14:textId="77777777" w:rsidTr="00A63829">
        <w:trPr>
          <w:trHeight w:val="1014"/>
        </w:trPr>
        <w:tc>
          <w:tcPr>
            <w:tcW w:w="534" w:type="dxa"/>
          </w:tcPr>
          <w:p w14:paraId="2DD07B39" w14:textId="77777777" w:rsidR="00246E99" w:rsidRPr="00B007EE" w:rsidRDefault="00246E99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7</w:t>
            </w:r>
          </w:p>
        </w:tc>
        <w:tc>
          <w:tcPr>
            <w:tcW w:w="3260" w:type="dxa"/>
          </w:tcPr>
          <w:p w14:paraId="2DD07B3A" w14:textId="77777777" w:rsidR="00246E99" w:rsidRPr="00B007EE" w:rsidRDefault="00246E99" w:rsidP="00A63829">
            <w:r w:rsidRPr="00495DDE">
              <w:t>My time at college has helped me develop knowledge and skills for the workplace.</w:t>
            </w:r>
          </w:p>
        </w:tc>
        <w:sdt>
          <w:sdtPr>
            <w:rPr>
              <w:rFonts w:cs="Arial"/>
              <w:bCs/>
              <w:sz w:val="52"/>
              <w:szCs w:val="52"/>
            </w:rPr>
            <w:id w:val="-86560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DD07B3B" w14:textId="4FAE8B3B" w:rsidR="00246E99" w:rsidRPr="00B007EE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33137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DD07B3C" w14:textId="7BAD59A6" w:rsidR="00246E99" w:rsidRPr="00B007EE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200217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DD07B3D" w14:textId="4D4EBBF6" w:rsidR="00246E99" w:rsidRPr="00B007EE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105523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DD07B3E" w14:textId="390F0A87" w:rsidR="00246E99" w:rsidRPr="00B007EE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000000" w:themeFill="text1"/>
            <w:vAlign w:val="center"/>
          </w:tcPr>
          <w:p w14:paraId="2DD07B3F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46E99" w:rsidRPr="00B007EE" w14:paraId="2DD07B48" w14:textId="77777777" w:rsidTr="00A63829">
        <w:trPr>
          <w:trHeight w:val="988"/>
        </w:trPr>
        <w:tc>
          <w:tcPr>
            <w:tcW w:w="534" w:type="dxa"/>
          </w:tcPr>
          <w:p w14:paraId="2DD07B41" w14:textId="77777777" w:rsidR="00246E99" w:rsidRPr="00B007EE" w:rsidRDefault="00246E99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8</w:t>
            </w:r>
          </w:p>
        </w:tc>
        <w:tc>
          <w:tcPr>
            <w:tcW w:w="3260" w:type="dxa"/>
          </w:tcPr>
          <w:p w14:paraId="2DD07B42" w14:textId="77777777" w:rsidR="00246E99" w:rsidRPr="00B007EE" w:rsidRDefault="00246E99" w:rsidP="00A63829">
            <w:pPr>
              <w:rPr>
                <w:lang w:val="gd-GB"/>
              </w:rPr>
            </w:pPr>
            <w:r w:rsidRPr="00495DDE">
              <w:rPr>
                <w:lang w:val="gd-GB"/>
              </w:rPr>
              <w:t>I believe student suggestions are taken seriously.</w:t>
            </w:r>
          </w:p>
        </w:tc>
        <w:sdt>
          <w:sdtPr>
            <w:rPr>
              <w:rFonts w:cs="Arial"/>
              <w:bCs/>
              <w:sz w:val="52"/>
              <w:szCs w:val="52"/>
            </w:rPr>
            <w:id w:val="57301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DD07B43" w14:textId="1776A26D" w:rsidR="00246E99" w:rsidRPr="00B007EE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205542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DD07B44" w14:textId="5AFE854D" w:rsidR="00246E99" w:rsidRPr="00B007EE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49333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DD07B45" w14:textId="7981ACB5" w:rsidR="00246E99" w:rsidRPr="00B007EE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4044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DD07B46" w14:textId="1F42FE5E" w:rsidR="00246E99" w:rsidRPr="00B007EE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000000" w:themeFill="text1"/>
            <w:vAlign w:val="center"/>
          </w:tcPr>
          <w:p w14:paraId="2DD07B47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46E99" w:rsidRPr="00B007EE" w14:paraId="2DD07B50" w14:textId="77777777" w:rsidTr="00A63829">
        <w:trPr>
          <w:trHeight w:val="1145"/>
        </w:trPr>
        <w:tc>
          <w:tcPr>
            <w:tcW w:w="534" w:type="dxa"/>
          </w:tcPr>
          <w:p w14:paraId="2DD07B49" w14:textId="77777777" w:rsidR="00246E99" w:rsidRPr="00B007EE" w:rsidRDefault="00246E99" w:rsidP="00A63829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3260" w:type="dxa"/>
          </w:tcPr>
          <w:p w14:paraId="2DD07B4A" w14:textId="77777777" w:rsidR="00246E99" w:rsidRPr="00B007EE" w:rsidRDefault="00246E99" w:rsidP="00A63829">
            <w:pPr>
              <w:rPr>
                <w:lang w:val="gd-GB"/>
              </w:rPr>
            </w:pPr>
            <w:r w:rsidRPr="00495DDE">
              <w:rPr>
                <w:lang w:val="gd-GB"/>
              </w:rPr>
              <w:t>I believe all students at the college are treated equally and fairly by staff.</w:t>
            </w:r>
          </w:p>
        </w:tc>
        <w:sdt>
          <w:sdtPr>
            <w:rPr>
              <w:rFonts w:cs="Arial"/>
              <w:bCs/>
              <w:sz w:val="52"/>
              <w:szCs w:val="52"/>
            </w:rPr>
            <w:id w:val="177644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DD07B4B" w14:textId="033C0E40" w:rsidR="00246E99" w:rsidRPr="00B007EE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179702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DD07B4C" w14:textId="2219056A" w:rsidR="00246E99" w:rsidRPr="00B007EE" w:rsidRDefault="007E3315" w:rsidP="00A63829">
                <w:pPr>
                  <w:jc w:val="center"/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178178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DD07B4D" w14:textId="162F7454" w:rsidR="00246E99" w:rsidRPr="00B007EE" w:rsidRDefault="007E3315" w:rsidP="00A63829">
                <w:pPr>
                  <w:jc w:val="center"/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80046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DD07B4E" w14:textId="55201585" w:rsidR="00246E99" w:rsidRPr="00B007EE" w:rsidRDefault="007E3315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000000" w:themeFill="text1"/>
            <w:vAlign w:val="center"/>
          </w:tcPr>
          <w:p w14:paraId="2DD07B4F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46E99" w:rsidRPr="00B007EE" w14:paraId="2DD07B5C" w14:textId="77777777" w:rsidTr="00A63829">
        <w:trPr>
          <w:trHeight w:val="1145"/>
        </w:trPr>
        <w:tc>
          <w:tcPr>
            <w:tcW w:w="534" w:type="dxa"/>
          </w:tcPr>
          <w:p w14:paraId="2DD07B51" w14:textId="77777777" w:rsidR="00246E99" w:rsidRDefault="00246E99" w:rsidP="00A63829">
            <w:pPr>
              <w:spacing w:after="120"/>
              <w:rPr>
                <w:sz w:val="28"/>
                <w:szCs w:val="24"/>
              </w:rPr>
            </w:pPr>
          </w:p>
        </w:tc>
        <w:tc>
          <w:tcPr>
            <w:tcW w:w="3260" w:type="dxa"/>
          </w:tcPr>
          <w:p w14:paraId="2DD07B52" w14:textId="77777777" w:rsidR="00246E99" w:rsidRPr="00495DDE" w:rsidRDefault="00246E99" w:rsidP="00A63829">
            <w:pPr>
              <w:rPr>
                <w:lang w:val="gd-GB"/>
              </w:rPr>
            </w:pPr>
          </w:p>
        </w:tc>
        <w:tc>
          <w:tcPr>
            <w:tcW w:w="1417" w:type="dxa"/>
          </w:tcPr>
          <w:p w14:paraId="2DD07B53" w14:textId="77777777" w:rsidR="00246E99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Strongly Agree</w:t>
            </w:r>
          </w:p>
          <w:p w14:paraId="2DD07B54" w14:textId="77777777" w:rsidR="00246E99" w:rsidRPr="00A54002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2DD07B71" wp14:editId="2DD07B72">
                  <wp:extent cx="719455" cy="719455"/>
                  <wp:effectExtent l="0" t="0" r="4445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D07B55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</w:p>
        </w:tc>
        <w:tc>
          <w:tcPr>
            <w:tcW w:w="1418" w:type="dxa"/>
          </w:tcPr>
          <w:p w14:paraId="2DD07B56" w14:textId="77777777" w:rsidR="00246E99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</w:p>
          <w:p w14:paraId="2DD07B57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2DD07B73" wp14:editId="2DD07B74">
                  <wp:extent cx="725170" cy="719455"/>
                  <wp:effectExtent l="0" t="0" r="0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2DD07B58" w14:textId="77777777" w:rsidR="00246E99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Disagree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</w:p>
          <w:p w14:paraId="2DD07B59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2DD07B75" wp14:editId="2DD07B76">
                  <wp:extent cx="719455" cy="719455"/>
                  <wp:effectExtent l="0" t="0" r="4445" b="44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2DD07B5A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  <w:lang w:val="gd-GB"/>
              </w:rPr>
            </w:pPr>
            <w:r w:rsidRPr="00B007EE">
              <w:rPr>
                <w:rFonts w:cs="Arial"/>
                <w:b/>
                <w:bCs/>
                <w:lang w:val="gd-GB"/>
              </w:rPr>
              <w:t>Strongly Disagree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2DD07B77" wp14:editId="2DD07B78">
                  <wp:extent cx="719455" cy="719455"/>
                  <wp:effectExtent l="0" t="0" r="4445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2DD07B5B" w14:textId="77777777" w:rsidR="00246E99" w:rsidRPr="00B007EE" w:rsidRDefault="00246E99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Don’t know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2DD07B79" wp14:editId="2DD07B7A">
                  <wp:extent cx="725170" cy="719455"/>
                  <wp:effectExtent l="0" t="0" r="0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E99" w:rsidRPr="00B007EE" w14:paraId="2DD07B64" w14:textId="77777777" w:rsidTr="00A63829">
        <w:trPr>
          <w:trHeight w:val="1145"/>
        </w:trPr>
        <w:tc>
          <w:tcPr>
            <w:tcW w:w="534" w:type="dxa"/>
          </w:tcPr>
          <w:p w14:paraId="2DD07B5D" w14:textId="77777777" w:rsidR="00246E99" w:rsidRDefault="00246E99" w:rsidP="00A63829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3260" w:type="dxa"/>
          </w:tcPr>
          <w:p w14:paraId="2DD07B5E" w14:textId="77777777" w:rsidR="00246E99" w:rsidRPr="00495DDE" w:rsidRDefault="00246E99" w:rsidP="00A63829">
            <w:pPr>
              <w:rPr>
                <w:lang w:val="gd-GB"/>
              </w:rPr>
            </w:pPr>
            <w:r w:rsidRPr="00495DDE">
              <w:rPr>
                <w:lang w:val="gd-GB"/>
              </w:rPr>
              <w:t>The College Students’ Association influences change for the better.</w:t>
            </w:r>
          </w:p>
        </w:tc>
        <w:sdt>
          <w:sdtPr>
            <w:rPr>
              <w:rFonts w:cs="Arial"/>
              <w:bCs/>
              <w:sz w:val="52"/>
              <w:szCs w:val="52"/>
            </w:rPr>
            <w:id w:val="161347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DD07B5F" w14:textId="48AF2F8F" w:rsidR="00246E99" w:rsidRPr="00B007EE" w:rsidRDefault="005D0BF9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12583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DD07B60" w14:textId="3AAB869D" w:rsidR="00246E99" w:rsidRPr="00B007EE" w:rsidRDefault="005D0BF9" w:rsidP="00A63829">
                <w:pPr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102871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DD07B61" w14:textId="4DA21169" w:rsidR="00246E99" w:rsidRPr="00B007EE" w:rsidRDefault="005D0BF9" w:rsidP="00A63829">
                <w:pPr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52"/>
            </w:rPr>
            <w:id w:val="-115730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DD07B62" w14:textId="23CA1CF8" w:rsidR="00246E99" w:rsidRPr="00B007EE" w:rsidRDefault="005D0BF9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bookmarkStart w:id="1" w:name="_GoBack" w:displacedByCustomXml="prev"/>
        <w:bookmarkEnd w:id="1" w:displacedByCustomXml="prev"/>
        <w:sdt>
          <w:sdtPr>
            <w:rPr>
              <w:rFonts w:cs="Arial"/>
              <w:bCs/>
              <w:sz w:val="52"/>
              <w:szCs w:val="52"/>
            </w:rPr>
            <w:id w:val="138683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DD07B63" w14:textId="3E8CE6B0" w:rsidR="00246E99" w:rsidRPr="00B007EE" w:rsidRDefault="005D0BF9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 w:rsidRPr="007E3315"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</w:tr>
    </w:tbl>
    <w:p w14:paraId="2DD07B65" w14:textId="77777777" w:rsidR="00246E99" w:rsidRDefault="00246E99" w:rsidP="00246E99"/>
    <w:p w14:paraId="2DD07B66" w14:textId="77777777" w:rsidR="00246E99" w:rsidRDefault="00246E99" w:rsidP="00246E99"/>
    <w:p w14:paraId="2DD07B67" w14:textId="77777777" w:rsidR="00246E99" w:rsidRDefault="00246E99" w:rsidP="00246E99"/>
    <w:p w14:paraId="2DD07B68" w14:textId="77777777" w:rsidR="00A864B8" w:rsidRPr="006638F5" w:rsidRDefault="00A864B8" w:rsidP="006638F5"/>
    <w:sectPr w:rsidR="00A864B8" w:rsidRPr="006638F5" w:rsidSect="008419B2">
      <w:footerReference w:type="default" r:id="rId14"/>
      <w:pgSz w:w="11906" w:h="16838"/>
      <w:pgMar w:top="1440" w:right="1440" w:bottom="1440" w:left="1440" w:header="706" w:footer="706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07B7D" w14:textId="77777777" w:rsidR="00246E99" w:rsidRDefault="00246E99">
      <w:r>
        <w:separator/>
      </w:r>
    </w:p>
  </w:endnote>
  <w:endnote w:type="continuationSeparator" w:id="0">
    <w:p w14:paraId="2DD07B7E" w14:textId="77777777" w:rsidR="00246E99" w:rsidRDefault="0024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07B7F" w14:textId="77777777" w:rsidR="0022061A" w:rsidRDefault="0022061A">
    <w:pPr>
      <w:pStyle w:val="Footer"/>
      <w:jc w:val="center"/>
    </w:pPr>
  </w:p>
  <w:p w14:paraId="2DD07B80" w14:textId="77777777" w:rsidR="0022061A" w:rsidRDefault="00220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07B7B" w14:textId="77777777" w:rsidR="00246E99" w:rsidRDefault="00246E99">
      <w:r>
        <w:separator/>
      </w:r>
    </w:p>
  </w:footnote>
  <w:footnote w:type="continuationSeparator" w:id="0">
    <w:p w14:paraId="2DD07B7C" w14:textId="77777777" w:rsidR="00246E99" w:rsidRDefault="0024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12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4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1"/>
  </w:num>
  <w:num w:numId="5">
    <w:abstractNumId w:val="15"/>
  </w:num>
  <w:num w:numId="6">
    <w:abstractNumId w:val="15"/>
  </w:num>
  <w:num w:numId="7">
    <w:abstractNumId w:val="13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4"/>
  </w:num>
  <w:num w:numId="11">
    <w:abstractNumId w:val="8"/>
    <w:lvlOverride w:ilvl="0">
      <w:startOverride w:val="1"/>
    </w:lvlOverride>
  </w:num>
  <w:num w:numId="12">
    <w:abstractNumId w:val="17"/>
  </w:num>
  <w:num w:numId="13">
    <w:abstractNumId w:val="12"/>
  </w:num>
  <w:num w:numId="14">
    <w:abstractNumId w:val="17"/>
  </w:num>
  <w:num w:numId="15">
    <w:abstractNumId w:val="12"/>
  </w:num>
  <w:num w:numId="16">
    <w:abstractNumId w:val="17"/>
  </w:num>
  <w:num w:numId="17">
    <w:abstractNumId w:val="12"/>
  </w:num>
  <w:num w:numId="18">
    <w:abstractNumId w:val="17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99"/>
    <w:rsid w:val="000275E9"/>
    <w:rsid w:val="000511F0"/>
    <w:rsid w:val="00071B7C"/>
    <w:rsid w:val="00075AA6"/>
    <w:rsid w:val="000762AF"/>
    <w:rsid w:val="000D2D3B"/>
    <w:rsid w:val="000E5790"/>
    <w:rsid w:val="00104D74"/>
    <w:rsid w:val="001075C7"/>
    <w:rsid w:val="00112621"/>
    <w:rsid w:val="0011762E"/>
    <w:rsid w:val="001361D0"/>
    <w:rsid w:val="001610FB"/>
    <w:rsid w:val="00192A76"/>
    <w:rsid w:val="001C053E"/>
    <w:rsid w:val="0022061A"/>
    <w:rsid w:val="00246E99"/>
    <w:rsid w:val="00251DA8"/>
    <w:rsid w:val="00286AE1"/>
    <w:rsid w:val="00292DE5"/>
    <w:rsid w:val="002F79C2"/>
    <w:rsid w:val="00301406"/>
    <w:rsid w:val="00316B1E"/>
    <w:rsid w:val="00320E44"/>
    <w:rsid w:val="003363B4"/>
    <w:rsid w:val="00342F62"/>
    <w:rsid w:val="00360C83"/>
    <w:rsid w:val="0042175C"/>
    <w:rsid w:val="0045455F"/>
    <w:rsid w:val="004728FA"/>
    <w:rsid w:val="004B5A73"/>
    <w:rsid w:val="005372BD"/>
    <w:rsid w:val="00537E5A"/>
    <w:rsid w:val="00552C1C"/>
    <w:rsid w:val="00566EF2"/>
    <w:rsid w:val="00585404"/>
    <w:rsid w:val="005A50C3"/>
    <w:rsid w:val="005D0BF9"/>
    <w:rsid w:val="006141AF"/>
    <w:rsid w:val="006638F5"/>
    <w:rsid w:val="006A0FB1"/>
    <w:rsid w:val="006C5D24"/>
    <w:rsid w:val="00711E52"/>
    <w:rsid w:val="00716BC4"/>
    <w:rsid w:val="0075339D"/>
    <w:rsid w:val="007867E4"/>
    <w:rsid w:val="007E22DF"/>
    <w:rsid w:val="007E3315"/>
    <w:rsid w:val="00831EBB"/>
    <w:rsid w:val="008419B2"/>
    <w:rsid w:val="00912464"/>
    <w:rsid w:val="00917450"/>
    <w:rsid w:val="00922296"/>
    <w:rsid w:val="00927A7D"/>
    <w:rsid w:val="00A438DD"/>
    <w:rsid w:val="00A71903"/>
    <w:rsid w:val="00A83D24"/>
    <w:rsid w:val="00A864B8"/>
    <w:rsid w:val="00A94F9C"/>
    <w:rsid w:val="00A95CF8"/>
    <w:rsid w:val="00AA219B"/>
    <w:rsid w:val="00AA7E7A"/>
    <w:rsid w:val="00AB0A7D"/>
    <w:rsid w:val="00AB48E6"/>
    <w:rsid w:val="00AD2C47"/>
    <w:rsid w:val="00AD7234"/>
    <w:rsid w:val="00AF133B"/>
    <w:rsid w:val="00B049E9"/>
    <w:rsid w:val="00B069DE"/>
    <w:rsid w:val="00B11203"/>
    <w:rsid w:val="00B131EB"/>
    <w:rsid w:val="00B41628"/>
    <w:rsid w:val="00B701B3"/>
    <w:rsid w:val="00BC03D4"/>
    <w:rsid w:val="00BC204C"/>
    <w:rsid w:val="00C60AB0"/>
    <w:rsid w:val="00C92098"/>
    <w:rsid w:val="00C93D74"/>
    <w:rsid w:val="00C93E6A"/>
    <w:rsid w:val="00C9523B"/>
    <w:rsid w:val="00CC78FD"/>
    <w:rsid w:val="00CE45F8"/>
    <w:rsid w:val="00D71D5D"/>
    <w:rsid w:val="00D81D09"/>
    <w:rsid w:val="00E41BCA"/>
    <w:rsid w:val="00E5553A"/>
    <w:rsid w:val="00E72CCB"/>
    <w:rsid w:val="00E86ED4"/>
    <w:rsid w:val="00EF0F93"/>
    <w:rsid w:val="00EF22E2"/>
    <w:rsid w:val="00F33539"/>
    <w:rsid w:val="00F37EBE"/>
    <w:rsid w:val="00F41C45"/>
    <w:rsid w:val="00FA00CB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07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246E99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table" w:customStyle="1" w:styleId="TableGrid11">
    <w:name w:val="Table Grid11"/>
    <w:basedOn w:val="TableNormal"/>
    <w:next w:val="TableGrid"/>
    <w:rsid w:val="0024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01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1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246E99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table" w:customStyle="1" w:styleId="TableGrid11">
    <w:name w:val="Table Grid11"/>
    <w:basedOn w:val="TableNormal"/>
    <w:next w:val="TableGrid"/>
    <w:rsid w:val="0024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01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F6CC-1A0C-426F-9086-5A96B253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160C77B9</Template>
  <TotalTime>7</TotalTime>
  <Pages>2</Pages>
  <Words>174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Student Satisfaction and Engagement Survey Guidance 2019-20 Annex B1</dc:title>
  <dc:creator/>
  <cp:lastModifiedBy>Giulio Romano</cp:lastModifiedBy>
  <cp:revision>5</cp:revision>
  <dcterms:created xsi:type="dcterms:W3CDTF">2020-02-13T10:45:00Z</dcterms:created>
  <dcterms:modified xsi:type="dcterms:W3CDTF">2020-02-13T12:05:00Z</dcterms:modified>
</cp:coreProperties>
</file>