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CDBB" w14:textId="77777777" w:rsidR="00BD2CBC" w:rsidRPr="00BD2CBC" w:rsidRDefault="00A31B11" w:rsidP="00BD2CBC">
      <w:pPr>
        <w:rPr>
          <w:b/>
        </w:rPr>
      </w:pPr>
      <w:bookmarkStart w:id="0" w:name="_GoBack"/>
      <w:bookmarkEnd w:id="0"/>
      <w:r>
        <w:rPr>
          <w:b/>
          <w:bCs/>
        </w:rPr>
        <w:t>B2: survey statements written at SCQF level 3 literacy and with additional response symbols</w:t>
      </w:r>
    </w:p>
    <w:tbl>
      <w:tblPr>
        <w:tblStyle w:val="TableGrid11"/>
        <w:tblpPr w:leftFromText="180" w:rightFromText="180" w:vertAnchor="text" w:horzAnchor="page" w:tblpX="1242" w:tblpY="28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418"/>
        <w:gridCol w:w="1276"/>
        <w:gridCol w:w="1275"/>
        <w:gridCol w:w="1276"/>
      </w:tblGrid>
      <w:tr w:rsidR="00BD2CBC" w:rsidRPr="00B007EE" w14:paraId="0FBFCDC9" w14:textId="77777777" w:rsidTr="00A63829">
        <w:trPr>
          <w:trHeight w:val="1833"/>
        </w:trPr>
        <w:tc>
          <w:tcPr>
            <w:tcW w:w="534" w:type="dxa"/>
          </w:tcPr>
          <w:p w14:paraId="0FBFCDBC" w14:textId="77777777" w:rsidR="00BD2CBC" w:rsidRPr="004748E5" w:rsidRDefault="00BD2CBC" w:rsidP="00A63829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FBFCDBD" w14:textId="77777777" w:rsidR="00BD2CBC" w:rsidRPr="004748E5" w:rsidRDefault="00BD2CBC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  <w:r w:rsidRPr="004748E5">
              <w:rPr>
                <w:b/>
                <w:sz w:val="32"/>
                <w:szCs w:val="32"/>
              </w:rPr>
              <w:t>Student Satisfaction and Engagement Survey (SSES)</w:t>
            </w:r>
          </w:p>
          <w:p w14:paraId="0FBFCDBE" w14:textId="77777777" w:rsidR="00BD2CBC" w:rsidRDefault="00BD2CBC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</w:p>
          <w:p w14:paraId="0FBFCDBF" w14:textId="77777777" w:rsidR="00BD2CBC" w:rsidRPr="004748E5" w:rsidRDefault="00BD2CBC" w:rsidP="00A63829">
            <w:pPr>
              <w:tabs>
                <w:tab w:val="left" w:pos="2080"/>
              </w:tabs>
              <w:rPr>
                <w:sz w:val="32"/>
                <w:szCs w:val="32"/>
              </w:rPr>
            </w:pPr>
            <w:r w:rsidRPr="004748E5">
              <w:rPr>
                <w:b/>
                <w:sz w:val="32"/>
                <w:szCs w:val="32"/>
              </w:rPr>
              <w:t>2019-20</w:t>
            </w:r>
          </w:p>
        </w:tc>
        <w:tc>
          <w:tcPr>
            <w:tcW w:w="1417" w:type="dxa"/>
          </w:tcPr>
          <w:p w14:paraId="0FBFCDC0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0FBFCDC1" w14:textId="77777777" w:rsidR="00BD2CBC" w:rsidRPr="00A54002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3" wp14:editId="0FBFCE34">
                  <wp:extent cx="719455" cy="7194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BFCDC2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0FBFCDC3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0FBFCDC4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5" wp14:editId="0FBFCE36">
                  <wp:extent cx="725170" cy="71945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FBFCDC5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0FBFCDC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7" wp14:editId="0FBFCE38">
                  <wp:extent cx="719455" cy="719455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FBFCDC7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9" wp14:editId="0FBFCE3A">
                  <wp:extent cx="719455" cy="719455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FBFCDC8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</w:tr>
      <w:tr w:rsidR="00BD2CBC" w:rsidRPr="00B007EE" w14:paraId="0FBFCDD1" w14:textId="77777777" w:rsidTr="00A63829">
        <w:trPr>
          <w:trHeight w:val="1145"/>
        </w:trPr>
        <w:tc>
          <w:tcPr>
            <w:tcW w:w="534" w:type="dxa"/>
          </w:tcPr>
          <w:p w14:paraId="0FBFCDCA" w14:textId="77777777" w:rsidR="00BD2CBC" w:rsidRPr="00B007EE" w:rsidRDefault="00BD2CBC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3260" w:type="dxa"/>
          </w:tcPr>
          <w:p w14:paraId="0FBFCDCB" w14:textId="77777777" w:rsidR="00BD2CBC" w:rsidRPr="00B007EE" w:rsidRDefault="00BD2CBC" w:rsidP="00A63829">
            <w:r w:rsidRPr="009A07FE">
              <w:t>Overall, I am satisfied with my time at college.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181505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CC" w14:textId="178E689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8016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CD" w14:textId="7E45F858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16330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CE" w14:textId="18042DA7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42472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CF" w14:textId="4E51BC0C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BFCDD0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DD9" w14:textId="77777777" w:rsidTr="00A63829">
        <w:trPr>
          <w:trHeight w:val="1145"/>
        </w:trPr>
        <w:tc>
          <w:tcPr>
            <w:tcW w:w="534" w:type="dxa"/>
          </w:tcPr>
          <w:p w14:paraId="0FBFCDD2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0FBFCDD3" w14:textId="77777777" w:rsidR="00BD2CBC" w:rsidRPr="00B007EE" w:rsidRDefault="00BD2CBC" w:rsidP="00A63829">
            <w:r w:rsidRPr="009A07FE">
              <w:t>Staff speak to me about how I am doing.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163259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D4" w14:textId="65BC377F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2222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D5" w14:textId="1720C20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11574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D6" w14:textId="045D4F9F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69612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D7" w14:textId="52A96964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DD8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DE1" w14:textId="77777777" w:rsidTr="00A63829">
        <w:trPr>
          <w:trHeight w:val="1145"/>
        </w:trPr>
        <w:tc>
          <w:tcPr>
            <w:tcW w:w="534" w:type="dxa"/>
          </w:tcPr>
          <w:p w14:paraId="0FBFCDDA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0FBFCDDB" w14:textId="77777777" w:rsidR="00BD2CBC" w:rsidRPr="00B007EE" w:rsidRDefault="00BD2CBC" w:rsidP="00A63829">
            <w:pPr>
              <w:rPr>
                <w:lang w:val="gd-GB"/>
              </w:rPr>
            </w:pPr>
            <w:r w:rsidRPr="009A07FE">
              <w:rPr>
                <w:lang w:val="gd-GB"/>
              </w:rPr>
              <w:t>I am encouraged to work independently.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78130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DC" w14:textId="0E12351A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06464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DD" w14:textId="7FE88BD2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16037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DE" w14:textId="553B555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8710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DF" w14:textId="0E07D46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DE0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DE9" w14:textId="77777777" w:rsidTr="00A63829">
        <w:trPr>
          <w:trHeight w:val="1145"/>
        </w:trPr>
        <w:tc>
          <w:tcPr>
            <w:tcW w:w="534" w:type="dxa"/>
          </w:tcPr>
          <w:p w14:paraId="0FBFCDE2" w14:textId="77777777" w:rsidR="00BD2CBC" w:rsidRPr="00B007EE" w:rsidRDefault="00BD2CBC" w:rsidP="00A63829">
            <w:pPr>
              <w:rPr>
                <w:sz w:val="28"/>
                <w:szCs w:val="24"/>
              </w:rPr>
            </w:pPr>
            <w:r w:rsidRPr="00B007EE"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0FBFCDE3" w14:textId="77777777" w:rsidR="00BD2CBC" w:rsidRPr="00B007EE" w:rsidRDefault="00BD2CBC" w:rsidP="00A63829">
            <w:r w:rsidRPr="009A07FE">
              <w:t>Staff listen to my opinion about my course.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-68630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E4" w14:textId="46EA1F9E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03331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E5" w14:textId="5F364ACD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211812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E6" w14:textId="2BC269CF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19515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E7" w14:textId="4088446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DE8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DF1" w14:textId="77777777" w:rsidTr="00A63829">
        <w:trPr>
          <w:trHeight w:val="1145"/>
        </w:trPr>
        <w:tc>
          <w:tcPr>
            <w:tcW w:w="534" w:type="dxa"/>
          </w:tcPr>
          <w:p w14:paraId="0FBFCDEA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5</w:t>
            </w:r>
          </w:p>
        </w:tc>
        <w:tc>
          <w:tcPr>
            <w:tcW w:w="3260" w:type="dxa"/>
          </w:tcPr>
          <w:p w14:paraId="0FBFCDEB" w14:textId="77777777" w:rsidR="00BD2CBC" w:rsidRPr="00B007EE" w:rsidRDefault="00BD2CBC" w:rsidP="00A63829">
            <w:r w:rsidRPr="009A07FE">
              <w:t>Lecturers tell me how I am getting on, so I can improve my work.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174128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EC" w14:textId="28F39E66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28731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ED" w14:textId="35D1277E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58429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EE" w14:textId="410CE297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92254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EF" w14:textId="3CC79C6D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DF0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DF9" w14:textId="77777777" w:rsidTr="00A63829">
        <w:trPr>
          <w:trHeight w:val="1145"/>
        </w:trPr>
        <w:tc>
          <w:tcPr>
            <w:tcW w:w="534" w:type="dxa"/>
          </w:tcPr>
          <w:p w14:paraId="0FBFCDF2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6</w:t>
            </w:r>
          </w:p>
        </w:tc>
        <w:tc>
          <w:tcPr>
            <w:tcW w:w="3260" w:type="dxa"/>
          </w:tcPr>
          <w:p w14:paraId="0FBFCDF3" w14:textId="77777777" w:rsidR="00BD2CBC" w:rsidRPr="00B007EE" w:rsidRDefault="00BD2CBC" w:rsidP="00A63829">
            <w:r w:rsidRPr="009A07FE">
              <w:t>The way I am taught helps me learn.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124361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F4" w14:textId="2B9212C3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00324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F5" w14:textId="489757E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5008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F6" w14:textId="33084E39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05106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F7" w14:textId="7B7A4D0D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DF8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E01" w14:textId="77777777" w:rsidTr="00A63829">
        <w:trPr>
          <w:trHeight w:val="1014"/>
        </w:trPr>
        <w:tc>
          <w:tcPr>
            <w:tcW w:w="534" w:type="dxa"/>
          </w:tcPr>
          <w:p w14:paraId="0FBFCDFA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7</w:t>
            </w:r>
          </w:p>
        </w:tc>
        <w:tc>
          <w:tcPr>
            <w:tcW w:w="3260" w:type="dxa"/>
          </w:tcPr>
          <w:p w14:paraId="0FBFCDFB" w14:textId="77777777" w:rsidR="00BD2CBC" w:rsidRPr="00B007EE" w:rsidRDefault="00BD2CBC" w:rsidP="00A63829">
            <w:r w:rsidRPr="009A07FE">
              <w:t>At college, I am taught life and work skills.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88707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DFC" w14:textId="64009D25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56954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DFD" w14:textId="6E6100FE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71115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DFE" w14:textId="2DA79484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00386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DFF" w14:textId="13154B8A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E00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E09" w14:textId="77777777" w:rsidTr="00A63829">
        <w:trPr>
          <w:trHeight w:val="988"/>
        </w:trPr>
        <w:tc>
          <w:tcPr>
            <w:tcW w:w="534" w:type="dxa"/>
          </w:tcPr>
          <w:p w14:paraId="0FBFCE02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8</w:t>
            </w:r>
          </w:p>
        </w:tc>
        <w:tc>
          <w:tcPr>
            <w:tcW w:w="3260" w:type="dxa"/>
          </w:tcPr>
          <w:p w14:paraId="0FBFCE03" w14:textId="77777777" w:rsidR="00BD2CBC" w:rsidRPr="009A07FE" w:rsidRDefault="00BD2CBC" w:rsidP="00A63829">
            <w:r w:rsidRPr="009A07FE">
              <w:t>If students have ideas, the college staff listen.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-142039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E04" w14:textId="01193CBA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9904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E05" w14:textId="478F0B28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212202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E06" w14:textId="424A66AF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22148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E07" w14:textId="26E87784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E08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E11" w14:textId="77777777" w:rsidTr="00A63829">
        <w:trPr>
          <w:trHeight w:val="1145"/>
        </w:trPr>
        <w:tc>
          <w:tcPr>
            <w:tcW w:w="534" w:type="dxa"/>
          </w:tcPr>
          <w:p w14:paraId="0FBFCE0A" w14:textId="77777777" w:rsidR="00BD2CBC" w:rsidRPr="00B007EE" w:rsidRDefault="00BD2CBC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3260" w:type="dxa"/>
          </w:tcPr>
          <w:p w14:paraId="0FBFCE0B" w14:textId="77777777" w:rsidR="00BD2CBC" w:rsidRPr="00B007EE" w:rsidRDefault="00BD2CBC" w:rsidP="00A63829">
            <w:pPr>
              <w:rPr>
                <w:lang w:val="gd-GB"/>
              </w:rPr>
            </w:pPr>
            <w:r w:rsidRPr="009A07FE">
              <w:rPr>
                <w:lang w:val="gd-GB"/>
              </w:rPr>
              <w:t>All students are treated equally.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128068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E0C" w14:textId="4FBFD2FD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70559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E0D" w14:textId="30A43251" w:rsidR="00BD2CBC" w:rsidRPr="00B007EE" w:rsidRDefault="00703CDA" w:rsidP="00A63829">
                <w:pPr>
                  <w:jc w:val="center"/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70937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E0E" w14:textId="2AA4F2E6" w:rsidR="00BD2CBC" w:rsidRPr="00B007EE" w:rsidRDefault="00703CDA" w:rsidP="00A63829">
                <w:pPr>
                  <w:jc w:val="center"/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213971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E0F" w14:textId="0CE7C809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000000" w:themeFill="text1"/>
            <w:vAlign w:val="center"/>
          </w:tcPr>
          <w:p w14:paraId="0FBFCE10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0FBFCE1D" w14:textId="77777777" w:rsidTr="00A63829">
        <w:trPr>
          <w:trHeight w:val="1145"/>
        </w:trPr>
        <w:tc>
          <w:tcPr>
            <w:tcW w:w="534" w:type="dxa"/>
          </w:tcPr>
          <w:p w14:paraId="0FBFCE12" w14:textId="77777777" w:rsidR="00BD2CBC" w:rsidRDefault="00BD2CBC" w:rsidP="00A63829">
            <w:pPr>
              <w:spacing w:after="120"/>
              <w:rPr>
                <w:sz w:val="28"/>
                <w:szCs w:val="24"/>
              </w:rPr>
            </w:pPr>
          </w:p>
        </w:tc>
        <w:tc>
          <w:tcPr>
            <w:tcW w:w="3260" w:type="dxa"/>
          </w:tcPr>
          <w:p w14:paraId="0FBFCE13" w14:textId="77777777" w:rsidR="00BD2CBC" w:rsidRPr="00495DDE" w:rsidRDefault="00BD2CBC" w:rsidP="00A63829">
            <w:pPr>
              <w:rPr>
                <w:lang w:val="gd-GB"/>
              </w:rPr>
            </w:pPr>
          </w:p>
        </w:tc>
        <w:tc>
          <w:tcPr>
            <w:tcW w:w="1417" w:type="dxa"/>
          </w:tcPr>
          <w:p w14:paraId="0FBFCE14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0FBFCE15" w14:textId="77777777" w:rsidR="00BD2CBC" w:rsidRPr="00A54002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B" wp14:editId="0FBFCE3C">
                  <wp:extent cx="719455" cy="719455"/>
                  <wp:effectExtent l="0" t="0" r="444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BFCE1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0FBFCE17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0FBFCE18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D" wp14:editId="0FBFCE3E">
                  <wp:extent cx="725170" cy="7194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FBFCE19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0FBFCE1A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3F" wp14:editId="0FBFCE40">
                  <wp:extent cx="719455" cy="719455"/>
                  <wp:effectExtent l="0" t="0" r="444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FBFCE1B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41" wp14:editId="0FBFCE42">
                  <wp:extent cx="719455" cy="719455"/>
                  <wp:effectExtent l="0" t="0" r="444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FBFCE1C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Don’t know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0FBFCE43" wp14:editId="0FBFCE44">
                  <wp:extent cx="725170" cy="7194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CBC" w:rsidRPr="00B007EE" w14:paraId="0FBFCE25" w14:textId="77777777" w:rsidTr="00A63829">
        <w:trPr>
          <w:trHeight w:val="1145"/>
        </w:trPr>
        <w:tc>
          <w:tcPr>
            <w:tcW w:w="534" w:type="dxa"/>
          </w:tcPr>
          <w:p w14:paraId="0FBFCE1E" w14:textId="77777777" w:rsidR="00BD2CBC" w:rsidRDefault="00BD2CBC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14:paraId="0FBFCE1F" w14:textId="77777777" w:rsidR="00BD2CBC" w:rsidRPr="00495DDE" w:rsidRDefault="00BD2CBC" w:rsidP="00A63829">
            <w:pPr>
              <w:rPr>
                <w:lang w:val="gd-GB"/>
              </w:rPr>
            </w:pPr>
            <w:r w:rsidRPr="009A07FE">
              <w:rPr>
                <w:lang w:val="gd-GB"/>
              </w:rPr>
              <w:t>The college Students' Association helps make the college a better place.</w:t>
            </w:r>
          </w:p>
        </w:tc>
        <w:sdt>
          <w:sdtPr>
            <w:rPr>
              <w:rFonts w:cs="Arial"/>
              <w:bCs/>
              <w:sz w:val="52"/>
              <w:szCs w:val="28"/>
            </w:rPr>
            <w:id w:val="128592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BFCE20" w14:textId="6A65220B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179636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BFCE21" w14:textId="544CEDFC" w:rsidR="00BD2CBC" w:rsidRPr="00B007EE" w:rsidRDefault="00703CDA" w:rsidP="00A63829">
                <w:pPr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-202385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E22" w14:textId="01AC4F9D" w:rsidR="00BD2CBC" w:rsidRPr="00B007EE" w:rsidRDefault="00703CDA" w:rsidP="00A63829">
                <w:pPr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186832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FBFCE23" w14:textId="027E55D4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52"/>
              <w:szCs w:val="28"/>
            </w:rPr>
            <w:id w:val="43810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BFCE24" w14:textId="79AE8842" w:rsidR="00BD2CBC" w:rsidRPr="00B007EE" w:rsidRDefault="00703CDA" w:rsidP="00A63829">
                <w:pPr>
                  <w:autoSpaceDE w:val="0"/>
                  <w:autoSpaceDN w:val="0"/>
                  <w:adjustRightInd w:val="0"/>
                  <w:ind w:right="4"/>
                  <w:jc w:val="center"/>
                  <w:rPr>
                    <w:rFonts w:cs="Arial"/>
                    <w:bCs/>
                    <w:sz w:val="52"/>
                    <w:szCs w:val="28"/>
                  </w:rPr>
                </w:pPr>
                <w:r>
                  <w:rPr>
                    <w:rFonts w:ascii="MS Gothic" w:eastAsia="MS Gothic" w:cs="Arial" w:hint="eastAsia"/>
                    <w:bCs/>
                    <w:sz w:val="52"/>
                    <w:szCs w:val="28"/>
                  </w:rPr>
                  <w:t>☐</w:t>
                </w:r>
              </w:p>
            </w:tc>
          </w:sdtContent>
        </w:sdt>
      </w:tr>
    </w:tbl>
    <w:p w14:paraId="0FBFCE26" w14:textId="77777777" w:rsidR="00BD2CBC" w:rsidRDefault="00BD2CBC" w:rsidP="00BD2CBC"/>
    <w:p w14:paraId="0FBFCE27" w14:textId="77777777" w:rsidR="00BD2CBC" w:rsidRDefault="00BD2CBC" w:rsidP="00BD2CBC"/>
    <w:p w14:paraId="0FBFCE28" w14:textId="77777777" w:rsidR="00BD2CBC" w:rsidRDefault="00BD2CBC" w:rsidP="00BD2CBC"/>
    <w:p w14:paraId="0FBFCE29" w14:textId="77777777" w:rsidR="00BD2CBC" w:rsidRDefault="00BD2CBC" w:rsidP="00BD2CBC"/>
    <w:p w14:paraId="0FBFCE2A" w14:textId="77777777" w:rsidR="00BD2CBC" w:rsidRDefault="00BD2CBC" w:rsidP="00BD2CBC"/>
    <w:p w14:paraId="0FBFCE2B" w14:textId="77777777" w:rsidR="00BD2CBC" w:rsidRDefault="00BD2CBC" w:rsidP="00BD2CBC"/>
    <w:p w14:paraId="0FBFCE2C" w14:textId="77777777" w:rsidR="00BD2CBC" w:rsidRDefault="00BD2CBC" w:rsidP="00BD2CBC"/>
    <w:p w14:paraId="0FBFCE2D" w14:textId="77777777" w:rsidR="00BD2CBC" w:rsidRDefault="00BD2CBC" w:rsidP="00BD2CBC"/>
    <w:p w14:paraId="0FBFCE2E" w14:textId="77777777" w:rsidR="00BD2CBC" w:rsidRDefault="00BD2CBC" w:rsidP="00BD2CBC"/>
    <w:p w14:paraId="0FBFCE2F" w14:textId="77777777" w:rsidR="00BD2CBC" w:rsidRDefault="00BD2CBC" w:rsidP="00BD2CBC"/>
    <w:p w14:paraId="0FBFCE30" w14:textId="77777777" w:rsidR="00BD2CBC" w:rsidRDefault="00BD2CBC" w:rsidP="00BD2CBC"/>
    <w:p w14:paraId="0FBFCE31" w14:textId="77777777" w:rsidR="00BD2CBC" w:rsidRDefault="00BD2CBC" w:rsidP="00BD2CBC"/>
    <w:p w14:paraId="0FBFCE32" w14:textId="77777777" w:rsidR="00A864B8" w:rsidRPr="006638F5" w:rsidRDefault="00A864B8" w:rsidP="006638F5"/>
    <w:sectPr w:rsidR="00A864B8" w:rsidRPr="006638F5" w:rsidSect="008419B2">
      <w:footerReference w:type="default" r:id="rId14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FCE47" w14:textId="77777777" w:rsidR="00BD2CBC" w:rsidRDefault="00BD2CBC">
      <w:r>
        <w:separator/>
      </w:r>
    </w:p>
  </w:endnote>
  <w:endnote w:type="continuationSeparator" w:id="0">
    <w:p w14:paraId="0FBFCE48" w14:textId="77777777" w:rsidR="00BD2CBC" w:rsidRDefault="00B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FCE49" w14:textId="77777777" w:rsidR="0022061A" w:rsidRDefault="0022061A">
    <w:pPr>
      <w:pStyle w:val="Footer"/>
      <w:jc w:val="center"/>
    </w:pPr>
  </w:p>
  <w:p w14:paraId="0FBFCE4A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CE45" w14:textId="77777777" w:rsidR="00BD2CBC" w:rsidRDefault="00BD2CBC">
      <w:r>
        <w:separator/>
      </w:r>
    </w:p>
  </w:footnote>
  <w:footnote w:type="continuationSeparator" w:id="0">
    <w:p w14:paraId="0FBFCE46" w14:textId="77777777" w:rsidR="00BD2CBC" w:rsidRDefault="00BD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BC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DA8"/>
    <w:rsid w:val="00286AE1"/>
    <w:rsid w:val="00292DE5"/>
    <w:rsid w:val="002F79C2"/>
    <w:rsid w:val="00316B1E"/>
    <w:rsid w:val="00320E44"/>
    <w:rsid w:val="003363B4"/>
    <w:rsid w:val="00342F62"/>
    <w:rsid w:val="00360C83"/>
    <w:rsid w:val="0042175C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38F5"/>
    <w:rsid w:val="006A0FB1"/>
    <w:rsid w:val="006C5D24"/>
    <w:rsid w:val="00703CDA"/>
    <w:rsid w:val="00711E52"/>
    <w:rsid w:val="00716BC4"/>
    <w:rsid w:val="0075339D"/>
    <w:rsid w:val="007867E4"/>
    <w:rsid w:val="007D7BFF"/>
    <w:rsid w:val="007E22DF"/>
    <w:rsid w:val="00831EBB"/>
    <w:rsid w:val="008419B2"/>
    <w:rsid w:val="00912464"/>
    <w:rsid w:val="00917450"/>
    <w:rsid w:val="00922296"/>
    <w:rsid w:val="00927A7D"/>
    <w:rsid w:val="00A31B11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BD2CB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E41BCA"/>
    <w:rsid w:val="00E434E0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F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BD2CBC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BD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BD2CBC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BD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904B-4E31-4BA8-A6C1-7A84C1D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4DB6CCE4</Template>
  <TotalTime>2</TotalTime>
  <Pages>2</Pages>
  <Words>173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ollege Student Satisfaction and Engagement Survey Guidance 2019-20 Annex B2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Student Satisfaction and Engagement Survey Guidance 2019-20 Annex B2</dc:title>
  <dc:creator/>
  <cp:lastModifiedBy>Giulio Romano</cp:lastModifiedBy>
  <cp:revision>5</cp:revision>
  <dcterms:created xsi:type="dcterms:W3CDTF">2020-02-13T10:46:00Z</dcterms:created>
  <dcterms:modified xsi:type="dcterms:W3CDTF">2020-02-13T12:26:00Z</dcterms:modified>
</cp:coreProperties>
</file>