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4A" w:rsidRPr="004A484A" w:rsidRDefault="003C1483" w:rsidP="004A484A">
      <w:pPr>
        <w:rPr>
          <w:b/>
        </w:rPr>
      </w:pPr>
      <w:r>
        <w:rPr>
          <w:b/>
          <w:bCs/>
        </w:rPr>
        <w:t>B3: survey statements written at SCQF level 3 literacy combined with recognisable supporting symbols to aid student understanding</w:t>
      </w:r>
      <w:bookmarkStart w:id="0" w:name="_GoBack"/>
      <w:bookmarkEnd w:id="0"/>
    </w:p>
    <w:tbl>
      <w:tblPr>
        <w:tblStyle w:val="TableGrid2"/>
        <w:tblpPr w:leftFromText="180" w:rightFromText="180" w:vertAnchor="text" w:horzAnchor="margin" w:tblpXSpec="center" w:tblpY="176"/>
        <w:tblW w:w="15125" w:type="dxa"/>
        <w:tblLook w:val="04A0" w:firstRow="1" w:lastRow="0" w:firstColumn="1" w:lastColumn="0" w:noHBand="0" w:noVBand="1"/>
      </w:tblPr>
      <w:tblGrid>
        <w:gridCol w:w="5812"/>
        <w:gridCol w:w="1976"/>
        <w:gridCol w:w="1834"/>
        <w:gridCol w:w="1834"/>
        <w:gridCol w:w="1834"/>
        <w:gridCol w:w="1835"/>
      </w:tblGrid>
      <w:tr w:rsidR="004A484A" w:rsidRPr="008300D9" w:rsidTr="00A63829">
        <w:trPr>
          <w:trHeight w:val="1871"/>
        </w:trPr>
        <w:tc>
          <w:tcPr>
            <w:tcW w:w="5812" w:type="dxa"/>
            <w:shd w:val="clear" w:color="auto" w:fill="E5DFEC" w:themeFill="accent4" w:themeFillTint="33"/>
            <w:hideMark/>
          </w:tcPr>
          <w:p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bookmarkStart w:id="1" w:name="_Hlk31793560"/>
            <w:r w:rsidRPr="008300D9">
              <w:rPr>
                <w:b/>
                <w:sz w:val="36"/>
                <w:szCs w:val="36"/>
              </w:rPr>
              <w:t>Student Satisfaction and Engagement Survey (SSES)</w:t>
            </w:r>
          </w:p>
          <w:p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</w:p>
          <w:p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r w:rsidRPr="008300D9">
              <w:rPr>
                <w:b/>
                <w:sz w:val="36"/>
                <w:szCs w:val="36"/>
              </w:rPr>
              <w:t>2019-20</w:t>
            </w:r>
          </w:p>
          <w:p w:rsidR="004A484A" w:rsidRPr="008300D9" w:rsidRDefault="004A484A" w:rsidP="00A63829">
            <w:pPr>
              <w:tabs>
                <w:tab w:val="left" w:pos="2080"/>
              </w:tabs>
            </w:pPr>
          </w:p>
        </w:tc>
        <w:tc>
          <w:tcPr>
            <w:tcW w:w="1976" w:type="dxa"/>
            <w:shd w:val="clear" w:color="auto" w:fill="E5DFEC" w:themeFill="accent4" w:themeFillTint="33"/>
            <w:hideMark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Agree</w:t>
            </w:r>
          </w:p>
          <w:p w:rsidR="004A484A" w:rsidRPr="008300D9" w:rsidRDefault="004A484A" w:rsidP="00A63829">
            <w:pPr>
              <w:jc w:val="center"/>
            </w:pP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597FE06" wp14:editId="52F8EFEA">
                  <wp:extent cx="719455" cy="71945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  <w:hideMark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Agree</w:t>
            </w:r>
          </w:p>
          <w:p w:rsidR="004A484A" w:rsidRPr="008300D9" w:rsidRDefault="004A484A" w:rsidP="00A63829">
            <w:pPr>
              <w:jc w:val="center"/>
            </w:pP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3318C5A4" wp14:editId="5862F20E">
                  <wp:extent cx="720000" cy="720000"/>
                  <wp:effectExtent l="0" t="0" r="4445" b="4445"/>
                  <wp:docPr id="3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  <w:hideMark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Disagree</w:t>
            </w:r>
          </w:p>
          <w:p w:rsidR="004A484A" w:rsidRPr="008300D9" w:rsidRDefault="004A484A" w:rsidP="00A63829">
            <w:pPr>
              <w:jc w:val="center"/>
            </w:pP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66ECD5E1" wp14:editId="26D60DEE">
                  <wp:extent cx="719455" cy="719455"/>
                  <wp:effectExtent l="0" t="0" r="444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  <w:hideMark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Disagree</w:t>
            </w: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7CE11A3B" wp14:editId="62B8412B">
                  <wp:extent cx="719455" cy="719455"/>
                  <wp:effectExtent l="0" t="0" r="444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shd w:val="clear" w:color="auto" w:fill="E5DFEC" w:themeFill="accent4" w:themeFillTint="33"/>
            <w:hideMark/>
          </w:tcPr>
          <w:p w:rsidR="004A484A" w:rsidRPr="008300D9" w:rsidRDefault="004A484A" w:rsidP="00A63829">
            <w:pPr>
              <w:jc w:val="center"/>
            </w:pPr>
          </w:p>
        </w:tc>
      </w:tr>
      <w:bookmarkEnd w:id="1"/>
      <w:tr w:rsidR="004A484A" w:rsidRPr="008300D9" w:rsidTr="00A63829">
        <w:trPr>
          <w:trHeight w:val="1599"/>
        </w:trPr>
        <w:tc>
          <w:tcPr>
            <w:tcW w:w="5812" w:type="dxa"/>
            <w:hideMark/>
          </w:tcPr>
          <w:p w:rsidR="004A484A" w:rsidRPr="008300D9" w:rsidRDefault="004A484A" w:rsidP="00A63829">
            <w:r w:rsidRPr="008300D9">
              <w:t>Overall, I am satisfied with my time at college.</w:t>
            </w:r>
          </w:p>
          <w:p w:rsidR="004A484A" w:rsidRPr="008300D9" w:rsidRDefault="004A484A" w:rsidP="00A63829">
            <w:r w:rsidRPr="008300D9">
              <w:rPr>
                <w:noProof/>
              </w:rPr>
              <w:drawing>
                <wp:inline distT="0" distB="0" distL="0" distR="0" wp14:anchorId="31631282" wp14:editId="40C9D387">
                  <wp:extent cx="719455" cy="719455"/>
                  <wp:effectExtent l="0" t="0" r="444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5" w:type="dxa"/>
            <w:shd w:val="clear" w:color="auto" w:fill="000000" w:themeFill="text1"/>
            <w:hideMark/>
          </w:tcPr>
          <w:p w:rsidR="004A484A" w:rsidRPr="008300D9" w:rsidRDefault="004A484A" w:rsidP="00A63829"/>
        </w:tc>
      </w:tr>
      <w:tr w:rsidR="004A484A" w:rsidRPr="008300D9" w:rsidTr="00A63829">
        <w:trPr>
          <w:trHeight w:val="1599"/>
        </w:trPr>
        <w:tc>
          <w:tcPr>
            <w:tcW w:w="5812" w:type="dxa"/>
            <w:hideMark/>
          </w:tcPr>
          <w:p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9C4B4C4" wp14:editId="2A578B10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222250</wp:posOffset>
                  </wp:positionV>
                  <wp:extent cx="1149154" cy="716280"/>
                  <wp:effectExtent l="0" t="0" r="0" b="762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54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Staff speak to me about how I am doing.</w:t>
            </w:r>
          </w:p>
        </w:tc>
        <w:tc>
          <w:tcPr>
            <w:tcW w:w="1976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5" w:type="dxa"/>
            <w:shd w:val="clear" w:color="auto" w:fill="000000" w:themeFill="text1"/>
            <w:hideMark/>
          </w:tcPr>
          <w:p w:rsidR="004A484A" w:rsidRPr="008300D9" w:rsidRDefault="004A484A" w:rsidP="00A63829"/>
        </w:tc>
      </w:tr>
      <w:tr w:rsidR="004A484A" w:rsidRPr="008300D9" w:rsidTr="00A63829">
        <w:trPr>
          <w:trHeight w:val="1599"/>
        </w:trPr>
        <w:tc>
          <w:tcPr>
            <w:tcW w:w="5812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7E9FB4" wp14:editId="43C1B3C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197485</wp:posOffset>
                  </wp:positionV>
                  <wp:extent cx="722558" cy="777875"/>
                  <wp:effectExtent l="0" t="0" r="1905" b="317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58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I am encouraged to work independently.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/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000000" w:themeFill="text1"/>
            <w:hideMark/>
          </w:tcPr>
          <w:p w:rsidR="004A484A" w:rsidRPr="008300D9" w:rsidRDefault="004A484A" w:rsidP="00A63829"/>
        </w:tc>
      </w:tr>
      <w:tr w:rsidR="004A484A" w:rsidRPr="008300D9" w:rsidTr="00A63829">
        <w:trPr>
          <w:trHeight w:val="1599"/>
        </w:trPr>
        <w:tc>
          <w:tcPr>
            <w:tcW w:w="5812" w:type="dxa"/>
            <w:shd w:val="clear" w:color="auto" w:fill="E5DFEC" w:themeFill="accent4" w:themeFillTint="33"/>
          </w:tcPr>
          <w:p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r w:rsidRPr="008300D9">
              <w:rPr>
                <w:b/>
                <w:sz w:val="36"/>
                <w:szCs w:val="36"/>
              </w:rPr>
              <w:lastRenderedPageBreak/>
              <w:t>Student Satisfaction and Engagement Survey (SSES)</w:t>
            </w:r>
          </w:p>
          <w:p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</w:p>
          <w:p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r w:rsidRPr="008300D9">
              <w:rPr>
                <w:b/>
                <w:sz w:val="36"/>
                <w:szCs w:val="36"/>
              </w:rPr>
              <w:t>2019-20</w:t>
            </w:r>
          </w:p>
          <w:p w:rsidR="004A484A" w:rsidRPr="008300D9" w:rsidRDefault="004A484A" w:rsidP="00A63829">
            <w:pPr>
              <w:tabs>
                <w:tab w:val="left" w:pos="2080"/>
              </w:tabs>
            </w:pPr>
          </w:p>
        </w:tc>
        <w:tc>
          <w:tcPr>
            <w:tcW w:w="1976" w:type="dxa"/>
            <w:shd w:val="clear" w:color="auto" w:fill="E5DFEC" w:themeFill="accent4" w:themeFillTint="33"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Agree</w:t>
            </w:r>
          </w:p>
          <w:p w:rsidR="004A484A" w:rsidRPr="008300D9" w:rsidRDefault="004A484A" w:rsidP="00A63829">
            <w:pPr>
              <w:jc w:val="center"/>
            </w:pP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7919B439" wp14:editId="6A23E8FD">
                  <wp:extent cx="719455" cy="719455"/>
                  <wp:effectExtent l="0" t="0" r="444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Agree</w:t>
            </w:r>
          </w:p>
          <w:p w:rsidR="004A484A" w:rsidRPr="008300D9" w:rsidRDefault="004A484A" w:rsidP="00A63829">
            <w:pPr>
              <w:jc w:val="center"/>
            </w:pP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7EAE1C88" wp14:editId="78897973">
                  <wp:extent cx="720000" cy="720000"/>
                  <wp:effectExtent l="0" t="0" r="4445" b="4445"/>
                  <wp:docPr id="11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Disagree</w:t>
            </w:r>
          </w:p>
          <w:p w:rsidR="004A484A" w:rsidRPr="008300D9" w:rsidRDefault="004A484A" w:rsidP="00A63829">
            <w:pPr>
              <w:jc w:val="center"/>
            </w:pP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4D052E22" wp14:editId="5AC7A3D8">
                  <wp:extent cx="719455" cy="719455"/>
                  <wp:effectExtent l="0" t="0" r="4445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Disagree</w:t>
            </w: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37E578F9" wp14:editId="795ECAAF">
                  <wp:extent cx="719455" cy="719455"/>
                  <wp:effectExtent l="0" t="0" r="4445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shd w:val="clear" w:color="auto" w:fill="E5DFEC" w:themeFill="accent4" w:themeFillTint="33"/>
          </w:tcPr>
          <w:p w:rsidR="004A484A" w:rsidRPr="008300D9" w:rsidRDefault="004A484A" w:rsidP="00A63829">
            <w:pPr>
              <w:jc w:val="center"/>
            </w:pPr>
          </w:p>
        </w:tc>
      </w:tr>
      <w:tr w:rsidR="004A484A" w:rsidRPr="008300D9" w:rsidTr="00A63829">
        <w:trPr>
          <w:trHeight w:val="1599"/>
        </w:trPr>
        <w:tc>
          <w:tcPr>
            <w:tcW w:w="5812" w:type="dxa"/>
            <w:hideMark/>
          </w:tcPr>
          <w:p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492A0CC" wp14:editId="482F8A4D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181610</wp:posOffset>
                  </wp:positionV>
                  <wp:extent cx="1073150" cy="804863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80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Staff listen to my opinion about my course.</w:t>
            </w:r>
          </w:p>
        </w:tc>
        <w:tc>
          <w:tcPr>
            <w:tcW w:w="1976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5" w:type="dxa"/>
            <w:shd w:val="clear" w:color="auto" w:fill="000000" w:themeFill="text1"/>
            <w:hideMark/>
          </w:tcPr>
          <w:p w:rsidR="004A484A" w:rsidRPr="008300D9" w:rsidRDefault="004A484A" w:rsidP="00A63829"/>
        </w:tc>
      </w:tr>
      <w:tr w:rsidR="004A484A" w:rsidRPr="008300D9" w:rsidTr="00A63829">
        <w:trPr>
          <w:trHeight w:val="1599"/>
        </w:trPr>
        <w:tc>
          <w:tcPr>
            <w:tcW w:w="5812" w:type="dxa"/>
            <w:hideMark/>
          </w:tcPr>
          <w:p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2D97DCB" wp14:editId="4CBBBC1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374015</wp:posOffset>
                  </wp:positionV>
                  <wp:extent cx="647700" cy="585054"/>
                  <wp:effectExtent l="0" t="0" r="0" b="571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8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Lecturers tell me how I am getting on, so I can improve my work.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/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000000" w:themeFill="text1"/>
            <w:hideMark/>
          </w:tcPr>
          <w:p w:rsidR="004A484A" w:rsidRPr="008300D9" w:rsidRDefault="004A484A" w:rsidP="00A63829"/>
        </w:tc>
      </w:tr>
      <w:tr w:rsidR="004A484A" w:rsidRPr="008300D9" w:rsidTr="00A63829">
        <w:trPr>
          <w:trHeight w:val="1599"/>
        </w:trPr>
        <w:tc>
          <w:tcPr>
            <w:tcW w:w="5812" w:type="dxa"/>
            <w:hideMark/>
          </w:tcPr>
          <w:p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92AEAE2" wp14:editId="5E81D2F7">
                  <wp:simplePos x="0" y="0"/>
                  <wp:positionH relativeFrom="column">
                    <wp:posOffset>37720</wp:posOffset>
                  </wp:positionH>
                  <wp:positionV relativeFrom="paragraph">
                    <wp:posOffset>236220</wp:posOffset>
                  </wp:positionV>
                  <wp:extent cx="1136650" cy="757725"/>
                  <wp:effectExtent l="0" t="0" r="635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75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The way I am taught helps me learn.</w:t>
            </w:r>
          </w:p>
        </w:tc>
        <w:tc>
          <w:tcPr>
            <w:tcW w:w="1976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5" w:type="dxa"/>
            <w:shd w:val="clear" w:color="auto" w:fill="000000" w:themeFill="text1"/>
            <w:hideMark/>
          </w:tcPr>
          <w:p w:rsidR="004A484A" w:rsidRPr="008300D9" w:rsidRDefault="004A484A" w:rsidP="00A63829"/>
        </w:tc>
      </w:tr>
      <w:tr w:rsidR="004A484A" w:rsidRPr="008300D9" w:rsidTr="00A63829">
        <w:trPr>
          <w:trHeight w:val="1599"/>
        </w:trPr>
        <w:tc>
          <w:tcPr>
            <w:tcW w:w="5812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5873907" wp14:editId="1FA39F95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330898</wp:posOffset>
                  </wp:positionV>
                  <wp:extent cx="749300" cy="631762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90" cy="64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32DC908" wp14:editId="6E8610B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369570</wp:posOffset>
                  </wp:positionV>
                  <wp:extent cx="838276" cy="54292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6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At college, I am taught life and work skills.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:rsidR="004A484A" w:rsidRPr="008300D9" w:rsidRDefault="004A484A" w:rsidP="00A63829"/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000000" w:themeFill="text1"/>
            <w:hideMark/>
          </w:tcPr>
          <w:p w:rsidR="004A484A" w:rsidRPr="008300D9" w:rsidRDefault="004A484A" w:rsidP="00A63829"/>
        </w:tc>
      </w:tr>
      <w:tr w:rsidR="004A484A" w:rsidRPr="008300D9" w:rsidTr="00A63829">
        <w:trPr>
          <w:trHeight w:val="1599"/>
        </w:trPr>
        <w:tc>
          <w:tcPr>
            <w:tcW w:w="5812" w:type="dxa"/>
            <w:shd w:val="clear" w:color="auto" w:fill="E5DFEC" w:themeFill="accent4" w:themeFillTint="33"/>
          </w:tcPr>
          <w:p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r w:rsidRPr="008300D9">
              <w:rPr>
                <w:b/>
                <w:sz w:val="36"/>
                <w:szCs w:val="36"/>
              </w:rPr>
              <w:lastRenderedPageBreak/>
              <w:t>Student Satisfaction and Engagement Survey (SSES)</w:t>
            </w:r>
          </w:p>
          <w:p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</w:p>
          <w:p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r w:rsidRPr="008300D9">
              <w:rPr>
                <w:b/>
                <w:sz w:val="36"/>
                <w:szCs w:val="36"/>
              </w:rPr>
              <w:t>2019-20</w:t>
            </w:r>
          </w:p>
          <w:p w:rsidR="004A484A" w:rsidRPr="008300D9" w:rsidRDefault="004A484A" w:rsidP="00A63829">
            <w:pPr>
              <w:tabs>
                <w:tab w:val="left" w:pos="2080"/>
              </w:tabs>
            </w:pPr>
          </w:p>
        </w:tc>
        <w:tc>
          <w:tcPr>
            <w:tcW w:w="1976" w:type="dxa"/>
            <w:shd w:val="clear" w:color="auto" w:fill="E5DFEC" w:themeFill="accent4" w:themeFillTint="33"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Agree</w:t>
            </w:r>
          </w:p>
          <w:p w:rsidR="004A484A" w:rsidRPr="008300D9" w:rsidRDefault="004A484A" w:rsidP="00A63829">
            <w:pPr>
              <w:jc w:val="center"/>
            </w:pP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3B5FDF" wp14:editId="08D9B460">
                  <wp:extent cx="719455" cy="719455"/>
                  <wp:effectExtent l="0" t="0" r="4445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Agree</w:t>
            </w:r>
          </w:p>
          <w:p w:rsidR="004A484A" w:rsidRPr="008300D9" w:rsidRDefault="004A484A" w:rsidP="00A63829">
            <w:pPr>
              <w:jc w:val="center"/>
            </w:pP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2E9697E" wp14:editId="6F80DD77">
                  <wp:extent cx="720000" cy="720000"/>
                  <wp:effectExtent l="0" t="0" r="4445" b="4445"/>
                  <wp:docPr id="20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Disagree</w:t>
            </w:r>
          </w:p>
          <w:p w:rsidR="004A484A" w:rsidRPr="008300D9" w:rsidRDefault="004A484A" w:rsidP="00A63829">
            <w:pPr>
              <w:jc w:val="center"/>
            </w:pP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3DBCFE24" wp14:editId="166E71BD">
                  <wp:extent cx="719455" cy="719455"/>
                  <wp:effectExtent l="0" t="0" r="4445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Disagree</w:t>
            </w: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60E1E27" wp14:editId="06A78461">
                  <wp:extent cx="719455" cy="719455"/>
                  <wp:effectExtent l="0" t="0" r="4445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shd w:val="clear" w:color="auto" w:fill="E5DFEC" w:themeFill="accent4" w:themeFillTint="33"/>
          </w:tcPr>
          <w:p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Don't Know</w:t>
            </w:r>
          </w:p>
          <w:p w:rsidR="004A484A" w:rsidRPr="008300D9" w:rsidRDefault="004A484A" w:rsidP="00A63829">
            <w:pPr>
              <w:jc w:val="center"/>
            </w:pPr>
          </w:p>
          <w:p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638E3848" wp14:editId="62120117">
                  <wp:extent cx="720000" cy="720000"/>
                  <wp:effectExtent l="0" t="0" r="4445" b="4445"/>
                  <wp:docPr id="23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84A" w:rsidRPr="008300D9" w:rsidTr="00A63829">
        <w:trPr>
          <w:trHeight w:val="1599"/>
        </w:trPr>
        <w:tc>
          <w:tcPr>
            <w:tcW w:w="5812" w:type="dxa"/>
            <w:hideMark/>
          </w:tcPr>
          <w:p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7C0AE83" wp14:editId="65F3CBA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190500</wp:posOffset>
                  </wp:positionV>
                  <wp:extent cx="965200" cy="789398"/>
                  <wp:effectExtent l="0" t="0" r="635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89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If students have ideas, the college staff listen.</w:t>
            </w:r>
          </w:p>
        </w:tc>
        <w:tc>
          <w:tcPr>
            <w:tcW w:w="1976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5" w:type="dxa"/>
            <w:shd w:val="clear" w:color="auto" w:fill="000000" w:themeFill="text1"/>
            <w:hideMark/>
          </w:tcPr>
          <w:p w:rsidR="004A484A" w:rsidRPr="008300D9" w:rsidRDefault="004A484A" w:rsidP="00A63829"/>
        </w:tc>
      </w:tr>
      <w:tr w:rsidR="004A484A" w:rsidRPr="008300D9" w:rsidTr="00A63829">
        <w:trPr>
          <w:trHeight w:val="1599"/>
        </w:trPr>
        <w:tc>
          <w:tcPr>
            <w:tcW w:w="5812" w:type="dxa"/>
            <w:hideMark/>
          </w:tcPr>
          <w:p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4D8AD5E" wp14:editId="177FD7F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212090</wp:posOffset>
                  </wp:positionV>
                  <wp:extent cx="885825" cy="742608"/>
                  <wp:effectExtent l="0" t="0" r="0" b="63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4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All students are treated equally.</w:t>
            </w:r>
          </w:p>
        </w:tc>
        <w:tc>
          <w:tcPr>
            <w:tcW w:w="1976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5" w:type="dxa"/>
            <w:shd w:val="clear" w:color="auto" w:fill="000000" w:themeFill="text1"/>
            <w:hideMark/>
          </w:tcPr>
          <w:p w:rsidR="004A484A" w:rsidRPr="008300D9" w:rsidRDefault="004A484A" w:rsidP="00A63829"/>
        </w:tc>
      </w:tr>
      <w:tr w:rsidR="004A484A" w:rsidRPr="008300D9" w:rsidTr="00A63829">
        <w:trPr>
          <w:trHeight w:val="1783"/>
        </w:trPr>
        <w:tc>
          <w:tcPr>
            <w:tcW w:w="5812" w:type="dxa"/>
            <w:hideMark/>
          </w:tcPr>
          <w:p w:rsidR="004A484A" w:rsidRPr="008300D9" w:rsidRDefault="004A484A" w:rsidP="00A63829">
            <w:pPr>
              <w:rPr>
                <w:noProof/>
              </w:rPr>
            </w:pPr>
            <w:r w:rsidRPr="008300D9">
              <w:t>The college Students' Association helps make the college a better place.</w:t>
            </w:r>
            <w:r w:rsidRPr="008300D9">
              <w:rPr>
                <w:noProof/>
              </w:rPr>
              <w:t xml:space="preserve"> </w:t>
            </w:r>
          </w:p>
          <w:p w:rsidR="004A484A" w:rsidRPr="008300D9" w:rsidRDefault="004A484A" w:rsidP="00A638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8D49B8" wp14:editId="2D51DEA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131445</wp:posOffset>
                      </wp:positionV>
                      <wp:extent cx="800100" cy="514350"/>
                      <wp:effectExtent l="114300" t="114300" r="114300" b="1143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>
                                <a:glow rad="101600">
                                  <a:srgbClr val="8064A2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s:spPr>
                            <wps:txbx>
                              <w:txbxContent>
                                <w:p w:rsidR="004A484A" w:rsidRPr="00BB7ABB" w:rsidRDefault="004A484A" w:rsidP="004A484A">
                                  <w:pPr>
                                    <w:jc w:val="center"/>
                                    <w:rPr>
                                      <w:b/>
                                      <w:color w:val="8064A2" w:themeColor="accent4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7ABB">
                                    <w:rPr>
                                      <w:b/>
                                      <w:color w:val="8064A2" w:themeColor="accent4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5.45pt;margin-top:10.35pt;width:63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" fillcolor="window" stroked="f" strokeweight=".5pt">
                      <v:textbox>
                        <w:txbxContent>
                          <w:p w:rsidR="004A484A" w:rsidRPr="00BB7ABB" w:rsidRDefault="004A484A" w:rsidP="004A484A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7ABB">
                              <w:rPr>
                                <w:b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00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D77918" wp14:editId="3D4D720C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17145</wp:posOffset>
                      </wp:positionV>
                      <wp:extent cx="971550" cy="752475"/>
                      <wp:effectExtent l="0" t="0" r="0" b="952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A484A" w:rsidRDefault="004A484A" w:rsidP="004A484A">
                                  <w:r>
                                    <w:rPr>
                                      <w:noProof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515E5E" wp14:editId="6F9E390D">
                                        <wp:extent cx="571500" cy="581025"/>
                                        <wp:effectExtent l="0" t="0" r="0" b="9525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4" o:spid="_x0000_s1027" type="#_x0000_t202" style="position:absolute;margin-left:57.95pt;margin-top:1.35pt;width:76.5pt;height:5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" fillcolor="window" stroked="f" strokeweight=".5pt">
                      <v:textbox>
                        <w:txbxContent>
                          <w:p w:rsidR="004A484A" w:rsidRDefault="004A484A" w:rsidP="004A484A"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515E5E" wp14:editId="6F9E390D">
                                  <wp:extent cx="571500" cy="581025"/>
                                  <wp:effectExtent l="0" t="0" r="0" b="952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6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4" w:type="dxa"/>
            <w:hideMark/>
          </w:tcPr>
          <w:p w:rsidR="004A484A" w:rsidRPr="008300D9" w:rsidRDefault="004A484A" w:rsidP="00A63829"/>
        </w:tc>
        <w:tc>
          <w:tcPr>
            <w:tcW w:w="1835" w:type="dxa"/>
            <w:hideMark/>
          </w:tcPr>
          <w:p w:rsidR="004A484A" w:rsidRPr="008300D9" w:rsidRDefault="004A484A" w:rsidP="00A63829"/>
        </w:tc>
      </w:tr>
    </w:tbl>
    <w:p w:rsidR="00A864B8" w:rsidRPr="006638F5" w:rsidRDefault="00A864B8" w:rsidP="006638F5"/>
    <w:sectPr w:rsidR="00A864B8" w:rsidRPr="006638F5" w:rsidSect="004A484A">
      <w:footerReference w:type="default" r:id="rId24"/>
      <w:pgSz w:w="16838" w:h="11906" w:orient="landscape"/>
      <w:pgMar w:top="1440" w:right="1440" w:bottom="1440" w:left="1440" w:header="709" w:footer="709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4A" w:rsidRDefault="004A484A">
      <w:r>
        <w:separator/>
      </w:r>
    </w:p>
  </w:endnote>
  <w:endnote w:type="continuationSeparator" w:id="0">
    <w:p w:rsidR="004A484A" w:rsidRDefault="004A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893321"/>
      <w:docPartObj>
        <w:docPartGallery w:val="Page Numbers (Bottom of Page)"/>
        <w:docPartUnique/>
      </w:docPartObj>
    </w:sdtPr>
    <w:sdtEndPr/>
    <w:sdtContent>
      <w:p w:rsidR="0022061A" w:rsidRDefault="0022061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C1483">
          <w:t>1</w:t>
        </w:r>
        <w:r>
          <w:fldChar w:fldCharType="end"/>
        </w:r>
      </w:p>
    </w:sdtContent>
  </w:sdt>
  <w:p w:rsidR="0022061A" w:rsidRDefault="00220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4A" w:rsidRDefault="004A484A">
      <w:r>
        <w:separator/>
      </w:r>
    </w:p>
  </w:footnote>
  <w:footnote w:type="continuationSeparator" w:id="0">
    <w:p w:rsidR="004A484A" w:rsidRDefault="004A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2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4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1"/>
  </w:num>
  <w:num w:numId="5">
    <w:abstractNumId w:val="15"/>
  </w:num>
  <w:num w:numId="6">
    <w:abstractNumId w:val="15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17"/>
  </w:num>
  <w:num w:numId="13">
    <w:abstractNumId w:val="12"/>
  </w:num>
  <w:num w:numId="14">
    <w:abstractNumId w:val="17"/>
  </w:num>
  <w:num w:numId="15">
    <w:abstractNumId w:val="12"/>
  </w:num>
  <w:num w:numId="16">
    <w:abstractNumId w:val="17"/>
  </w:num>
  <w:num w:numId="17">
    <w:abstractNumId w:val="12"/>
  </w:num>
  <w:num w:numId="18">
    <w:abstractNumId w:val="17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4A"/>
    <w:rsid w:val="000275E9"/>
    <w:rsid w:val="000511F0"/>
    <w:rsid w:val="00071B7C"/>
    <w:rsid w:val="00075AA6"/>
    <w:rsid w:val="000762AF"/>
    <w:rsid w:val="000D2D3B"/>
    <w:rsid w:val="000E5790"/>
    <w:rsid w:val="00104D74"/>
    <w:rsid w:val="001075C7"/>
    <w:rsid w:val="00112621"/>
    <w:rsid w:val="0011762E"/>
    <w:rsid w:val="001361D0"/>
    <w:rsid w:val="001610FB"/>
    <w:rsid w:val="00192A76"/>
    <w:rsid w:val="001C053E"/>
    <w:rsid w:val="0022061A"/>
    <w:rsid w:val="00251DA8"/>
    <w:rsid w:val="00286AE1"/>
    <w:rsid w:val="00292DE5"/>
    <w:rsid w:val="002F79C2"/>
    <w:rsid w:val="00316B1E"/>
    <w:rsid w:val="00320E44"/>
    <w:rsid w:val="003363B4"/>
    <w:rsid w:val="00342F62"/>
    <w:rsid w:val="00360C83"/>
    <w:rsid w:val="003C1483"/>
    <w:rsid w:val="0042175C"/>
    <w:rsid w:val="0045455F"/>
    <w:rsid w:val="004728FA"/>
    <w:rsid w:val="004A484A"/>
    <w:rsid w:val="004B5A73"/>
    <w:rsid w:val="005372BD"/>
    <w:rsid w:val="00537E5A"/>
    <w:rsid w:val="00552C1C"/>
    <w:rsid w:val="00566EF2"/>
    <w:rsid w:val="00585404"/>
    <w:rsid w:val="005A50C3"/>
    <w:rsid w:val="006141AF"/>
    <w:rsid w:val="006638F5"/>
    <w:rsid w:val="006A0FB1"/>
    <w:rsid w:val="006C5D24"/>
    <w:rsid w:val="00711E52"/>
    <w:rsid w:val="00716BC4"/>
    <w:rsid w:val="0075339D"/>
    <w:rsid w:val="007867E4"/>
    <w:rsid w:val="007E22DF"/>
    <w:rsid w:val="00831EBB"/>
    <w:rsid w:val="008419B2"/>
    <w:rsid w:val="00912464"/>
    <w:rsid w:val="00917450"/>
    <w:rsid w:val="00922296"/>
    <w:rsid w:val="00927A7D"/>
    <w:rsid w:val="00A438DD"/>
    <w:rsid w:val="00A71903"/>
    <w:rsid w:val="00A83D24"/>
    <w:rsid w:val="00A864B8"/>
    <w:rsid w:val="00A94F9C"/>
    <w:rsid w:val="00A95CF8"/>
    <w:rsid w:val="00AA7E7A"/>
    <w:rsid w:val="00AB0A7D"/>
    <w:rsid w:val="00AB48E6"/>
    <w:rsid w:val="00AD2C47"/>
    <w:rsid w:val="00AD7234"/>
    <w:rsid w:val="00AF133B"/>
    <w:rsid w:val="00B049E9"/>
    <w:rsid w:val="00B069DE"/>
    <w:rsid w:val="00B11203"/>
    <w:rsid w:val="00B131EB"/>
    <w:rsid w:val="00B41628"/>
    <w:rsid w:val="00B701B3"/>
    <w:rsid w:val="00BC03D4"/>
    <w:rsid w:val="00BC204C"/>
    <w:rsid w:val="00C60AB0"/>
    <w:rsid w:val="00C92098"/>
    <w:rsid w:val="00C93D74"/>
    <w:rsid w:val="00C93E6A"/>
    <w:rsid w:val="00C9523B"/>
    <w:rsid w:val="00CC78FD"/>
    <w:rsid w:val="00CE45F8"/>
    <w:rsid w:val="00D71D5D"/>
    <w:rsid w:val="00D81D09"/>
    <w:rsid w:val="00E41BCA"/>
    <w:rsid w:val="00E5553A"/>
    <w:rsid w:val="00E72CCB"/>
    <w:rsid w:val="00E86ED4"/>
    <w:rsid w:val="00EF0F93"/>
    <w:rsid w:val="00EF22E2"/>
    <w:rsid w:val="00F37EBE"/>
    <w:rsid w:val="00F41C45"/>
    <w:rsid w:val="00FA00CB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4A484A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semiHidden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semiHidden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table" w:customStyle="1" w:styleId="TableGrid2">
    <w:name w:val="Table Grid2"/>
    <w:basedOn w:val="TableNormal"/>
    <w:next w:val="TableGrid"/>
    <w:uiPriority w:val="59"/>
    <w:rsid w:val="004A484A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4A484A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semiHidden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semiHidden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table" w:customStyle="1" w:styleId="TableGrid2">
    <w:name w:val="Table Grid2"/>
    <w:basedOn w:val="TableNormal"/>
    <w:next w:val="TableGrid"/>
    <w:uiPriority w:val="59"/>
    <w:rsid w:val="004A484A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9623-CCA4-4FEB-AA0F-A78BBCC6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AFD12986</Template>
  <TotalTime>0</TotalTime>
  <Pages>3</Pages>
  <Words>146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McNeill</dc:creator>
  <cp:lastModifiedBy>Michelle McNeill</cp:lastModifiedBy>
  <cp:revision>2</cp:revision>
  <dcterms:created xsi:type="dcterms:W3CDTF">2020-02-13T10:46:00Z</dcterms:created>
  <dcterms:modified xsi:type="dcterms:W3CDTF">2020-02-13T10:46:00Z</dcterms:modified>
</cp:coreProperties>
</file>