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17A3FC" w14:textId="3879A908" w:rsidR="00660D0E" w:rsidRPr="00811965" w:rsidRDefault="003A33EE" w:rsidP="00660D0E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>Tackling Child Poverty Delivery Plan</w:t>
      </w:r>
    </w:p>
    <w:p w14:paraId="6FFAE65E" w14:textId="1A55145F" w:rsidR="00660D0E" w:rsidRPr="00811965" w:rsidRDefault="003A33EE" w:rsidP="00660D0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2020-</w:t>
      </w:r>
      <w:r w:rsidR="00660D0E" w:rsidRPr="00811965">
        <w:rPr>
          <w:rFonts w:cs="Arial"/>
          <w:b/>
          <w:szCs w:val="24"/>
        </w:rPr>
        <w:t xml:space="preserve">21 – Proposal Bid </w:t>
      </w:r>
    </w:p>
    <w:p w14:paraId="07648C9A" w14:textId="77777777" w:rsidR="00660D0E" w:rsidRPr="00811965" w:rsidRDefault="00660D0E" w:rsidP="00660D0E">
      <w:pPr>
        <w:jc w:val="center"/>
        <w:rPr>
          <w:rFonts w:cs="Arial"/>
          <w:b/>
          <w:sz w:val="28"/>
        </w:rPr>
      </w:pPr>
    </w:p>
    <w:p w14:paraId="3772AB5D" w14:textId="77777777" w:rsidR="00660D0E" w:rsidRPr="00C75D44" w:rsidRDefault="00660D0E" w:rsidP="00660D0E">
      <w:pPr>
        <w:rPr>
          <w:rFonts w:asciiTheme="minorHAnsi" w:hAnsiTheme="minorHAnsi" w:cstheme="minorHAnsi"/>
        </w:rPr>
      </w:pPr>
      <w:r w:rsidRPr="00C75D44">
        <w:rPr>
          <w:rFonts w:asciiTheme="minorHAnsi" w:hAnsiTheme="minorHAnsi" w:cstheme="minorHAnsi"/>
        </w:rPr>
        <w:t>This pro-forma is used to capture how proposed activity could contribute to reducing current levels of child poverty - particularly for those most at risk. Bids can also be presented that build on existing projects and all proposals must demonstrate clear outcomes that help achieve the 2030 targets</w:t>
      </w:r>
      <w:r w:rsidRPr="00C75D44">
        <w:rPr>
          <w:rStyle w:val="FootnoteReference"/>
          <w:rFonts w:asciiTheme="minorHAnsi" w:hAnsiTheme="minorHAnsi" w:cstheme="minorHAnsi"/>
        </w:rPr>
        <w:footnoteReference w:id="1"/>
      </w:r>
      <w:r w:rsidRPr="00C75D44">
        <w:rPr>
          <w:rFonts w:asciiTheme="minorHAnsi" w:hAnsiTheme="minorHAnsi" w:cstheme="minorHAnsi"/>
        </w:rPr>
        <w:t xml:space="preserve"> set by the Child Poverty (Scotland) Act 2017. </w:t>
      </w:r>
    </w:p>
    <w:p w14:paraId="4524EA33" w14:textId="77777777" w:rsidR="00660D0E" w:rsidRPr="00C75D44" w:rsidRDefault="00660D0E" w:rsidP="00660D0E">
      <w:pPr>
        <w:rPr>
          <w:rFonts w:asciiTheme="minorHAnsi" w:hAnsiTheme="minorHAnsi" w:cstheme="minorHAnsi"/>
        </w:rPr>
      </w:pPr>
    </w:p>
    <w:p w14:paraId="34397115" w14:textId="77777777" w:rsidR="00660D0E" w:rsidRPr="00C75D44" w:rsidRDefault="00660D0E" w:rsidP="00660D0E">
      <w:pPr>
        <w:rPr>
          <w:rFonts w:asciiTheme="minorHAnsi" w:hAnsiTheme="minorHAnsi" w:cstheme="minorHAnsi"/>
          <w:b/>
        </w:rPr>
      </w:pPr>
      <w:r w:rsidRPr="00C75D44">
        <w:rPr>
          <w:rFonts w:asciiTheme="minorHAnsi" w:hAnsiTheme="minorHAnsi" w:cstheme="minorHAnsi"/>
        </w:rPr>
        <w:t xml:space="preserve">One pro-forma should be completed for each initiative. </w:t>
      </w:r>
      <w:r w:rsidRPr="00C75D44">
        <w:rPr>
          <w:rFonts w:asciiTheme="minorHAnsi" w:hAnsiTheme="minorHAnsi" w:cstheme="minorHAnsi"/>
          <w:b/>
        </w:rPr>
        <w:t xml:space="preserve">Please keep the information provided to a minimum and present in a clear and concise format. </w:t>
      </w:r>
    </w:p>
    <w:p w14:paraId="1AB40235" w14:textId="77777777" w:rsidR="00660D0E" w:rsidRPr="00C75D44" w:rsidRDefault="00660D0E" w:rsidP="00660D0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  <w:tblDescription w:val="SG Portfolio:  Advanced Learning and Science "/>
      </w:tblPr>
      <w:tblGrid>
        <w:gridCol w:w="9011"/>
      </w:tblGrid>
      <w:tr w:rsidR="00660D0E" w:rsidRPr="00C75D44" w14:paraId="5C404412" w14:textId="77777777" w:rsidTr="00947251"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  <w:hideMark/>
          </w:tcPr>
          <w:p w14:paraId="06C55AFD" w14:textId="77777777" w:rsidR="00660D0E" w:rsidRPr="00C75D44" w:rsidRDefault="00660D0E" w:rsidP="00947251">
            <w:pPr>
              <w:rPr>
                <w:rFonts w:asciiTheme="minorHAnsi" w:hAnsiTheme="minorHAnsi" w:cstheme="minorHAnsi"/>
              </w:rPr>
            </w:pPr>
            <w:r w:rsidRPr="00C75D44">
              <w:rPr>
                <w:rFonts w:asciiTheme="minorHAnsi" w:hAnsiTheme="minorHAnsi" w:cstheme="minorHAnsi"/>
                <w:b/>
              </w:rPr>
              <w:t>SG Portfolio:</w:t>
            </w:r>
            <w:r w:rsidRPr="00C75D44">
              <w:rPr>
                <w:rFonts w:asciiTheme="minorHAnsi" w:hAnsiTheme="minorHAnsi" w:cstheme="minorHAnsi"/>
              </w:rPr>
              <w:t xml:space="preserve">  Advanced Learning and Science </w:t>
            </w:r>
          </w:p>
        </w:tc>
      </w:tr>
      <w:tr w:rsidR="00660D0E" w:rsidRPr="00C75D44" w14:paraId="5D43831D" w14:textId="77777777" w:rsidTr="00947251"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28804E2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Lead name and contact details for project:</w:t>
            </w:r>
            <w:r w:rsidRPr="00C75D4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Pr="00C75D44">
              <w:rPr>
                <w:rFonts w:asciiTheme="minorHAnsi" w:hAnsiTheme="minorHAnsi" w:cstheme="minorHAnsi"/>
                <w:i/>
                <w:sz w:val="26"/>
                <w:szCs w:val="26"/>
              </w:rPr>
              <w:t>(to be completed by SG officials)</w:t>
            </w:r>
            <w:r w:rsidRPr="00C75D4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</w:tr>
      <w:tr w:rsidR="00660D0E" w:rsidRPr="00C75D44" w14:paraId="4DC6EACE" w14:textId="77777777" w:rsidTr="00947251">
        <w:tc>
          <w:tcPr>
            <w:tcW w:w="9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14:paraId="0209D1EC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Lead SG analyst:</w:t>
            </w:r>
            <w:r w:rsidRPr="00C75D44">
              <w:rPr>
                <w:rFonts w:asciiTheme="minorHAnsi" w:hAnsiTheme="minorHAnsi" w:cstheme="minorHAnsi"/>
                <w:i/>
                <w:sz w:val="26"/>
                <w:szCs w:val="26"/>
              </w:rPr>
              <w:t xml:space="preserve"> (to be completed by SG officials) </w:t>
            </w:r>
          </w:p>
        </w:tc>
      </w:tr>
    </w:tbl>
    <w:p w14:paraId="77CCF897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Description w:val="Name of programme/project"/>
      </w:tblPr>
      <w:tblGrid>
        <w:gridCol w:w="9011"/>
      </w:tblGrid>
      <w:tr w:rsidR="00660D0E" w:rsidRPr="00C75D44" w14:paraId="79BF99CB" w14:textId="77777777" w:rsidTr="00947251">
        <w:tc>
          <w:tcPr>
            <w:tcW w:w="9011" w:type="dxa"/>
          </w:tcPr>
          <w:p w14:paraId="0D69B670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Name of programme/project:  </w:t>
            </w:r>
          </w:p>
          <w:p w14:paraId="2B88AAA6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3507727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67BFB07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p w14:paraId="1D5A262B" w14:textId="3EE25918" w:rsidR="00660D0E" w:rsidRPr="00C75D44" w:rsidRDefault="00660D0E" w:rsidP="00660D0E">
      <w:pPr>
        <w:pStyle w:val="ListParagraph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Briefly outline the intended outcomes of your proposal (i.e. what you intend to achieve)</w:t>
      </w:r>
      <w:r w:rsidR="003A33EE">
        <w:rPr>
          <w:rFonts w:asciiTheme="minorHAnsi" w:hAnsiTheme="minorHAnsi" w:cstheme="minorHAnsi"/>
          <w:b/>
          <w:sz w:val="26"/>
          <w:szCs w:val="26"/>
        </w:rPr>
        <w:t>.</w:t>
      </w:r>
      <w:r w:rsidRPr="00C75D4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2677054E" w14:textId="77777777" w:rsidR="00660D0E" w:rsidRPr="00C75D44" w:rsidRDefault="00660D0E" w:rsidP="00660D0E">
      <w:pPr>
        <w:pStyle w:val="ListParagraph"/>
        <w:ind w:left="357"/>
        <w:contextualSpacing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  <w:tblDescription w:val="Briefly outline the intended outcomes of your proposal"/>
      </w:tblPr>
      <w:tblGrid>
        <w:gridCol w:w="9072"/>
      </w:tblGrid>
      <w:tr w:rsidR="00660D0E" w:rsidRPr="00C75D44" w14:paraId="2110E16B" w14:textId="77777777" w:rsidTr="00C75D44">
        <w:trPr>
          <w:trHeight w:val="1215"/>
        </w:trPr>
        <w:tc>
          <w:tcPr>
            <w:tcW w:w="9072" w:type="dxa"/>
          </w:tcPr>
          <w:p w14:paraId="3F135854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43063EF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F76A45D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58C43C5" w14:textId="77777777" w:rsidR="00660D0E" w:rsidRPr="00C75D44" w:rsidRDefault="00660D0E" w:rsidP="00947251">
            <w:pPr>
              <w:pStyle w:val="ListParagraph"/>
              <w:ind w:left="0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1FA47B4C" w14:textId="77777777" w:rsidR="00660D0E" w:rsidRPr="00C75D44" w:rsidRDefault="00660D0E" w:rsidP="00660D0E">
      <w:pPr>
        <w:pStyle w:val="ListParagraph"/>
        <w:ind w:left="357"/>
        <w:contextualSpacing/>
        <w:rPr>
          <w:rFonts w:asciiTheme="minorHAnsi" w:hAnsiTheme="minorHAnsi" w:cstheme="minorHAnsi"/>
          <w:b/>
          <w:sz w:val="26"/>
          <w:szCs w:val="26"/>
        </w:rPr>
      </w:pPr>
    </w:p>
    <w:p w14:paraId="041AD9A5" w14:textId="3778B7D8" w:rsidR="00660D0E" w:rsidRPr="00C75D44" w:rsidRDefault="00660D0E" w:rsidP="00660D0E">
      <w:pPr>
        <w:pStyle w:val="ListParagraph"/>
        <w:numPr>
          <w:ilvl w:val="0"/>
          <w:numId w:val="29"/>
        </w:numPr>
        <w:ind w:left="357" w:hanging="357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 xml:space="preserve">Description of the project including key objectives, specific milestones and timescales. Please state how your proposal will: </w:t>
      </w:r>
      <w:r w:rsidR="003A33EE">
        <w:rPr>
          <w:rFonts w:asciiTheme="minorHAnsi" w:hAnsiTheme="minorHAnsi" w:cstheme="minorHAnsi"/>
          <w:b/>
          <w:sz w:val="26"/>
          <w:szCs w:val="26"/>
        </w:rPr>
        <w:br/>
      </w:r>
    </w:p>
    <w:p w14:paraId="151C49EA" w14:textId="2D31B5C8" w:rsidR="00660D0E" w:rsidRPr="00C75D44" w:rsidRDefault="00660D0E" w:rsidP="003A33EE">
      <w:pPr>
        <w:pStyle w:val="Bullets"/>
        <w:rPr>
          <w:rStyle w:val="CommentReference"/>
          <w:rFonts w:asciiTheme="minorHAnsi" w:hAnsiTheme="minorHAnsi" w:cstheme="minorHAnsi"/>
          <w:sz w:val="26"/>
          <w:szCs w:val="26"/>
        </w:rPr>
      </w:pPr>
      <w:r w:rsidRPr="00C75D44">
        <w:t xml:space="preserve">Contribute to reducing levels of child poverty by </w:t>
      </w:r>
      <w:r w:rsidRPr="00C75D44">
        <w:rPr>
          <w:rStyle w:val="CommentReference"/>
          <w:rFonts w:asciiTheme="minorHAnsi" w:hAnsiTheme="minorHAnsi" w:cstheme="minorHAnsi"/>
          <w:sz w:val="26"/>
          <w:szCs w:val="26"/>
        </w:rPr>
        <w:t xml:space="preserve">supporting parents to increase their incomes, through development of new/enhanced skills, </w:t>
      </w:r>
      <w:r w:rsidRPr="003A33EE">
        <w:rPr>
          <w:rStyle w:val="CommentReference"/>
          <w:rFonts w:asciiTheme="minorHAnsi" w:hAnsiTheme="minorHAnsi" w:cstheme="minorHAnsi"/>
          <w:b/>
          <w:sz w:val="26"/>
          <w:szCs w:val="26"/>
        </w:rPr>
        <w:t xml:space="preserve">and/or </w:t>
      </w:r>
      <w:r w:rsidRPr="00C75D44">
        <w:rPr>
          <w:rStyle w:val="CommentReference"/>
          <w:rFonts w:asciiTheme="minorHAnsi" w:hAnsiTheme="minorHAnsi" w:cstheme="minorHAnsi"/>
          <w:sz w:val="26"/>
          <w:szCs w:val="26"/>
        </w:rPr>
        <w:t>supporting a preventative approach by supporting young people at risk to achieve better outcomes</w:t>
      </w:r>
      <w:r w:rsidR="00E26760">
        <w:rPr>
          <w:rStyle w:val="CommentReference"/>
          <w:rFonts w:asciiTheme="minorHAnsi" w:hAnsiTheme="minorHAnsi" w:cstheme="minorHAnsi"/>
          <w:sz w:val="26"/>
          <w:szCs w:val="26"/>
        </w:rPr>
        <w:t>.</w:t>
      </w:r>
      <w:r w:rsidR="003A33EE">
        <w:rPr>
          <w:rStyle w:val="CommentReference"/>
          <w:rFonts w:asciiTheme="minorHAnsi" w:hAnsiTheme="minorHAnsi" w:cstheme="minorHAnsi"/>
          <w:sz w:val="26"/>
          <w:szCs w:val="26"/>
        </w:rPr>
        <w:br/>
      </w:r>
    </w:p>
    <w:p w14:paraId="794C479B" w14:textId="67178B1A" w:rsidR="00660D0E" w:rsidRPr="00C75D44" w:rsidRDefault="00660D0E" w:rsidP="003A33EE">
      <w:pPr>
        <w:pStyle w:val="Bullets"/>
      </w:pPr>
      <w:r w:rsidRPr="00C75D44">
        <w:t>Take a proactive approach to addressing the impacts of COVID</w:t>
      </w:r>
      <w:r w:rsidR="00E26760">
        <w:t>-</w:t>
      </w:r>
      <w:r w:rsidRPr="00C75D44">
        <w:t>19 on child poverty in the coming months and beyond.</w:t>
      </w:r>
      <w:r w:rsidR="003A33EE">
        <w:br/>
      </w:r>
    </w:p>
    <w:p w14:paraId="7E640EF3" w14:textId="7CF59F07" w:rsidR="00660D0E" w:rsidRPr="00C75D44" w:rsidRDefault="00660D0E" w:rsidP="003A33EE">
      <w:pPr>
        <w:pStyle w:val="Bullets"/>
      </w:pPr>
      <w:r w:rsidRPr="00C75D44">
        <w:t>Involve partners to maximise the impact and</w:t>
      </w:r>
      <w:r w:rsidR="00E26760">
        <w:t xml:space="preserve"> sustainability of the proposal.</w:t>
      </w:r>
    </w:p>
    <w:p w14:paraId="6B58CC29" w14:textId="77777777" w:rsidR="00C75D44" w:rsidRDefault="00C75D44" w:rsidP="00660D0E">
      <w:pPr>
        <w:pStyle w:val="ListParagraph"/>
        <w:ind w:left="360"/>
        <w:contextualSpacing/>
        <w:rPr>
          <w:rFonts w:asciiTheme="minorHAnsi" w:hAnsiTheme="minorHAnsi" w:cstheme="minorHAnsi"/>
          <w:sz w:val="26"/>
          <w:szCs w:val="26"/>
        </w:rPr>
      </w:pPr>
    </w:p>
    <w:p w14:paraId="5CD695E6" w14:textId="77777777" w:rsidR="00660D0E" w:rsidRPr="003A33EE" w:rsidRDefault="00660D0E" w:rsidP="00660D0E">
      <w:pPr>
        <w:pStyle w:val="ListParagraph"/>
        <w:ind w:left="360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3A33EE">
        <w:rPr>
          <w:rFonts w:asciiTheme="minorHAnsi" w:hAnsiTheme="minorHAnsi" w:cstheme="minorHAnsi"/>
          <w:b/>
          <w:sz w:val="26"/>
          <w:szCs w:val="26"/>
        </w:rPr>
        <w:t>If this project builds on work already underway, please also include details of this.</w:t>
      </w:r>
      <w:r w:rsidRPr="003A33EE">
        <w:rPr>
          <w:rFonts w:asciiTheme="minorHAnsi" w:hAnsiTheme="minorHAnsi" w:cstheme="minorHAnsi"/>
          <w:b/>
          <w:sz w:val="26"/>
          <w:szCs w:val="26"/>
        </w:rPr>
        <w:br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  <w:tblDescription w:val="Description of the project including key objectives, specific milestones and timescales."/>
      </w:tblPr>
      <w:tblGrid>
        <w:gridCol w:w="8930"/>
      </w:tblGrid>
      <w:tr w:rsidR="00660D0E" w:rsidRPr="00C75D44" w14:paraId="078A2D88" w14:textId="77777777" w:rsidTr="002B6B65">
        <w:trPr>
          <w:trHeight w:val="1256"/>
        </w:trPr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7278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7CD13E3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024D5912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6C5EAFC6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F269CB0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p w14:paraId="6755FA28" w14:textId="77777777" w:rsidR="00660D0E" w:rsidRPr="00C75D44" w:rsidRDefault="00660D0E" w:rsidP="00660D0E">
      <w:pPr>
        <w:pStyle w:val="ListParagraph"/>
        <w:keepNext/>
        <w:keepLines/>
        <w:ind w:left="284"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3. Please outline the main partners involved in planning and delivering your proposal:</w:t>
      </w:r>
    </w:p>
    <w:p w14:paraId="686AB1C9" w14:textId="77777777" w:rsidR="00660D0E" w:rsidRPr="00C75D44" w:rsidRDefault="00660D0E" w:rsidP="00660D0E">
      <w:pPr>
        <w:pStyle w:val="ListParagraph"/>
        <w:keepNext/>
        <w:keepLines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Please outline the main partners involved in planning and delivering your proposal"/>
      </w:tblPr>
      <w:tblGrid>
        <w:gridCol w:w="3397"/>
        <w:gridCol w:w="5528"/>
      </w:tblGrid>
      <w:tr w:rsidR="00660D0E" w:rsidRPr="00C75D44" w14:paraId="5C2CCB87" w14:textId="77777777" w:rsidTr="00947251">
        <w:tc>
          <w:tcPr>
            <w:tcW w:w="3397" w:type="dxa"/>
          </w:tcPr>
          <w:p w14:paraId="60336361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Partner organisations involved</w:t>
            </w:r>
          </w:p>
        </w:tc>
        <w:tc>
          <w:tcPr>
            <w:tcW w:w="5528" w:type="dxa"/>
          </w:tcPr>
          <w:p w14:paraId="2E7867A4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Role of partners</w:t>
            </w:r>
          </w:p>
        </w:tc>
      </w:tr>
      <w:tr w:rsidR="00660D0E" w:rsidRPr="00C75D44" w14:paraId="590C2AD0" w14:textId="77777777" w:rsidTr="00947251">
        <w:tc>
          <w:tcPr>
            <w:tcW w:w="3397" w:type="dxa"/>
          </w:tcPr>
          <w:p w14:paraId="3D88E8CA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485752B1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1DB10021" w14:textId="77777777" w:rsidTr="00947251">
        <w:tc>
          <w:tcPr>
            <w:tcW w:w="3397" w:type="dxa"/>
          </w:tcPr>
          <w:p w14:paraId="42D35796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40D3F028" w14:textId="77777777" w:rsidR="00660D0E" w:rsidRPr="00C75D44" w:rsidRDefault="00660D0E" w:rsidP="00947251">
            <w:pPr>
              <w:pStyle w:val="ListParagraph"/>
              <w:keepNext/>
              <w:keepLines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28AF2727" w14:textId="77777777" w:rsidTr="00947251">
        <w:tc>
          <w:tcPr>
            <w:tcW w:w="3397" w:type="dxa"/>
          </w:tcPr>
          <w:p w14:paraId="2A5EC469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5528" w:type="dxa"/>
          </w:tcPr>
          <w:p w14:paraId="10A1C27E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627DD2AA" w14:textId="77777777" w:rsidR="00660D0E" w:rsidRPr="00C75D44" w:rsidRDefault="00660D0E" w:rsidP="00660D0E">
      <w:pPr>
        <w:pStyle w:val="ListParagraph"/>
        <w:ind w:left="142"/>
        <w:rPr>
          <w:rFonts w:asciiTheme="minorHAnsi" w:hAnsiTheme="minorHAnsi" w:cstheme="minorHAnsi"/>
          <w:sz w:val="26"/>
          <w:szCs w:val="26"/>
        </w:rPr>
      </w:pPr>
    </w:p>
    <w:p w14:paraId="1007B940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 xml:space="preserve">4. How have you assessed the need for your proposal? </w:t>
      </w:r>
    </w:p>
    <w:p w14:paraId="135A7889" w14:textId="7D259649" w:rsidR="00660D0E" w:rsidRPr="00C75D44" w:rsidRDefault="00660D0E" w:rsidP="00660D0E">
      <w:pPr>
        <w:pStyle w:val="ListParagraph"/>
        <w:ind w:left="426"/>
        <w:rPr>
          <w:rFonts w:asciiTheme="minorHAnsi" w:hAnsiTheme="minorHAnsi" w:cstheme="minorHAnsi"/>
          <w:sz w:val="26"/>
          <w:szCs w:val="26"/>
        </w:rPr>
      </w:pPr>
      <w:r w:rsidRPr="00C75D44">
        <w:rPr>
          <w:rFonts w:asciiTheme="minorHAnsi" w:hAnsiTheme="minorHAnsi" w:cstheme="minorHAnsi"/>
          <w:sz w:val="26"/>
          <w:szCs w:val="26"/>
        </w:rPr>
        <w:t>(</w:t>
      </w:r>
      <w:r w:rsidR="00AF0068">
        <w:rPr>
          <w:rFonts w:asciiTheme="minorHAnsi" w:hAnsiTheme="minorHAnsi" w:cstheme="minorHAnsi"/>
          <w:sz w:val="26"/>
          <w:szCs w:val="26"/>
        </w:rPr>
        <w:t>For example</w:t>
      </w:r>
      <w:r w:rsidRPr="00C75D44">
        <w:rPr>
          <w:rFonts w:asciiTheme="minorHAnsi" w:hAnsiTheme="minorHAnsi" w:cstheme="minorHAnsi"/>
          <w:sz w:val="26"/>
          <w:szCs w:val="26"/>
        </w:rPr>
        <w:t xml:space="preserve">: What have you learned from local data on child poverty? How have you involved people with lived experience of poverty? How is your proposal informed by local </w:t>
      </w:r>
      <w:r w:rsidRPr="00C75D44">
        <w:rPr>
          <w:rFonts w:asciiTheme="minorHAnsi" w:hAnsiTheme="minorHAnsi" w:cstheme="minorHAnsi"/>
          <w:sz w:val="26"/>
          <w:szCs w:val="26"/>
          <w:shd w:val="clear" w:color="auto" w:fill="FFFFFF"/>
        </w:rPr>
        <w:t>Child Poverty Action Reports and local CLD plans?)</w:t>
      </w:r>
    </w:p>
    <w:p w14:paraId="10CEE0A9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sz w:val="26"/>
          <w:szCs w:val="26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How have you assessed the need for your proposal? "/>
      </w:tblPr>
      <w:tblGrid>
        <w:gridCol w:w="8925"/>
      </w:tblGrid>
      <w:tr w:rsidR="00660D0E" w:rsidRPr="00C75D44" w14:paraId="034A9296" w14:textId="77777777" w:rsidTr="002B6B65">
        <w:trPr>
          <w:trHeight w:val="1383"/>
        </w:trPr>
        <w:tc>
          <w:tcPr>
            <w:tcW w:w="8925" w:type="dxa"/>
          </w:tcPr>
          <w:p w14:paraId="6B8D7268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C6AF6C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1E89A821" w14:textId="77777777" w:rsidR="00660D0E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2203B52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5EE6350B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408DDBD0" w14:textId="522E3A67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</w:rPr>
      </w:pPr>
      <w:r w:rsidRPr="00C75D44">
        <w:rPr>
          <w:rFonts w:asciiTheme="minorHAnsi" w:eastAsiaTheme="minorHAnsi" w:hAnsiTheme="minorHAnsi" w:cstheme="minorHAnsi"/>
          <w:b/>
        </w:rPr>
        <w:t>5. Outline how many young people and/or parents will be directly impacted by this project (include details of timescales and how this will directl</w:t>
      </w:r>
      <w:r w:rsidR="003A33EE">
        <w:rPr>
          <w:rFonts w:asciiTheme="minorHAnsi" w:eastAsiaTheme="minorHAnsi" w:hAnsiTheme="minorHAnsi" w:cstheme="minorHAnsi"/>
          <w:b/>
        </w:rPr>
        <w:t>y move children out of poverty).</w:t>
      </w:r>
      <w:r w:rsidRPr="00C75D44">
        <w:rPr>
          <w:rFonts w:asciiTheme="minorHAnsi" w:eastAsiaTheme="minorHAnsi" w:hAnsiTheme="minorHAnsi" w:cstheme="minorHAnsi"/>
          <w:b/>
        </w:rPr>
        <w:t xml:space="preserve"> </w:t>
      </w:r>
    </w:p>
    <w:p w14:paraId="1D368BDD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Outline how many young people and/or parents will be directly impacted by this project."/>
      </w:tblPr>
      <w:tblGrid>
        <w:gridCol w:w="8788"/>
      </w:tblGrid>
      <w:tr w:rsidR="00660D0E" w:rsidRPr="00C75D44" w14:paraId="45573107" w14:textId="77777777" w:rsidTr="00947251"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53D5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31BCF536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3917E27F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6458FFB8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CBB219F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1205AC41" w14:textId="58443174" w:rsidR="00660D0E" w:rsidRPr="00C75D44" w:rsidRDefault="00660D0E" w:rsidP="00660D0E">
      <w:pPr>
        <w:pStyle w:val="ListParagraph"/>
        <w:ind w:left="284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6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Pr="00C75D44">
        <w:rPr>
          <w:rFonts w:asciiTheme="minorHAnsi" w:hAnsiTheme="minorHAnsi" w:cstheme="minorHAnsi"/>
          <w:b/>
          <w:sz w:val="26"/>
          <w:szCs w:val="26"/>
        </w:rPr>
        <w:t>Project Cost including estimated cost per head (please use separate template to provide detailed breakdown of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 how the funding will be used).</w:t>
      </w:r>
    </w:p>
    <w:p w14:paraId="7EADE4C5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  <w:tblDescription w:val="Project Cost including estimated cost per head."/>
      </w:tblPr>
      <w:tblGrid>
        <w:gridCol w:w="8732"/>
      </w:tblGrid>
      <w:tr w:rsidR="00660D0E" w:rsidRPr="00C75D44" w14:paraId="685B0EC6" w14:textId="77777777" w:rsidTr="00947251"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E4B61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3B0EC525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40ADEE7D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  <w:p w14:paraId="6BA30747" w14:textId="77777777" w:rsidR="00660D0E" w:rsidRPr="00C75D44" w:rsidRDefault="00660D0E" w:rsidP="00947251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0852B5FF" w14:textId="77777777" w:rsidR="00660D0E" w:rsidRPr="00C75D44" w:rsidRDefault="00660D0E" w:rsidP="00660D0E">
      <w:pPr>
        <w:rPr>
          <w:rFonts w:asciiTheme="minorHAnsi" w:eastAsiaTheme="minorHAnsi" w:hAnsiTheme="minorHAnsi" w:cstheme="minorHAnsi"/>
        </w:rPr>
      </w:pPr>
    </w:p>
    <w:p w14:paraId="681CB8F9" w14:textId="7921B14F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</w:rPr>
      </w:pPr>
      <w:r w:rsidRPr="00C75D44">
        <w:rPr>
          <w:rFonts w:asciiTheme="minorHAnsi" w:eastAsiaTheme="minorHAnsi" w:hAnsiTheme="minorHAnsi" w:cstheme="minorHAnsi"/>
          <w:b/>
        </w:rPr>
        <w:t>7. Outline the legacy of this project and what capacity there is to continue this wo</w:t>
      </w:r>
      <w:r w:rsidR="003A33EE">
        <w:rPr>
          <w:rFonts w:asciiTheme="minorHAnsi" w:eastAsiaTheme="minorHAnsi" w:hAnsiTheme="minorHAnsi" w:cstheme="minorHAnsi"/>
          <w:b/>
        </w:rPr>
        <w:t>rk once the funding period ends.</w:t>
      </w:r>
      <w:r w:rsidRPr="00C75D44">
        <w:rPr>
          <w:rFonts w:asciiTheme="minorHAnsi" w:eastAsiaTheme="minorHAnsi" w:hAnsiTheme="minorHAnsi" w:cstheme="minorHAnsi"/>
          <w:b/>
        </w:rPr>
        <w:t xml:space="preserve"> </w:t>
      </w:r>
    </w:p>
    <w:p w14:paraId="30F11148" w14:textId="77777777" w:rsidR="00660D0E" w:rsidRPr="00C75D44" w:rsidRDefault="00660D0E" w:rsidP="00660D0E">
      <w:pPr>
        <w:pStyle w:val="ListParagraph"/>
        <w:ind w:left="357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0" w:type="auto"/>
        <w:tblInd w:w="274" w:type="dxa"/>
        <w:tblLook w:val="04A0" w:firstRow="1" w:lastRow="0" w:firstColumn="1" w:lastColumn="0" w:noHBand="0" w:noVBand="1"/>
        <w:tblDescription w:val="Outline the legacy of this project and what capacity there is to continue this work once the funding period ends. "/>
      </w:tblPr>
      <w:tblGrid>
        <w:gridCol w:w="8732"/>
      </w:tblGrid>
      <w:tr w:rsidR="00660D0E" w:rsidRPr="00C75D44" w14:paraId="15B72AA8" w14:textId="77777777" w:rsidTr="00947251">
        <w:tc>
          <w:tcPr>
            <w:tcW w:w="8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D56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B7830A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1CF04FA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4A2C048B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2EEC208F" w14:textId="77777777" w:rsidR="00660D0E" w:rsidRPr="00C75D44" w:rsidRDefault="00660D0E" w:rsidP="00660D0E">
      <w:pPr>
        <w:ind w:left="284"/>
        <w:contextualSpacing/>
        <w:rPr>
          <w:rFonts w:asciiTheme="minorHAnsi" w:eastAsiaTheme="minorHAnsi" w:hAnsiTheme="minorHAnsi" w:cstheme="minorHAnsi"/>
          <w:b/>
        </w:rPr>
      </w:pPr>
    </w:p>
    <w:p w14:paraId="33A9EA43" w14:textId="30545129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  <w:color w:val="FF0000"/>
        </w:rPr>
      </w:pPr>
      <w:r w:rsidRPr="00C75D44">
        <w:rPr>
          <w:rFonts w:asciiTheme="minorHAnsi" w:eastAsiaTheme="minorHAnsi" w:hAnsiTheme="minorHAnsi" w:cstheme="minorHAnsi"/>
          <w:b/>
        </w:rPr>
        <w:t>8. How does this proposal specifically help the priority families identified in the TCPDP as being at most risk of child poverty? Please provide details alongside the priority groups impacted</w:t>
      </w:r>
      <w:r w:rsidR="003A33EE">
        <w:rPr>
          <w:rFonts w:asciiTheme="minorHAnsi" w:eastAsiaTheme="minorHAnsi" w:hAnsiTheme="minorHAnsi" w:cstheme="minorHAnsi"/>
          <w:b/>
        </w:rPr>
        <w:t>.</w:t>
      </w:r>
    </w:p>
    <w:p w14:paraId="188CDDCA" w14:textId="77777777" w:rsidR="00660D0E" w:rsidRPr="00C75D44" w:rsidRDefault="00660D0E" w:rsidP="00660D0E">
      <w:pPr>
        <w:ind w:left="284"/>
        <w:contextualSpacing/>
        <w:rPr>
          <w:rFonts w:asciiTheme="minorHAnsi" w:eastAsiaTheme="minorHAnsi" w:hAnsiTheme="minorHAnsi" w:cstheme="minorHAnsi"/>
          <w:b/>
          <w:color w:val="FF0000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  <w:tblDescription w:val="How does this proposal specifically help the priority families identified in the TCPDP as being at most risk of child poverty? Please provide details alongside the priority groups impacted."/>
      </w:tblPr>
      <w:tblGrid>
        <w:gridCol w:w="8732"/>
      </w:tblGrid>
      <w:tr w:rsidR="00660D0E" w:rsidRPr="00C75D44" w14:paraId="05E8E93E" w14:textId="77777777" w:rsidTr="00947251">
        <w:tc>
          <w:tcPr>
            <w:tcW w:w="8732" w:type="dxa"/>
          </w:tcPr>
          <w:p w14:paraId="6F2552DD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Minority ethnic families?</w:t>
            </w:r>
          </w:p>
        </w:tc>
      </w:tr>
      <w:tr w:rsidR="00660D0E" w:rsidRPr="00C75D44" w14:paraId="73A3F9F5" w14:textId="77777777" w:rsidTr="00947251">
        <w:tc>
          <w:tcPr>
            <w:tcW w:w="8732" w:type="dxa"/>
          </w:tcPr>
          <w:p w14:paraId="225D62CC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7D4C7128" w14:textId="77777777" w:rsidTr="00947251">
        <w:tc>
          <w:tcPr>
            <w:tcW w:w="8732" w:type="dxa"/>
          </w:tcPr>
          <w:p w14:paraId="74B921A3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Large families?</w:t>
            </w:r>
          </w:p>
        </w:tc>
      </w:tr>
      <w:tr w:rsidR="00660D0E" w:rsidRPr="00C75D44" w14:paraId="4D1D63C6" w14:textId="77777777" w:rsidTr="00947251">
        <w:tc>
          <w:tcPr>
            <w:tcW w:w="8732" w:type="dxa"/>
          </w:tcPr>
          <w:p w14:paraId="62FE33FD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6722251A" w14:textId="77777777" w:rsidTr="00947251">
        <w:tc>
          <w:tcPr>
            <w:tcW w:w="8732" w:type="dxa"/>
          </w:tcPr>
          <w:p w14:paraId="7B898E39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with a disabled adult or child?</w:t>
            </w:r>
          </w:p>
        </w:tc>
      </w:tr>
      <w:tr w:rsidR="00660D0E" w:rsidRPr="00C75D44" w14:paraId="3690DD66" w14:textId="77777777" w:rsidTr="00947251">
        <w:tc>
          <w:tcPr>
            <w:tcW w:w="8732" w:type="dxa"/>
          </w:tcPr>
          <w:p w14:paraId="3C2D7290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4C7D02D7" w14:textId="77777777" w:rsidTr="00947251">
        <w:tc>
          <w:tcPr>
            <w:tcW w:w="8732" w:type="dxa"/>
          </w:tcPr>
          <w:p w14:paraId="6E8A58C9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with a child under one year old?</w:t>
            </w:r>
          </w:p>
        </w:tc>
      </w:tr>
      <w:tr w:rsidR="00660D0E" w:rsidRPr="00C75D44" w14:paraId="4BEF6A74" w14:textId="77777777" w:rsidTr="00947251">
        <w:tc>
          <w:tcPr>
            <w:tcW w:w="8732" w:type="dxa"/>
          </w:tcPr>
          <w:p w14:paraId="03EA3B3E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65F01197" w14:textId="77777777" w:rsidTr="00947251">
        <w:tc>
          <w:tcPr>
            <w:tcW w:w="8732" w:type="dxa"/>
          </w:tcPr>
          <w:p w14:paraId="3AD3AF12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5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Families where the mother is under 25 years old?</w:t>
            </w:r>
          </w:p>
        </w:tc>
      </w:tr>
      <w:tr w:rsidR="00660D0E" w:rsidRPr="00C75D44" w14:paraId="767AFB2F" w14:textId="77777777" w:rsidTr="00947251">
        <w:tc>
          <w:tcPr>
            <w:tcW w:w="8732" w:type="dxa"/>
          </w:tcPr>
          <w:p w14:paraId="324AB127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660D0E" w:rsidRPr="00C75D44" w14:paraId="7F222717" w14:textId="77777777" w:rsidTr="00947251">
        <w:tc>
          <w:tcPr>
            <w:tcW w:w="8732" w:type="dxa"/>
          </w:tcPr>
          <w:p w14:paraId="670327FE" w14:textId="77777777" w:rsidR="00660D0E" w:rsidRPr="00C75D44" w:rsidRDefault="00660D0E" w:rsidP="00660D0E">
            <w:pPr>
              <w:pStyle w:val="ListParagraph"/>
              <w:numPr>
                <w:ilvl w:val="0"/>
                <w:numId w:val="30"/>
              </w:numPr>
              <w:ind w:left="461" w:hanging="284"/>
              <w:contextualSpacing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Lone parent families?</w:t>
            </w:r>
          </w:p>
        </w:tc>
      </w:tr>
      <w:tr w:rsidR="00660D0E" w:rsidRPr="00C75D44" w14:paraId="4CC87DD4" w14:textId="77777777" w:rsidTr="00947251">
        <w:tc>
          <w:tcPr>
            <w:tcW w:w="8732" w:type="dxa"/>
          </w:tcPr>
          <w:p w14:paraId="04D3CF68" w14:textId="77777777" w:rsidR="00660D0E" w:rsidRPr="00C75D44" w:rsidRDefault="00660D0E" w:rsidP="00947251">
            <w:pPr>
              <w:pStyle w:val="ListParagraph"/>
              <w:ind w:left="454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14:paraId="42901EEF" w14:textId="77777777" w:rsidR="00660D0E" w:rsidRPr="00C75D44" w:rsidRDefault="00660D0E" w:rsidP="00660D0E">
      <w:pPr>
        <w:pStyle w:val="ListParagraph"/>
        <w:rPr>
          <w:rFonts w:asciiTheme="minorHAnsi" w:hAnsiTheme="minorHAnsi" w:cstheme="minorHAnsi"/>
          <w:sz w:val="26"/>
          <w:szCs w:val="26"/>
        </w:rPr>
      </w:pPr>
    </w:p>
    <w:p w14:paraId="2DFF8666" w14:textId="069CD886" w:rsidR="00660D0E" w:rsidRPr="00C75D44" w:rsidRDefault="00660D0E" w:rsidP="00660D0E">
      <w:pPr>
        <w:pStyle w:val="ListParagraph"/>
        <w:ind w:left="284"/>
        <w:contextualSpacing/>
        <w:rPr>
          <w:rFonts w:asciiTheme="minorHAnsi" w:hAnsiTheme="minorHAnsi" w:cstheme="minorHAnsi"/>
          <w:b/>
          <w:sz w:val="26"/>
          <w:szCs w:val="26"/>
        </w:rPr>
      </w:pPr>
      <w:r w:rsidRPr="00C75D44">
        <w:rPr>
          <w:rFonts w:asciiTheme="minorHAnsi" w:hAnsiTheme="minorHAnsi" w:cstheme="minorHAnsi"/>
          <w:b/>
          <w:sz w:val="26"/>
          <w:szCs w:val="26"/>
        </w:rPr>
        <w:t>9</w:t>
      </w:r>
      <w:r w:rsidR="003A33EE">
        <w:rPr>
          <w:rFonts w:asciiTheme="minorHAnsi" w:hAnsiTheme="minorHAnsi" w:cstheme="minorHAnsi"/>
          <w:b/>
          <w:sz w:val="26"/>
          <w:szCs w:val="26"/>
        </w:rPr>
        <w:t xml:space="preserve">. </w:t>
      </w:r>
      <w:r w:rsidRPr="00C75D44">
        <w:rPr>
          <w:rFonts w:asciiTheme="minorHAnsi" w:hAnsiTheme="minorHAnsi" w:cstheme="minorHAnsi"/>
          <w:b/>
          <w:sz w:val="26"/>
          <w:szCs w:val="26"/>
        </w:rPr>
        <w:t>Please detail how you will evaluate the int</w:t>
      </w:r>
      <w:r w:rsidR="002B1B28">
        <w:rPr>
          <w:rFonts w:asciiTheme="minorHAnsi" w:hAnsiTheme="minorHAnsi" w:cstheme="minorHAnsi"/>
          <w:b/>
          <w:sz w:val="26"/>
          <w:szCs w:val="26"/>
        </w:rPr>
        <w:t>ended outcomes for your project.</w:t>
      </w:r>
      <w:r w:rsidRPr="00C75D44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ED3CD26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Please detail how you will evaluate the intended outcomes for your project."/>
      </w:tblPr>
      <w:tblGrid>
        <w:gridCol w:w="4252"/>
        <w:gridCol w:w="4536"/>
      </w:tblGrid>
      <w:tr w:rsidR="00660D0E" w:rsidRPr="00C75D44" w14:paraId="4F5A8DEF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1F954" w14:textId="44F1D52D" w:rsidR="00660D0E" w:rsidRPr="00C75D44" w:rsidRDefault="00C75D44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Outcomes (as per </w:t>
            </w:r>
            <w:r w:rsidR="00660D0E"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1</w:t>
            </w:r>
            <w:r>
              <w:rPr>
                <w:rFonts w:asciiTheme="minorHAnsi" w:hAnsiTheme="minorHAnsi" w:cstheme="minorHAnsi"/>
                <w:b/>
                <w:sz w:val="26"/>
                <w:szCs w:val="26"/>
              </w:rPr>
              <w:t>. above</w:t>
            </w:r>
            <w:r w:rsidR="00660D0E"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6F32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75D44">
              <w:rPr>
                <w:rFonts w:asciiTheme="minorHAnsi" w:hAnsiTheme="minorHAnsi" w:cstheme="minorHAnsi"/>
                <w:b/>
                <w:sz w:val="26"/>
                <w:szCs w:val="26"/>
              </w:rPr>
              <w:t>Evaluation Method</w:t>
            </w:r>
          </w:p>
        </w:tc>
      </w:tr>
      <w:tr w:rsidR="00660D0E" w:rsidRPr="00C75D44" w14:paraId="6127F6E2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3EC3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973B1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413C5CB9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73509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A7A8D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2E0CB74B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DF57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E5195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  <w:tr w:rsidR="00660D0E" w:rsidRPr="00C75D44" w14:paraId="4E946F17" w14:textId="77777777" w:rsidTr="00947251"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07CE2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3AC4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512B0C9C" w14:textId="77777777" w:rsidR="00C75D44" w:rsidRPr="00C75D44" w:rsidRDefault="00C75D44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487364D9" w14:textId="66A62DDB" w:rsidR="00660D0E" w:rsidRPr="00C75D44" w:rsidRDefault="00660D0E" w:rsidP="00660D0E">
      <w:pPr>
        <w:ind w:left="284"/>
        <w:contextualSpacing/>
        <w:rPr>
          <w:rFonts w:asciiTheme="minorHAnsi" w:hAnsiTheme="minorHAnsi" w:cstheme="minorHAnsi"/>
          <w:b/>
          <w:color w:val="FF0000"/>
        </w:rPr>
      </w:pPr>
      <w:r w:rsidRPr="00C75D44">
        <w:rPr>
          <w:rFonts w:asciiTheme="minorHAnsi" w:eastAsiaTheme="minorHAnsi" w:hAnsiTheme="minorHAnsi" w:cstheme="minorHAnsi"/>
          <w:b/>
        </w:rPr>
        <w:t>10. Please provide details of contingency arrangements should the delivery of y</w:t>
      </w:r>
      <w:r w:rsidR="00E26760">
        <w:rPr>
          <w:rFonts w:asciiTheme="minorHAnsi" w:eastAsiaTheme="minorHAnsi" w:hAnsiTheme="minorHAnsi" w:cstheme="minorHAnsi"/>
          <w:b/>
        </w:rPr>
        <w:t>our project be impacted by COVID</w:t>
      </w:r>
      <w:r w:rsidRPr="00C75D44">
        <w:rPr>
          <w:rFonts w:asciiTheme="minorHAnsi" w:eastAsiaTheme="minorHAnsi" w:hAnsiTheme="minorHAnsi" w:cstheme="minorHAnsi"/>
          <w:b/>
        </w:rPr>
        <w:t>-19</w:t>
      </w:r>
      <w:r w:rsidR="002B1B28">
        <w:rPr>
          <w:rFonts w:asciiTheme="minorHAnsi" w:hAnsiTheme="minorHAnsi" w:cstheme="minorHAnsi"/>
          <w:b/>
        </w:rPr>
        <w:t>.</w:t>
      </w:r>
    </w:p>
    <w:p w14:paraId="0DF0C0C3" w14:textId="77777777" w:rsidR="00660D0E" w:rsidRPr="00C75D44" w:rsidRDefault="00660D0E" w:rsidP="00660D0E">
      <w:pPr>
        <w:pStyle w:val="ListParagraph"/>
        <w:ind w:left="284"/>
        <w:rPr>
          <w:rFonts w:asciiTheme="minorHAnsi" w:hAnsiTheme="minorHAnsi" w:cstheme="minorHAnsi"/>
          <w:b/>
          <w:sz w:val="26"/>
          <w:szCs w:val="26"/>
        </w:rPr>
      </w:pPr>
    </w:p>
    <w:tbl>
      <w:tblPr>
        <w:tblStyle w:val="TableGrid"/>
        <w:tblW w:w="8788" w:type="dxa"/>
        <w:tblInd w:w="274" w:type="dxa"/>
        <w:tblLook w:val="04A0" w:firstRow="1" w:lastRow="0" w:firstColumn="1" w:lastColumn="0" w:noHBand="0" w:noVBand="1"/>
        <w:tblDescription w:val="Please provide details of contingency arrangements should the delivery of your project be impacted by COVID-19."/>
      </w:tblPr>
      <w:tblGrid>
        <w:gridCol w:w="8788"/>
      </w:tblGrid>
      <w:tr w:rsidR="00660D0E" w:rsidRPr="00C75D44" w14:paraId="5068D0A6" w14:textId="77777777" w:rsidTr="00947251"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FA9D7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21C3955E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6745FF14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03578A7F" w14:textId="77777777" w:rsidR="00660D0E" w:rsidRPr="00C75D44" w:rsidRDefault="00660D0E" w:rsidP="009472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</w:tc>
      </w:tr>
    </w:tbl>
    <w:p w14:paraId="60195814" w14:textId="77777777" w:rsidR="00660D0E" w:rsidRPr="009B7615" w:rsidRDefault="00660D0E" w:rsidP="002B1B28"/>
    <w:sectPr w:rsidR="00660D0E" w:rsidRPr="009B7615" w:rsidSect="008419B2">
      <w:footerReference w:type="default" r:id="rId9"/>
      <w:pgSz w:w="11906" w:h="16838"/>
      <w:pgMar w:top="1440" w:right="1440" w:bottom="1440" w:left="1440" w:header="706" w:footer="706" w:gutter="0"/>
      <w:paperSrc w:first="7" w:other="7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AB61DB" w14:textId="77777777" w:rsidR="00660D0E" w:rsidRDefault="00660D0E">
      <w:r>
        <w:separator/>
      </w:r>
    </w:p>
  </w:endnote>
  <w:endnote w:type="continuationSeparator" w:id="0">
    <w:p w14:paraId="12C85124" w14:textId="77777777" w:rsidR="00660D0E" w:rsidRDefault="0066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lan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lan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893321"/>
      <w:docPartObj>
        <w:docPartGallery w:val="Page Numbers (Bottom of Page)"/>
        <w:docPartUnique/>
      </w:docPartObj>
    </w:sdtPr>
    <w:sdtEndPr/>
    <w:sdtContent>
      <w:p w14:paraId="3487112B" w14:textId="77777777" w:rsidR="0022061A" w:rsidRDefault="002206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E53ED6">
          <w:t>1</w:t>
        </w:r>
        <w:r>
          <w:fldChar w:fldCharType="end"/>
        </w:r>
      </w:p>
    </w:sdtContent>
  </w:sdt>
  <w:p w14:paraId="3CAA7E28" w14:textId="77777777" w:rsidR="0022061A" w:rsidRDefault="00220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4E70F" w14:textId="77777777" w:rsidR="00660D0E" w:rsidRDefault="00660D0E">
      <w:r>
        <w:separator/>
      </w:r>
    </w:p>
  </w:footnote>
  <w:footnote w:type="continuationSeparator" w:id="0">
    <w:p w14:paraId="3689DC0A" w14:textId="77777777" w:rsidR="00660D0E" w:rsidRDefault="00660D0E">
      <w:r>
        <w:continuationSeparator/>
      </w:r>
    </w:p>
  </w:footnote>
  <w:footnote w:id="1">
    <w:p w14:paraId="7F879563" w14:textId="77777777" w:rsidR="00660D0E" w:rsidRPr="00811965" w:rsidRDefault="00660D0E" w:rsidP="00660D0E">
      <w:pPr>
        <w:autoSpaceDE w:val="0"/>
        <w:autoSpaceDN w:val="0"/>
        <w:adjustRightInd w:val="0"/>
        <w:rPr>
          <w:sz w:val="16"/>
          <w:szCs w:val="16"/>
        </w:rPr>
      </w:pPr>
      <w:r w:rsidRPr="00811965">
        <w:rPr>
          <w:rStyle w:val="FootnoteReference"/>
          <w:sz w:val="16"/>
          <w:szCs w:val="16"/>
        </w:rPr>
        <w:footnoteRef/>
      </w:r>
      <w:r w:rsidRPr="00811965">
        <w:rPr>
          <w:sz w:val="16"/>
          <w:szCs w:val="16"/>
        </w:rPr>
        <w:t xml:space="preserve"> 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The 2030 targets aim to deliver fewer than 10%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relative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absolute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combined low income and material deprivation</w:t>
      </w:r>
      <w:r w:rsidRPr="00811965">
        <w:rPr>
          <w:rFonts w:ascii="Clan-Book" w:hAnsi="Clan-Book" w:cs="Clan-Book"/>
          <w:color w:val="000003"/>
          <w:sz w:val="16"/>
          <w:szCs w:val="16"/>
        </w:rPr>
        <w:t xml:space="preserve">; and fewer than 5% of children living in families in </w:t>
      </w:r>
      <w:r w:rsidRPr="00811965">
        <w:rPr>
          <w:rFonts w:ascii="Clan-Medium" w:hAnsi="Clan-Medium" w:cs="Clan-Medium"/>
          <w:color w:val="000003"/>
          <w:sz w:val="16"/>
          <w:szCs w:val="16"/>
        </w:rPr>
        <w:t>persistent poverty</w:t>
      </w:r>
      <w:r w:rsidRPr="00811965">
        <w:rPr>
          <w:rFonts w:ascii="Clan-Book" w:hAnsi="Clan-Book" w:cs="Clan-Book"/>
          <w:color w:val="000003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EE4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0D2B1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B1EE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207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F251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D091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DCD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861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CC2B98"/>
    <w:lvl w:ilvl="0">
      <w:start w:val="1"/>
      <w:numFmt w:val="decimal"/>
      <w:pStyle w:val="Numbering"/>
      <w:lvlText w:val="%1."/>
      <w:lvlJc w:val="left"/>
      <w:pPr>
        <w:ind w:left="360" w:hanging="360"/>
      </w:pPr>
      <w:rPr>
        <w:rFonts w:hint="default"/>
      </w:rPr>
    </w:lvl>
  </w:abstractNum>
  <w:abstractNum w:abstractNumId="9">
    <w:nsid w:val="FFFFFF89"/>
    <w:multiLevelType w:val="singleLevel"/>
    <w:tmpl w:val="E4A8B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1264F"/>
    <w:multiLevelType w:val="hybridMultilevel"/>
    <w:tmpl w:val="DED2CD44"/>
    <w:lvl w:ilvl="0" w:tplc="963E50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A12C02"/>
    <w:multiLevelType w:val="hybridMultilevel"/>
    <w:tmpl w:val="D5C6C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065FDA"/>
    <w:multiLevelType w:val="singleLevel"/>
    <w:tmpl w:val="2104EEA4"/>
    <w:lvl w:ilvl="0">
      <w:start w:val="1"/>
      <w:numFmt w:val="lowerRoman"/>
      <w:lvlText w:val="(%1)"/>
      <w:lvlJc w:val="left"/>
      <w:pPr>
        <w:tabs>
          <w:tab w:val="num" w:pos="720"/>
        </w:tabs>
        <w:ind w:left="360" w:hanging="360"/>
      </w:pPr>
    </w:lvl>
  </w:abstractNum>
  <w:abstractNum w:abstractNumId="13">
    <w:nsid w:val="43D45576"/>
    <w:multiLevelType w:val="hybridMultilevel"/>
    <w:tmpl w:val="C7687B9C"/>
    <w:lvl w:ilvl="0" w:tplc="8C8414A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CAE7641"/>
    <w:multiLevelType w:val="singleLevel"/>
    <w:tmpl w:val="391C6AD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5">
    <w:nsid w:val="599853D9"/>
    <w:multiLevelType w:val="hybridMultilevel"/>
    <w:tmpl w:val="FF668F76"/>
    <w:lvl w:ilvl="0" w:tplc="2C7CE67C">
      <w:start w:val="1"/>
      <w:numFmt w:val="lowerRoman"/>
      <w:pStyle w:val="RomanNumerals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A56501"/>
    <w:multiLevelType w:val="hybridMultilevel"/>
    <w:tmpl w:val="83BC38BA"/>
    <w:lvl w:ilvl="0" w:tplc="9714822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4BB2165"/>
    <w:multiLevelType w:val="multilevel"/>
    <w:tmpl w:val="3FF057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686366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8985C72"/>
    <w:multiLevelType w:val="hybridMultilevel"/>
    <w:tmpl w:val="C9D6C4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D71EE"/>
    <w:multiLevelType w:val="hybridMultilevel"/>
    <w:tmpl w:val="10A4AC24"/>
    <w:lvl w:ilvl="0" w:tplc="4BA0956C">
      <w:start w:val="1"/>
      <w:numFmt w:val="bullet"/>
      <w:pStyle w:val="Bullets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8"/>
  </w:num>
  <w:num w:numId="4">
    <w:abstractNumId w:val="12"/>
  </w:num>
  <w:num w:numId="5">
    <w:abstractNumId w:val="17"/>
  </w:num>
  <w:num w:numId="6">
    <w:abstractNumId w:val="17"/>
  </w:num>
  <w:num w:numId="7">
    <w:abstractNumId w:val="14"/>
  </w:num>
  <w:num w:numId="8">
    <w:abstractNumId w:val="8"/>
    <w:lvlOverride w:ilvl="0">
      <w:startOverride w:val="1"/>
    </w:lvlOverride>
  </w:num>
  <w:num w:numId="9">
    <w:abstractNumId w:val="10"/>
  </w:num>
  <w:num w:numId="10">
    <w:abstractNumId w:val="15"/>
  </w:num>
  <w:num w:numId="11">
    <w:abstractNumId w:val="8"/>
    <w:lvlOverride w:ilvl="0">
      <w:startOverride w:val="1"/>
    </w:lvlOverride>
  </w:num>
  <w:num w:numId="12">
    <w:abstractNumId w:val="20"/>
  </w:num>
  <w:num w:numId="13">
    <w:abstractNumId w:val="13"/>
  </w:num>
  <w:num w:numId="14">
    <w:abstractNumId w:val="20"/>
  </w:num>
  <w:num w:numId="15">
    <w:abstractNumId w:val="13"/>
  </w:num>
  <w:num w:numId="16">
    <w:abstractNumId w:val="20"/>
  </w:num>
  <w:num w:numId="17">
    <w:abstractNumId w:val="13"/>
  </w:num>
  <w:num w:numId="18">
    <w:abstractNumId w:val="2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1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0E"/>
    <w:rsid w:val="000275E9"/>
    <w:rsid w:val="000511F0"/>
    <w:rsid w:val="00071B7C"/>
    <w:rsid w:val="00075AA6"/>
    <w:rsid w:val="000762AF"/>
    <w:rsid w:val="000D2D3B"/>
    <w:rsid w:val="000E5790"/>
    <w:rsid w:val="00104D74"/>
    <w:rsid w:val="001075C7"/>
    <w:rsid w:val="00112621"/>
    <w:rsid w:val="0011762E"/>
    <w:rsid w:val="001361D0"/>
    <w:rsid w:val="001610FB"/>
    <w:rsid w:val="00192A76"/>
    <w:rsid w:val="001C053E"/>
    <w:rsid w:val="0022061A"/>
    <w:rsid w:val="00251DA8"/>
    <w:rsid w:val="00286AE1"/>
    <w:rsid w:val="00292DE5"/>
    <w:rsid w:val="002B1B28"/>
    <w:rsid w:val="002B6B65"/>
    <w:rsid w:val="002F79C2"/>
    <w:rsid w:val="00316B1E"/>
    <w:rsid w:val="00320E44"/>
    <w:rsid w:val="003363B4"/>
    <w:rsid w:val="00342F62"/>
    <w:rsid w:val="00360C83"/>
    <w:rsid w:val="003A33EE"/>
    <w:rsid w:val="0042175C"/>
    <w:rsid w:val="0045455F"/>
    <w:rsid w:val="004728FA"/>
    <w:rsid w:val="004B5A73"/>
    <w:rsid w:val="005372BD"/>
    <w:rsid w:val="00537E5A"/>
    <w:rsid w:val="00552C1C"/>
    <w:rsid w:val="00566EF2"/>
    <w:rsid w:val="00585404"/>
    <w:rsid w:val="005A50C3"/>
    <w:rsid w:val="006141AF"/>
    <w:rsid w:val="00660D0E"/>
    <w:rsid w:val="006638F5"/>
    <w:rsid w:val="006A0FB1"/>
    <w:rsid w:val="006C5D24"/>
    <w:rsid w:val="00711E52"/>
    <w:rsid w:val="00716BC4"/>
    <w:rsid w:val="0075339D"/>
    <w:rsid w:val="007867E4"/>
    <w:rsid w:val="007E22DF"/>
    <w:rsid w:val="00831EBB"/>
    <w:rsid w:val="008419B2"/>
    <w:rsid w:val="00912464"/>
    <w:rsid w:val="00917450"/>
    <w:rsid w:val="00922296"/>
    <w:rsid w:val="00927A7D"/>
    <w:rsid w:val="00A438DD"/>
    <w:rsid w:val="00A71903"/>
    <w:rsid w:val="00A83D24"/>
    <w:rsid w:val="00A864B8"/>
    <w:rsid w:val="00A94F9C"/>
    <w:rsid w:val="00A95CF8"/>
    <w:rsid w:val="00AA7E7A"/>
    <w:rsid w:val="00AB0A7D"/>
    <w:rsid w:val="00AB48E6"/>
    <w:rsid w:val="00AD2C47"/>
    <w:rsid w:val="00AD7234"/>
    <w:rsid w:val="00AF0068"/>
    <w:rsid w:val="00AF133B"/>
    <w:rsid w:val="00B049E9"/>
    <w:rsid w:val="00B069DE"/>
    <w:rsid w:val="00B11203"/>
    <w:rsid w:val="00B131EB"/>
    <w:rsid w:val="00B41628"/>
    <w:rsid w:val="00B701B3"/>
    <w:rsid w:val="00BC03D4"/>
    <w:rsid w:val="00BC204C"/>
    <w:rsid w:val="00C60AB0"/>
    <w:rsid w:val="00C75D44"/>
    <w:rsid w:val="00C92098"/>
    <w:rsid w:val="00C93D74"/>
    <w:rsid w:val="00C93E6A"/>
    <w:rsid w:val="00C9523B"/>
    <w:rsid w:val="00CC78FD"/>
    <w:rsid w:val="00CE45F8"/>
    <w:rsid w:val="00D71D5D"/>
    <w:rsid w:val="00D81D09"/>
    <w:rsid w:val="00E26760"/>
    <w:rsid w:val="00E41BCA"/>
    <w:rsid w:val="00E53ED6"/>
    <w:rsid w:val="00E5553A"/>
    <w:rsid w:val="00E72CCB"/>
    <w:rsid w:val="00E86ED4"/>
    <w:rsid w:val="00EF0F93"/>
    <w:rsid w:val="00EF22E2"/>
    <w:rsid w:val="00F37EBE"/>
    <w:rsid w:val="00F41C45"/>
    <w:rsid w:val="00FA00CB"/>
    <w:rsid w:val="00F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C0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uiPriority w:val="39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qFormat/>
    <w:rsid w:val="00660D0E"/>
    <w:pPr>
      <w:ind w:left="720"/>
    </w:pPr>
    <w:rPr>
      <w:rFonts w:eastAsiaTheme="minorHAns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D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D0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6"/>
        <w:szCs w:val="26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 w:unhideWhenUsed="1"/>
    <w:lsdException w:name="annotation text" w:semiHidden="1" w:uiPriority="99"/>
    <w:lsdException w:name="footer" w:qFormat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9" w:unhideWhenUsed="1"/>
    <w:lsdException w:name="annotation reference" w:semiHidden="1" w:uiPriority="99"/>
    <w:lsdException w:name="line number" w:semiHidden="1"/>
    <w:lsdException w:name="page number" w:locked="1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1" w:uiPriority="99" w:qFormat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Table Grid" w:uiPriority="39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qFormat/>
    <w:rsid w:val="00292DE5"/>
  </w:style>
  <w:style w:type="paragraph" w:styleId="Heading1">
    <w:name w:val="heading 1"/>
    <w:basedOn w:val="Normal"/>
    <w:next w:val="Normal"/>
    <w:uiPriority w:val="3"/>
    <w:qFormat/>
    <w:locked/>
    <w:rsid w:val="000275E9"/>
    <w:pPr>
      <w:spacing w:before="360" w:after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2"/>
    <w:qFormat/>
    <w:locked/>
    <w:rsid w:val="00251DA8"/>
    <w:pPr>
      <w:keepNext/>
      <w:spacing w:before="240" w:after="240"/>
      <w:outlineLvl w:val="1"/>
    </w:pPr>
    <w:rPr>
      <w:b/>
    </w:rPr>
  </w:style>
  <w:style w:type="paragraph" w:styleId="Heading3">
    <w:name w:val="heading 3"/>
    <w:basedOn w:val="Normal"/>
    <w:next w:val="Normal"/>
    <w:uiPriority w:val="1"/>
    <w:qFormat/>
    <w:locked/>
    <w:rsid w:val="00251DA8"/>
    <w:pPr>
      <w:keepNext/>
      <w:spacing w:before="240" w:after="240"/>
      <w:outlineLvl w:val="2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uiPriority w:val="1"/>
    <w:qFormat/>
    <w:locked/>
    <w:rsid w:val="00566EF2"/>
    <w:pPr>
      <w:numPr>
        <w:numId w:val="18"/>
      </w:numPr>
      <w:ind w:left="851" w:hanging="284"/>
    </w:pPr>
    <w:rPr>
      <w:szCs w:val="20"/>
    </w:rPr>
  </w:style>
  <w:style w:type="paragraph" w:customStyle="1" w:styleId="RomanNumerals">
    <w:name w:val="Roman Numerals"/>
    <w:basedOn w:val="Normal"/>
    <w:autoRedefine/>
    <w:uiPriority w:val="5"/>
    <w:qFormat/>
    <w:locked/>
    <w:rsid w:val="00C9523B"/>
    <w:pPr>
      <w:numPr>
        <w:numId w:val="10"/>
      </w:numPr>
      <w:spacing w:after="100"/>
      <w:ind w:left="1134" w:hanging="567"/>
    </w:pPr>
  </w:style>
  <w:style w:type="paragraph" w:customStyle="1" w:styleId="Numbering">
    <w:name w:val="Numbering"/>
    <w:basedOn w:val="Normal"/>
    <w:link w:val="NumberingChar"/>
    <w:qFormat/>
    <w:locked/>
    <w:rsid w:val="00292DE5"/>
    <w:pPr>
      <w:numPr>
        <w:numId w:val="19"/>
      </w:numPr>
      <w:tabs>
        <w:tab w:val="left" w:pos="567"/>
      </w:tabs>
      <w:spacing w:after="200"/>
      <w:ind w:left="567" w:hanging="567"/>
    </w:pPr>
    <w:rPr>
      <w:szCs w:val="20"/>
    </w:rPr>
  </w:style>
  <w:style w:type="paragraph" w:styleId="Footer">
    <w:name w:val="footer"/>
    <w:basedOn w:val="Normal"/>
    <w:link w:val="FooterChar"/>
    <w:semiHidden/>
    <w:unhideWhenUsed/>
    <w:qFormat/>
    <w:rsid w:val="00251DA8"/>
    <w:pPr>
      <w:tabs>
        <w:tab w:val="center" w:pos="4153"/>
        <w:tab w:val="right" w:pos="8306"/>
      </w:tabs>
    </w:pPr>
    <w:rPr>
      <w:noProof/>
      <w:sz w:val="22"/>
    </w:rPr>
  </w:style>
  <w:style w:type="character" w:customStyle="1" w:styleId="FooterChar">
    <w:name w:val="Footer Char"/>
    <w:basedOn w:val="DefaultParagraphFont"/>
    <w:link w:val="Footer"/>
    <w:semiHidden/>
    <w:rsid w:val="0022061A"/>
    <w:rPr>
      <w:noProof/>
      <w:sz w:val="22"/>
    </w:rPr>
  </w:style>
  <w:style w:type="paragraph" w:styleId="BalloonText">
    <w:name w:val="Balloon Text"/>
    <w:basedOn w:val="Normal"/>
    <w:link w:val="BalloonTextChar"/>
    <w:semiHidden/>
    <w:rsid w:val="00C9523B"/>
    <w:rPr>
      <w:rFonts w:ascii="Tahoma" w:hAnsi="Tahoma" w:cs="Tahoma"/>
      <w:sz w:val="16"/>
      <w:szCs w:val="16"/>
    </w:rPr>
  </w:style>
  <w:style w:type="paragraph" w:customStyle="1" w:styleId="Instructions">
    <w:name w:val="Instructions"/>
    <w:basedOn w:val="Normal"/>
    <w:semiHidden/>
    <w:unhideWhenUsed/>
    <w:rsid w:val="00251DA8"/>
    <w:pPr>
      <w:tabs>
        <w:tab w:val="center" w:pos="4153"/>
        <w:tab w:val="right" w:pos="8306"/>
      </w:tabs>
    </w:pPr>
    <w:rPr>
      <w:rFonts w:asciiTheme="minorHAnsi" w:hAnsiTheme="minorHAnsi"/>
      <w:i/>
      <w:iCs/>
      <w:color w:val="FF0000"/>
      <w:sz w:val="20"/>
    </w:rPr>
  </w:style>
  <w:style w:type="paragraph" w:customStyle="1" w:styleId="Paperheader">
    <w:name w:val="Paper header"/>
    <w:uiPriority w:val="8"/>
    <w:qFormat/>
    <w:locked/>
    <w:rsid w:val="00075AA6"/>
    <w:pPr>
      <w:jc w:val="right"/>
    </w:pPr>
    <w:rPr>
      <w:b/>
      <w:bCs/>
      <w:i/>
      <w:iCs/>
      <w:sz w:val="22"/>
    </w:rPr>
  </w:style>
  <w:style w:type="character" w:customStyle="1" w:styleId="BalloonTextChar">
    <w:name w:val="Balloon Text Char"/>
    <w:basedOn w:val="DefaultParagraphFont"/>
    <w:link w:val="BalloonText"/>
    <w:semiHidden/>
    <w:rsid w:val="001C05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6638F5"/>
    <w:rPr>
      <w:b/>
    </w:rPr>
  </w:style>
  <w:style w:type="character" w:styleId="PageNumber">
    <w:name w:val="page number"/>
    <w:basedOn w:val="DefaultParagraphFont"/>
    <w:uiPriority w:val="8"/>
    <w:qFormat/>
    <w:locked/>
    <w:rsid w:val="00251DA8"/>
    <w:rPr>
      <w:rFonts w:ascii="Calibri" w:hAnsi="Calibri"/>
      <w:sz w:val="26"/>
    </w:rPr>
  </w:style>
  <w:style w:type="character" w:styleId="Hyperlink">
    <w:name w:val="Hyperlink"/>
    <w:uiPriority w:val="6"/>
    <w:unhideWhenUsed/>
    <w:qFormat/>
    <w:locked/>
    <w:rsid w:val="001075C7"/>
    <w:rPr>
      <w:rFonts w:asciiTheme="minorHAnsi" w:hAnsiTheme="minorHAnsi"/>
      <w:color w:val="7030A0"/>
      <w:u w:val="single"/>
    </w:rPr>
  </w:style>
  <w:style w:type="table" w:styleId="TableGrid">
    <w:name w:val="Table Grid"/>
    <w:basedOn w:val="TableNormal"/>
    <w:uiPriority w:val="39"/>
    <w:rsid w:val="00251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ingChar">
    <w:name w:val="Numbering Char"/>
    <w:basedOn w:val="DefaultParagraphFont"/>
    <w:link w:val="Numbering"/>
    <w:rsid w:val="00292DE5"/>
    <w:rPr>
      <w:szCs w:val="20"/>
    </w:rPr>
  </w:style>
  <w:style w:type="paragraph" w:styleId="TOCHeading">
    <w:name w:val="TOC Heading"/>
    <w:basedOn w:val="Heading2"/>
    <w:next w:val="Normal"/>
    <w:uiPriority w:val="39"/>
    <w:unhideWhenUsed/>
    <w:rsid w:val="00C60AB0"/>
    <w:pPr>
      <w:keepLines/>
      <w:spacing w:before="480" w:after="0" w:line="276" w:lineRule="auto"/>
      <w:outlineLvl w:val="9"/>
    </w:pPr>
    <w:rPr>
      <w:rFonts w:eastAsiaTheme="majorEastAsia" w:cstheme="majorBidi"/>
      <w:bCs/>
      <w:szCs w:val="28"/>
      <w:lang w:val="en-US" w:eastAsia="ja-JP"/>
    </w:rPr>
  </w:style>
  <w:style w:type="paragraph" w:styleId="TOAHeading">
    <w:name w:val="toa heading"/>
    <w:basedOn w:val="Heading2"/>
    <w:next w:val="Normal"/>
    <w:unhideWhenUsed/>
    <w:rsid w:val="00C60AB0"/>
    <w:pPr>
      <w:spacing w:before="120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uiPriority w:val="39"/>
    <w:rsid w:val="00C60AB0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C60AB0"/>
    <w:pPr>
      <w:spacing w:after="100"/>
      <w:ind w:left="260"/>
    </w:pPr>
  </w:style>
  <w:style w:type="paragraph" w:styleId="TOC3">
    <w:name w:val="toc 3"/>
    <w:basedOn w:val="Normal"/>
    <w:next w:val="Normal"/>
    <w:autoRedefine/>
    <w:uiPriority w:val="39"/>
    <w:rsid w:val="00C60AB0"/>
    <w:pPr>
      <w:spacing w:after="100"/>
      <w:ind w:left="520"/>
    </w:pPr>
  </w:style>
  <w:style w:type="paragraph" w:styleId="ListParagraph">
    <w:name w:val="List Paragraph"/>
    <w:basedOn w:val="Normal"/>
    <w:uiPriority w:val="34"/>
    <w:qFormat/>
    <w:rsid w:val="00660D0E"/>
    <w:pPr>
      <w:ind w:left="720"/>
    </w:pPr>
    <w:rPr>
      <w:rFonts w:eastAsiaTheme="minorHAnsi" w:cs="Calibri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60D0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0D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17DA0-9248-485B-B536-E2C55FB4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FC3879FF</Template>
  <TotalTime>0</TotalTime>
  <Pages>4</Pages>
  <Words>490</Words>
  <Characters>2607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Tackling Child Poverty Delivery Plan 2020-21 Proposal Bid </vt:lpstr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Tackling Child Poverty Delivery Plan 2020-21 Proposal Bid </dc:title>
  <dc:subject/>
  <dc:creator>Giulio Romano</dc:creator>
  <cp:keywords/>
  <dc:description/>
  <cp:lastModifiedBy>Giulio Romano</cp:lastModifiedBy>
  <cp:revision>2</cp:revision>
  <dcterms:created xsi:type="dcterms:W3CDTF">2020-07-31T07:21:00Z</dcterms:created>
  <dcterms:modified xsi:type="dcterms:W3CDTF">2020-07-31T07:21:00Z</dcterms:modified>
</cp:coreProperties>
</file>